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42" w:rsidRDefault="002F3842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ОСТЯЦКОГО СЕЛЬСОВЕТА</w:t>
      </w:r>
    </w:p>
    <w:p w:rsidR="002F3842" w:rsidRDefault="002F3842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2F3842" w:rsidRDefault="002F3842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F3842" w:rsidRDefault="002F3842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2F3842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08.09.2016                                   с. </w:t>
      </w:r>
      <w:r w:rsidRPr="00F66E06">
        <w:rPr>
          <w:rFonts w:ascii="Times New Roman" w:hAnsi="Times New Roman"/>
          <w:sz w:val="28"/>
          <w:szCs w:val="28"/>
        </w:rPr>
        <w:t>Остяцк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DE0">
        <w:rPr>
          <w:rFonts w:ascii="Times New Roman" w:hAnsi="Times New Roman"/>
          <w:sz w:val="28"/>
          <w:szCs w:val="28"/>
        </w:rPr>
        <w:t>77</w:t>
      </w:r>
    </w:p>
    <w:p w:rsidR="002F3842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уточнении адреса объекта </w:t>
      </w:r>
    </w:p>
    <w:p w:rsidR="002F3842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недвижимости</w:t>
      </w:r>
    </w:p>
    <w:p w:rsidR="002F3842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п.20 ст.14 Федерального закона от 06.10.2003 г. №131-ФЗ «Об общих принципах организации местного самоуправления в Российской Федерации», Земельным кодексом Российской Федерации от 25.10.2001 г., Федеральным законом от 24.07.2007 г. №221-ФЗ «О государственном кадастре недвижимости», администрация Остяцкого сельсовета Северного района Новосибирской области,</w:t>
      </w:r>
    </w:p>
    <w:p w:rsidR="002F3842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F3842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Считать присвоенный почтовый адрес: </w:t>
      </w:r>
      <w:r w:rsidRPr="002D16A8">
        <w:rPr>
          <w:rFonts w:ascii="Times New Roman" w:hAnsi="Times New Roman"/>
          <w:sz w:val="28"/>
          <w:szCs w:val="28"/>
        </w:rPr>
        <w:t>632085</w:t>
      </w:r>
      <w:r>
        <w:rPr>
          <w:rFonts w:ascii="Times New Roman" w:hAnsi="Times New Roman"/>
          <w:sz w:val="28"/>
          <w:szCs w:val="28"/>
        </w:rPr>
        <w:t>, Новосибирская область, Северный район, с.Остяцк, ул.Центральная, дом 63, объекту недвижимости – индивидуальному жилому дому общей площадью 47,7 кв.м., 1961 года завершения строительства, расположенному на земельном участке с кадастровым номером 54:21:020101:26, действительным.</w:t>
      </w:r>
    </w:p>
    <w:p w:rsidR="002F3842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Контроль за исполнением данного постановления оставляю за собой.</w:t>
      </w:r>
    </w:p>
    <w:p w:rsidR="002F3842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Остяцкого сельсовета</w:t>
      </w:r>
    </w:p>
    <w:p w:rsidR="002F3842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2F3842" w:rsidRDefault="002F3842" w:rsidP="006759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Л.Я. Лаврова</w:t>
      </w:r>
    </w:p>
    <w:p w:rsidR="002F3842" w:rsidRDefault="002F3842" w:rsidP="00675941">
      <w:pPr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rPr>
          <w:rFonts w:ascii="Times New Roman" w:hAnsi="Times New Roman"/>
          <w:sz w:val="28"/>
          <w:szCs w:val="28"/>
        </w:rPr>
      </w:pPr>
    </w:p>
    <w:p w:rsidR="002F3842" w:rsidRDefault="002F3842" w:rsidP="00003036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F3842" w:rsidRDefault="002F3842" w:rsidP="00003036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ОСТЯЦКОГО СЕЛЬСОВЕТА </w:t>
      </w:r>
    </w:p>
    <w:p w:rsidR="002F3842" w:rsidRDefault="002F3842" w:rsidP="00003036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2F3842" w:rsidRDefault="002F3842" w:rsidP="00003036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F3842" w:rsidRDefault="002F3842" w:rsidP="0000303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F3842" w:rsidRDefault="002F3842" w:rsidP="0000303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F3842" w:rsidRDefault="002F3842" w:rsidP="0000303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F3842" w:rsidRDefault="002F3842" w:rsidP="0000303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F3842" w:rsidRDefault="002F3842" w:rsidP="00003036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реестра объектов</w:t>
      </w:r>
    </w:p>
    <w:p w:rsidR="002F3842" w:rsidRDefault="002F3842" w:rsidP="00003036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собственности Остяцкого сельсовета Северного района</w:t>
      </w:r>
    </w:p>
    <w:p w:rsidR="002F3842" w:rsidRDefault="002F3842" w:rsidP="00003036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F3842" w:rsidRDefault="002F3842" w:rsidP="0000303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F3842" w:rsidRPr="00423DE0" w:rsidRDefault="002F3842" w:rsidP="0000303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23DE0">
        <w:rPr>
          <w:rFonts w:ascii="Times New Roman" w:hAnsi="Times New Roman"/>
          <w:sz w:val="28"/>
          <w:szCs w:val="28"/>
        </w:rPr>
        <w:t>№ 3</w:t>
      </w:r>
    </w:p>
    <w:p w:rsidR="002F3842" w:rsidRDefault="002F3842" w:rsidP="00003036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08.09.2016 года</w:t>
      </w:r>
    </w:p>
    <w:p w:rsidR="002F3842" w:rsidRDefault="002F3842" w:rsidP="0000303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F3842" w:rsidRDefault="002F3842" w:rsidP="0000303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01.01.2016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7"/>
        <w:gridCol w:w="6454"/>
      </w:tblGrid>
      <w:tr w:rsidR="002F3842" w:rsidRPr="006541DE" w:rsidTr="006541DE">
        <w:trPr>
          <w:trHeight w:val="583"/>
        </w:trPr>
        <w:tc>
          <w:tcPr>
            <w:tcW w:w="3085" w:type="dxa"/>
            <w:vAlign w:val="center"/>
          </w:tcPr>
          <w:p w:rsidR="002F3842" w:rsidRPr="006541DE" w:rsidRDefault="002F3842" w:rsidP="006541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541DE">
              <w:rPr>
                <w:rFonts w:ascii="Times New Roman" w:hAnsi="Times New Roman"/>
                <w:sz w:val="28"/>
                <w:szCs w:val="28"/>
              </w:rPr>
              <w:t>Объект недвижимости</w:t>
            </w:r>
          </w:p>
        </w:tc>
        <w:tc>
          <w:tcPr>
            <w:tcW w:w="6486" w:type="dxa"/>
            <w:vAlign w:val="center"/>
          </w:tcPr>
          <w:p w:rsidR="002F3842" w:rsidRPr="006541DE" w:rsidRDefault="002F3842" w:rsidP="006541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541DE">
              <w:rPr>
                <w:rFonts w:ascii="Times New Roman" w:hAnsi="Times New Roman"/>
                <w:sz w:val="28"/>
                <w:szCs w:val="28"/>
              </w:rPr>
              <w:t>Индивидуальный жилой дом</w:t>
            </w:r>
          </w:p>
          <w:p w:rsidR="002F3842" w:rsidRPr="006541DE" w:rsidRDefault="002F3842" w:rsidP="006541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541DE">
              <w:rPr>
                <w:rFonts w:ascii="Times New Roman" w:hAnsi="Times New Roman"/>
                <w:sz w:val="28"/>
                <w:szCs w:val="28"/>
              </w:rPr>
              <w:t xml:space="preserve">Общая площадь 47,7 кв.м. </w:t>
            </w:r>
          </w:p>
          <w:p w:rsidR="002F3842" w:rsidRPr="006541DE" w:rsidRDefault="002F3842" w:rsidP="006541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541DE">
              <w:rPr>
                <w:rFonts w:ascii="Times New Roman" w:hAnsi="Times New Roman"/>
                <w:sz w:val="28"/>
                <w:szCs w:val="28"/>
              </w:rPr>
              <w:t xml:space="preserve">Год завершения строительства 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6541DE">
                <w:rPr>
                  <w:rFonts w:ascii="Times New Roman" w:hAnsi="Times New Roman"/>
                  <w:sz w:val="28"/>
                  <w:szCs w:val="28"/>
                </w:rPr>
                <w:t>1961 г</w:t>
              </w:r>
            </w:smartTag>
            <w:r w:rsidRPr="006541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F3842" w:rsidRPr="006541DE" w:rsidTr="006541DE">
        <w:tc>
          <w:tcPr>
            <w:tcW w:w="3085" w:type="dxa"/>
          </w:tcPr>
          <w:p w:rsidR="002F3842" w:rsidRPr="006541DE" w:rsidRDefault="002F3842" w:rsidP="006541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541DE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6486" w:type="dxa"/>
          </w:tcPr>
          <w:p w:rsidR="002F3842" w:rsidRPr="006541DE" w:rsidRDefault="002F3842" w:rsidP="006541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541DE">
              <w:rPr>
                <w:rFonts w:ascii="Times New Roman" w:hAnsi="Times New Roman"/>
                <w:sz w:val="28"/>
                <w:szCs w:val="28"/>
              </w:rPr>
              <w:t>Российская Федерация, Новосибирская область, Северный район, село Остяцк, улица Центральная, дом 63</w:t>
            </w:r>
          </w:p>
        </w:tc>
      </w:tr>
      <w:tr w:rsidR="002F3842" w:rsidRPr="006541DE" w:rsidTr="006541DE">
        <w:tc>
          <w:tcPr>
            <w:tcW w:w="3085" w:type="dxa"/>
          </w:tcPr>
          <w:p w:rsidR="002F3842" w:rsidRPr="006541DE" w:rsidRDefault="002F3842" w:rsidP="006541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541DE">
              <w:rPr>
                <w:rFonts w:ascii="Times New Roman" w:hAnsi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6486" w:type="dxa"/>
          </w:tcPr>
          <w:p w:rsidR="002F3842" w:rsidRPr="006541DE" w:rsidRDefault="002F3842" w:rsidP="006541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541DE">
              <w:rPr>
                <w:rFonts w:ascii="Times New Roman" w:hAnsi="Times New Roman"/>
                <w:sz w:val="28"/>
                <w:szCs w:val="28"/>
              </w:rPr>
              <w:t>Муниципальная собственность Остяцкого сельсовета Северного района Новосибирской области</w:t>
            </w:r>
          </w:p>
        </w:tc>
      </w:tr>
      <w:tr w:rsidR="002F3842" w:rsidRPr="006541DE" w:rsidTr="006541DE">
        <w:tc>
          <w:tcPr>
            <w:tcW w:w="3085" w:type="dxa"/>
          </w:tcPr>
          <w:p w:rsidR="002F3842" w:rsidRPr="006541DE" w:rsidRDefault="002F3842" w:rsidP="006541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541DE">
              <w:rPr>
                <w:rFonts w:ascii="Times New Roman" w:hAnsi="Times New Roman"/>
                <w:sz w:val="28"/>
                <w:szCs w:val="28"/>
              </w:rPr>
              <w:t>Правоустанавливающие документы</w:t>
            </w:r>
          </w:p>
        </w:tc>
        <w:tc>
          <w:tcPr>
            <w:tcW w:w="6486" w:type="dxa"/>
          </w:tcPr>
          <w:p w:rsidR="002F3842" w:rsidRPr="006541DE" w:rsidRDefault="002F3842" w:rsidP="006541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1DE">
              <w:rPr>
                <w:rFonts w:ascii="Times New Roman" w:hAnsi="Times New Roman"/>
                <w:sz w:val="28"/>
                <w:szCs w:val="28"/>
              </w:rPr>
              <w:t>Постановление ВС РФ от 27.12.1991 года №3020-1 (ред. от 10.09.1993 г.)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РФ, краев, областей, автономной области, автономных округов, городов Москвы и Санкт-Петербурга и муниципальную собственность»</w:t>
            </w:r>
          </w:p>
        </w:tc>
      </w:tr>
    </w:tbl>
    <w:p w:rsidR="002F3842" w:rsidRDefault="002F3842" w:rsidP="00003036">
      <w:pPr>
        <w:contextualSpacing/>
        <w:rPr>
          <w:rFonts w:ascii="Times New Roman" w:hAnsi="Times New Roman"/>
          <w:sz w:val="28"/>
          <w:szCs w:val="28"/>
        </w:rPr>
      </w:pPr>
    </w:p>
    <w:p w:rsidR="002F3842" w:rsidRDefault="002F3842" w:rsidP="00003036">
      <w:pPr>
        <w:contextualSpacing/>
        <w:rPr>
          <w:rFonts w:ascii="Times New Roman" w:hAnsi="Times New Roman"/>
          <w:sz w:val="28"/>
          <w:szCs w:val="28"/>
        </w:rPr>
      </w:pPr>
    </w:p>
    <w:p w:rsidR="002F3842" w:rsidRDefault="002F3842" w:rsidP="00003036">
      <w:pPr>
        <w:contextualSpacing/>
        <w:rPr>
          <w:rFonts w:ascii="Times New Roman" w:hAnsi="Times New Roman"/>
          <w:sz w:val="28"/>
          <w:szCs w:val="28"/>
        </w:rPr>
      </w:pPr>
    </w:p>
    <w:p w:rsidR="002F3842" w:rsidRDefault="002F3842" w:rsidP="0000303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Остяцкого сельсовета</w:t>
      </w:r>
    </w:p>
    <w:p w:rsidR="002F3842" w:rsidRDefault="002F3842" w:rsidP="0000303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2F3842" w:rsidRDefault="002F3842" w:rsidP="0000303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Л.Я. Лаврова</w:t>
      </w:r>
    </w:p>
    <w:p w:rsidR="002F3842" w:rsidRDefault="002F3842" w:rsidP="00675941"/>
    <w:sectPr w:rsidR="002F3842" w:rsidSect="00FB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941"/>
    <w:rsid w:val="000001F8"/>
    <w:rsid w:val="000004C3"/>
    <w:rsid w:val="0000054C"/>
    <w:rsid w:val="00000690"/>
    <w:rsid w:val="00000820"/>
    <w:rsid w:val="00000991"/>
    <w:rsid w:val="00000B4C"/>
    <w:rsid w:val="00000C55"/>
    <w:rsid w:val="0000110A"/>
    <w:rsid w:val="000015FB"/>
    <w:rsid w:val="000017C1"/>
    <w:rsid w:val="00001E15"/>
    <w:rsid w:val="0000230F"/>
    <w:rsid w:val="0000257A"/>
    <w:rsid w:val="00002A60"/>
    <w:rsid w:val="00002B67"/>
    <w:rsid w:val="00002D3F"/>
    <w:rsid w:val="00003036"/>
    <w:rsid w:val="00003390"/>
    <w:rsid w:val="00003CFF"/>
    <w:rsid w:val="000041A6"/>
    <w:rsid w:val="00004514"/>
    <w:rsid w:val="000045C7"/>
    <w:rsid w:val="0000596F"/>
    <w:rsid w:val="000059BB"/>
    <w:rsid w:val="000059D9"/>
    <w:rsid w:val="00005A87"/>
    <w:rsid w:val="00005BB1"/>
    <w:rsid w:val="00006100"/>
    <w:rsid w:val="00006286"/>
    <w:rsid w:val="0000640E"/>
    <w:rsid w:val="00006454"/>
    <w:rsid w:val="00006497"/>
    <w:rsid w:val="00006C0E"/>
    <w:rsid w:val="00006E9A"/>
    <w:rsid w:val="00007D1C"/>
    <w:rsid w:val="00007E07"/>
    <w:rsid w:val="0001015B"/>
    <w:rsid w:val="000108ED"/>
    <w:rsid w:val="00010D2E"/>
    <w:rsid w:val="00010EED"/>
    <w:rsid w:val="00010F90"/>
    <w:rsid w:val="000113B7"/>
    <w:rsid w:val="00011664"/>
    <w:rsid w:val="00011C28"/>
    <w:rsid w:val="00011E00"/>
    <w:rsid w:val="000120DC"/>
    <w:rsid w:val="00012478"/>
    <w:rsid w:val="0001258F"/>
    <w:rsid w:val="00012697"/>
    <w:rsid w:val="000127B4"/>
    <w:rsid w:val="00012E6D"/>
    <w:rsid w:val="00013339"/>
    <w:rsid w:val="000134BF"/>
    <w:rsid w:val="000134EF"/>
    <w:rsid w:val="000136E9"/>
    <w:rsid w:val="00013D6F"/>
    <w:rsid w:val="0001406F"/>
    <w:rsid w:val="00014405"/>
    <w:rsid w:val="000147E0"/>
    <w:rsid w:val="000150B5"/>
    <w:rsid w:val="0001535B"/>
    <w:rsid w:val="0001536F"/>
    <w:rsid w:val="00015397"/>
    <w:rsid w:val="00015501"/>
    <w:rsid w:val="00015C12"/>
    <w:rsid w:val="00015E8E"/>
    <w:rsid w:val="00015EC1"/>
    <w:rsid w:val="00016022"/>
    <w:rsid w:val="00016244"/>
    <w:rsid w:val="000163F0"/>
    <w:rsid w:val="00016E78"/>
    <w:rsid w:val="000170EC"/>
    <w:rsid w:val="000175E3"/>
    <w:rsid w:val="00017A44"/>
    <w:rsid w:val="000203DE"/>
    <w:rsid w:val="0002041D"/>
    <w:rsid w:val="00020A1B"/>
    <w:rsid w:val="00020ACF"/>
    <w:rsid w:val="00020CBC"/>
    <w:rsid w:val="000210AD"/>
    <w:rsid w:val="0002111E"/>
    <w:rsid w:val="00021662"/>
    <w:rsid w:val="00021A60"/>
    <w:rsid w:val="00021CEF"/>
    <w:rsid w:val="00021EDF"/>
    <w:rsid w:val="000224EA"/>
    <w:rsid w:val="0002279A"/>
    <w:rsid w:val="00022C5F"/>
    <w:rsid w:val="00022DC1"/>
    <w:rsid w:val="000236C9"/>
    <w:rsid w:val="000238AB"/>
    <w:rsid w:val="00023948"/>
    <w:rsid w:val="00023A0B"/>
    <w:rsid w:val="00023AFE"/>
    <w:rsid w:val="000242CE"/>
    <w:rsid w:val="000245A4"/>
    <w:rsid w:val="0002475B"/>
    <w:rsid w:val="00024D53"/>
    <w:rsid w:val="0002508B"/>
    <w:rsid w:val="00025292"/>
    <w:rsid w:val="000253C2"/>
    <w:rsid w:val="00025D40"/>
    <w:rsid w:val="00026BE4"/>
    <w:rsid w:val="00026D67"/>
    <w:rsid w:val="000273B0"/>
    <w:rsid w:val="00027412"/>
    <w:rsid w:val="00027763"/>
    <w:rsid w:val="0002786B"/>
    <w:rsid w:val="00027A13"/>
    <w:rsid w:val="00030139"/>
    <w:rsid w:val="000306BA"/>
    <w:rsid w:val="00030AA4"/>
    <w:rsid w:val="00030B08"/>
    <w:rsid w:val="00030CFC"/>
    <w:rsid w:val="00030D7B"/>
    <w:rsid w:val="0003119C"/>
    <w:rsid w:val="0003163B"/>
    <w:rsid w:val="00031702"/>
    <w:rsid w:val="00031849"/>
    <w:rsid w:val="00032015"/>
    <w:rsid w:val="0003209C"/>
    <w:rsid w:val="000325B8"/>
    <w:rsid w:val="000325E0"/>
    <w:rsid w:val="00033749"/>
    <w:rsid w:val="0003378C"/>
    <w:rsid w:val="00033A9E"/>
    <w:rsid w:val="00033DED"/>
    <w:rsid w:val="00033FC6"/>
    <w:rsid w:val="000352FC"/>
    <w:rsid w:val="000354B2"/>
    <w:rsid w:val="000357EA"/>
    <w:rsid w:val="00035C11"/>
    <w:rsid w:val="00035F8B"/>
    <w:rsid w:val="00036738"/>
    <w:rsid w:val="00036A30"/>
    <w:rsid w:val="00037003"/>
    <w:rsid w:val="00037045"/>
    <w:rsid w:val="00037079"/>
    <w:rsid w:val="000372B7"/>
    <w:rsid w:val="000374E0"/>
    <w:rsid w:val="00037FFD"/>
    <w:rsid w:val="00040407"/>
    <w:rsid w:val="000406D6"/>
    <w:rsid w:val="00041165"/>
    <w:rsid w:val="00041334"/>
    <w:rsid w:val="0004188B"/>
    <w:rsid w:val="00041B87"/>
    <w:rsid w:val="000422D4"/>
    <w:rsid w:val="000423D6"/>
    <w:rsid w:val="00042499"/>
    <w:rsid w:val="00042980"/>
    <w:rsid w:val="00042E6E"/>
    <w:rsid w:val="00042EC1"/>
    <w:rsid w:val="00042F0E"/>
    <w:rsid w:val="000432FE"/>
    <w:rsid w:val="000435A1"/>
    <w:rsid w:val="00043CA7"/>
    <w:rsid w:val="00043DBA"/>
    <w:rsid w:val="000440D9"/>
    <w:rsid w:val="000440F9"/>
    <w:rsid w:val="00044205"/>
    <w:rsid w:val="0004420C"/>
    <w:rsid w:val="000444D0"/>
    <w:rsid w:val="00044AC4"/>
    <w:rsid w:val="00044DF3"/>
    <w:rsid w:val="000451C2"/>
    <w:rsid w:val="00045253"/>
    <w:rsid w:val="000454D2"/>
    <w:rsid w:val="000455D7"/>
    <w:rsid w:val="00045A8D"/>
    <w:rsid w:val="00045B9B"/>
    <w:rsid w:val="00045D9B"/>
    <w:rsid w:val="00045E14"/>
    <w:rsid w:val="00045FE7"/>
    <w:rsid w:val="00045FEE"/>
    <w:rsid w:val="00046FA7"/>
    <w:rsid w:val="0004704A"/>
    <w:rsid w:val="00047342"/>
    <w:rsid w:val="0004771C"/>
    <w:rsid w:val="0004787B"/>
    <w:rsid w:val="000478CA"/>
    <w:rsid w:val="00047D3A"/>
    <w:rsid w:val="000503E4"/>
    <w:rsid w:val="00050486"/>
    <w:rsid w:val="00050960"/>
    <w:rsid w:val="0005096A"/>
    <w:rsid w:val="00050B63"/>
    <w:rsid w:val="000517FA"/>
    <w:rsid w:val="00051836"/>
    <w:rsid w:val="00051907"/>
    <w:rsid w:val="00051AA5"/>
    <w:rsid w:val="00051E06"/>
    <w:rsid w:val="00052056"/>
    <w:rsid w:val="00052A3A"/>
    <w:rsid w:val="00052C7B"/>
    <w:rsid w:val="000531A3"/>
    <w:rsid w:val="000538A5"/>
    <w:rsid w:val="00054160"/>
    <w:rsid w:val="0005435E"/>
    <w:rsid w:val="00054384"/>
    <w:rsid w:val="000550D9"/>
    <w:rsid w:val="0005577A"/>
    <w:rsid w:val="00056098"/>
    <w:rsid w:val="0005645C"/>
    <w:rsid w:val="000565DA"/>
    <w:rsid w:val="00056720"/>
    <w:rsid w:val="00056930"/>
    <w:rsid w:val="000578C8"/>
    <w:rsid w:val="00057B96"/>
    <w:rsid w:val="0006065B"/>
    <w:rsid w:val="00060D53"/>
    <w:rsid w:val="00060EB9"/>
    <w:rsid w:val="000610FD"/>
    <w:rsid w:val="00061201"/>
    <w:rsid w:val="000612A3"/>
    <w:rsid w:val="000614A1"/>
    <w:rsid w:val="000618E0"/>
    <w:rsid w:val="00061D26"/>
    <w:rsid w:val="00061F1F"/>
    <w:rsid w:val="00062867"/>
    <w:rsid w:val="00062899"/>
    <w:rsid w:val="00062CD9"/>
    <w:rsid w:val="00063121"/>
    <w:rsid w:val="0006339F"/>
    <w:rsid w:val="000637B5"/>
    <w:rsid w:val="0006399D"/>
    <w:rsid w:val="00063EE9"/>
    <w:rsid w:val="0006475A"/>
    <w:rsid w:val="0006496C"/>
    <w:rsid w:val="00064A90"/>
    <w:rsid w:val="00064D0B"/>
    <w:rsid w:val="000652E6"/>
    <w:rsid w:val="00065BF7"/>
    <w:rsid w:val="00065BF8"/>
    <w:rsid w:val="00066053"/>
    <w:rsid w:val="000663B4"/>
    <w:rsid w:val="00066ABE"/>
    <w:rsid w:val="00066B64"/>
    <w:rsid w:val="00066FC3"/>
    <w:rsid w:val="000671F0"/>
    <w:rsid w:val="000675FC"/>
    <w:rsid w:val="00067DB1"/>
    <w:rsid w:val="00067FA1"/>
    <w:rsid w:val="00070429"/>
    <w:rsid w:val="00070436"/>
    <w:rsid w:val="000707D4"/>
    <w:rsid w:val="00070FFF"/>
    <w:rsid w:val="000710C4"/>
    <w:rsid w:val="00071815"/>
    <w:rsid w:val="00071A60"/>
    <w:rsid w:val="00071BD2"/>
    <w:rsid w:val="00072A03"/>
    <w:rsid w:val="00072FA3"/>
    <w:rsid w:val="00073015"/>
    <w:rsid w:val="00073364"/>
    <w:rsid w:val="0007385E"/>
    <w:rsid w:val="0007394D"/>
    <w:rsid w:val="000739C4"/>
    <w:rsid w:val="00073B0E"/>
    <w:rsid w:val="00073BC9"/>
    <w:rsid w:val="0007408C"/>
    <w:rsid w:val="000741B6"/>
    <w:rsid w:val="0007429F"/>
    <w:rsid w:val="00074497"/>
    <w:rsid w:val="00075288"/>
    <w:rsid w:val="00075307"/>
    <w:rsid w:val="0007531C"/>
    <w:rsid w:val="00075708"/>
    <w:rsid w:val="000757B7"/>
    <w:rsid w:val="00075C58"/>
    <w:rsid w:val="00076056"/>
    <w:rsid w:val="00076439"/>
    <w:rsid w:val="00076B08"/>
    <w:rsid w:val="0007701D"/>
    <w:rsid w:val="0007711D"/>
    <w:rsid w:val="00077227"/>
    <w:rsid w:val="000773CC"/>
    <w:rsid w:val="000775D3"/>
    <w:rsid w:val="00077635"/>
    <w:rsid w:val="0007780E"/>
    <w:rsid w:val="00077E5D"/>
    <w:rsid w:val="00077F44"/>
    <w:rsid w:val="0008015C"/>
    <w:rsid w:val="00080B5B"/>
    <w:rsid w:val="00080C58"/>
    <w:rsid w:val="0008108B"/>
    <w:rsid w:val="0008140C"/>
    <w:rsid w:val="000820B3"/>
    <w:rsid w:val="000828F1"/>
    <w:rsid w:val="00082D70"/>
    <w:rsid w:val="00082EAA"/>
    <w:rsid w:val="00083435"/>
    <w:rsid w:val="000835EC"/>
    <w:rsid w:val="00083833"/>
    <w:rsid w:val="00083CAE"/>
    <w:rsid w:val="00083FEB"/>
    <w:rsid w:val="00084140"/>
    <w:rsid w:val="0008441E"/>
    <w:rsid w:val="000845F0"/>
    <w:rsid w:val="00084691"/>
    <w:rsid w:val="00084819"/>
    <w:rsid w:val="00084D9D"/>
    <w:rsid w:val="00084EF9"/>
    <w:rsid w:val="000853A1"/>
    <w:rsid w:val="000856A7"/>
    <w:rsid w:val="000860A1"/>
    <w:rsid w:val="0008617A"/>
    <w:rsid w:val="000861A5"/>
    <w:rsid w:val="0008688C"/>
    <w:rsid w:val="00087111"/>
    <w:rsid w:val="000875C1"/>
    <w:rsid w:val="0008791A"/>
    <w:rsid w:val="00087E09"/>
    <w:rsid w:val="00087E33"/>
    <w:rsid w:val="00087E92"/>
    <w:rsid w:val="00090087"/>
    <w:rsid w:val="000900BD"/>
    <w:rsid w:val="00090765"/>
    <w:rsid w:val="000907BE"/>
    <w:rsid w:val="00090BF8"/>
    <w:rsid w:val="00090C01"/>
    <w:rsid w:val="00090E77"/>
    <w:rsid w:val="00091004"/>
    <w:rsid w:val="00091038"/>
    <w:rsid w:val="0009115C"/>
    <w:rsid w:val="00091194"/>
    <w:rsid w:val="00091251"/>
    <w:rsid w:val="0009126F"/>
    <w:rsid w:val="00092887"/>
    <w:rsid w:val="000928AA"/>
    <w:rsid w:val="00092A13"/>
    <w:rsid w:val="00092CA2"/>
    <w:rsid w:val="00092E20"/>
    <w:rsid w:val="000933A9"/>
    <w:rsid w:val="000940AC"/>
    <w:rsid w:val="0009410E"/>
    <w:rsid w:val="000943B5"/>
    <w:rsid w:val="000945E6"/>
    <w:rsid w:val="000945EA"/>
    <w:rsid w:val="0009463C"/>
    <w:rsid w:val="00094BC1"/>
    <w:rsid w:val="00094C3F"/>
    <w:rsid w:val="00094F81"/>
    <w:rsid w:val="00095932"/>
    <w:rsid w:val="00095E71"/>
    <w:rsid w:val="00096170"/>
    <w:rsid w:val="000964EF"/>
    <w:rsid w:val="00096BC7"/>
    <w:rsid w:val="000976A9"/>
    <w:rsid w:val="000979E9"/>
    <w:rsid w:val="00097BD0"/>
    <w:rsid w:val="00097F53"/>
    <w:rsid w:val="000A05B1"/>
    <w:rsid w:val="000A07D8"/>
    <w:rsid w:val="000A131A"/>
    <w:rsid w:val="000A1B1E"/>
    <w:rsid w:val="000A1FB2"/>
    <w:rsid w:val="000A22A6"/>
    <w:rsid w:val="000A2486"/>
    <w:rsid w:val="000A2533"/>
    <w:rsid w:val="000A2B30"/>
    <w:rsid w:val="000A3177"/>
    <w:rsid w:val="000A31DC"/>
    <w:rsid w:val="000A32E3"/>
    <w:rsid w:val="000A33AA"/>
    <w:rsid w:val="000A3BF8"/>
    <w:rsid w:val="000A41F1"/>
    <w:rsid w:val="000A51AE"/>
    <w:rsid w:val="000A55B6"/>
    <w:rsid w:val="000A587F"/>
    <w:rsid w:val="000A5A75"/>
    <w:rsid w:val="000A66B0"/>
    <w:rsid w:val="000A70FF"/>
    <w:rsid w:val="000A7300"/>
    <w:rsid w:val="000A7448"/>
    <w:rsid w:val="000A74B0"/>
    <w:rsid w:val="000A7E0F"/>
    <w:rsid w:val="000B028E"/>
    <w:rsid w:val="000B0325"/>
    <w:rsid w:val="000B055F"/>
    <w:rsid w:val="000B062A"/>
    <w:rsid w:val="000B098A"/>
    <w:rsid w:val="000B0A39"/>
    <w:rsid w:val="000B0D4A"/>
    <w:rsid w:val="000B1023"/>
    <w:rsid w:val="000B11D2"/>
    <w:rsid w:val="000B1ACC"/>
    <w:rsid w:val="000B1DD4"/>
    <w:rsid w:val="000B22B0"/>
    <w:rsid w:val="000B273B"/>
    <w:rsid w:val="000B2AE6"/>
    <w:rsid w:val="000B3D84"/>
    <w:rsid w:val="000B4250"/>
    <w:rsid w:val="000B42A0"/>
    <w:rsid w:val="000B4640"/>
    <w:rsid w:val="000B466D"/>
    <w:rsid w:val="000B4796"/>
    <w:rsid w:val="000B4926"/>
    <w:rsid w:val="000B4B33"/>
    <w:rsid w:val="000B4EF5"/>
    <w:rsid w:val="000B4F3F"/>
    <w:rsid w:val="000B5005"/>
    <w:rsid w:val="000B51BB"/>
    <w:rsid w:val="000B5987"/>
    <w:rsid w:val="000B5CD6"/>
    <w:rsid w:val="000B5EAD"/>
    <w:rsid w:val="000B5F14"/>
    <w:rsid w:val="000B63C0"/>
    <w:rsid w:val="000B7076"/>
    <w:rsid w:val="000B7B68"/>
    <w:rsid w:val="000B7BA9"/>
    <w:rsid w:val="000B7D01"/>
    <w:rsid w:val="000B7F2E"/>
    <w:rsid w:val="000C0131"/>
    <w:rsid w:val="000C02AB"/>
    <w:rsid w:val="000C04A0"/>
    <w:rsid w:val="000C0CE8"/>
    <w:rsid w:val="000C0DB0"/>
    <w:rsid w:val="000C0EB6"/>
    <w:rsid w:val="000C10B4"/>
    <w:rsid w:val="000C10E0"/>
    <w:rsid w:val="000C114A"/>
    <w:rsid w:val="000C149A"/>
    <w:rsid w:val="000C1690"/>
    <w:rsid w:val="000C16B4"/>
    <w:rsid w:val="000C1EE9"/>
    <w:rsid w:val="000C22B9"/>
    <w:rsid w:val="000C23AE"/>
    <w:rsid w:val="000C2BDE"/>
    <w:rsid w:val="000C31DB"/>
    <w:rsid w:val="000C370E"/>
    <w:rsid w:val="000C3822"/>
    <w:rsid w:val="000C4036"/>
    <w:rsid w:val="000C427C"/>
    <w:rsid w:val="000C430C"/>
    <w:rsid w:val="000C497C"/>
    <w:rsid w:val="000C5506"/>
    <w:rsid w:val="000C55D2"/>
    <w:rsid w:val="000C5910"/>
    <w:rsid w:val="000C5A16"/>
    <w:rsid w:val="000C5C34"/>
    <w:rsid w:val="000C6508"/>
    <w:rsid w:val="000C67A1"/>
    <w:rsid w:val="000C7102"/>
    <w:rsid w:val="000C73C8"/>
    <w:rsid w:val="000C768F"/>
    <w:rsid w:val="000C79A1"/>
    <w:rsid w:val="000C7BE5"/>
    <w:rsid w:val="000C7C81"/>
    <w:rsid w:val="000C7EAE"/>
    <w:rsid w:val="000D014C"/>
    <w:rsid w:val="000D022B"/>
    <w:rsid w:val="000D02AE"/>
    <w:rsid w:val="000D06BB"/>
    <w:rsid w:val="000D0E0F"/>
    <w:rsid w:val="000D0EB5"/>
    <w:rsid w:val="000D0F26"/>
    <w:rsid w:val="000D0FED"/>
    <w:rsid w:val="000D15B8"/>
    <w:rsid w:val="000D1664"/>
    <w:rsid w:val="000D18D1"/>
    <w:rsid w:val="000D19BD"/>
    <w:rsid w:val="000D19D1"/>
    <w:rsid w:val="000D1B2B"/>
    <w:rsid w:val="000D1E77"/>
    <w:rsid w:val="000D2BF7"/>
    <w:rsid w:val="000D2C2D"/>
    <w:rsid w:val="000D2C68"/>
    <w:rsid w:val="000D33A7"/>
    <w:rsid w:val="000D35A7"/>
    <w:rsid w:val="000D3781"/>
    <w:rsid w:val="000D3824"/>
    <w:rsid w:val="000D39F9"/>
    <w:rsid w:val="000D3F95"/>
    <w:rsid w:val="000D3FF9"/>
    <w:rsid w:val="000D4D5C"/>
    <w:rsid w:val="000D4E5D"/>
    <w:rsid w:val="000D52C8"/>
    <w:rsid w:val="000D5359"/>
    <w:rsid w:val="000D5441"/>
    <w:rsid w:val="000D55BC"/>
    <w:rsid w:val="000D56D9"/>
    <w:rsid w:val="000D5BEA"/>
    <w:rsid w:val="000D61DD"/>
    <w:rsid w:val="000D63D7"/>
    <w:rsid w:val="000D6520"/>
    <w:rsid w:val="000D6566"/>
    <w:rsid w:val="000D6B30"/>
    <w:rsid w:val="000D6E05"/>
    <w:rsid w:val="000D73C0"/>
    <w:rsid w:val="000D7807"/>
    <w:rsid w:val="000E03D3"/>
    <w:rsid w:val="000E049F"/>
    <w:rsid w:val="000E0619"/>
    <w:rsid w:val="000E09C3"/>
    <w:rsid w:val="000E0ABF"/>
    <w:rsid w:val="000E0BDE"/>
    <w:rsid w:val="000E0EB7"/>
    <w:rsid w:val="000E0EC1"/>
    <w:rsid w:val="000E1010"/>
    <w:rsid w:val="000E118A"/>
    <w:rsid w:val="000E1273"/>
    <w:rsid w:val="000E1360"/>
    <w:rsid w:val="000E19C4"/>
    <w:rsid w:val="000E1BC2"/>
    <w:rsid w:val="000E2B43"/>
    <w:rsid w:val="000E2BB0"/>
    <w:rsid w:val="000E2C81"/>
    <w:rsid w:val="000E3345"/>
    <w:rsid w:val="000E37EB"/>
    <w:rsid w:val="000E3D3C"/>
    <w:rsid w:val="000E4056"/>
    <w:rsid w:val="000E425F"/>
    <w:rsid w:val="000E4B8A"/>
    <w:rsid w:val="000E5164"/>
    <w:rsid w:val="000E51B9"/>
    <w:rsid w:val="000E5227"/>
    <w:rsid w:val="000E561C"/>
    <w:rsid w:val="000E56FA"/>
    <w:rsid w:val="000E5C61"/>
    <w:rsid w:val="000E5D7B"/>
    <w:rsid w:val="000E5FF5"/>
    <w:rsid w:val="000E5FFB"/>
    <w:rsid w:val="000E6495"/>
    <w:rsid w:val="000E67D4"/>
    <w:rsid w:val="000E69AC"/>
    <w:rsid w:val="000E6AC9"/>
    <w:rsid w:val="000E6D28"/>
    <w:rsid w:val="000E6EED"/>
    <w:rsid w:val="000E6EF3"/>
    <w:rsid w:val="000E6FF4"/>
    <w:rsid w:val="000E7278"/>
    <w:rsid w:val="000E75E1"/>
    <w:rsid w:val="000E77E0"/>
    <w:rsid w:val="000F0D2A"/>
    <w:rsid w:val="000F1117"/>
    <w:rsid w:val="000F14DE"/>
    <w:rsid w:val="000F1609"/>
    <w:rsid w:val="000F1BA1"/>
    <w:rsid w:val="000F1E2C"/>
    <w:rsid w:val="000F1ECD"/>
    <w:rsid w:val="000F1FF5"/>
    <w:rsid w:val="000F2A82"/>
    <w:rsid w:val="000F2B57"/>
    <w:rsid w:val="000F2C28"/>
    <w:rsid w:val="000F2DC4"/>
    <w:rsid w:val="000F3CF5"/>
    <w:rsid w:val="000F3F4D"/>
    <w:rsid w:val="000F3FE2"/>
    <w:rsid w:val="000F42E6"/>
    <w:rsid w:val="000F4352"/>
    <w:rsid w:val="000F4930"/>
    <w:rsid w:val="000F4B31"/>
    <w:rsid w:val="000F4DFE"/>
    <w:rsid w:val="000F523E"/>
    <w:rsid w:val="000F556D"/>
    <w:rsid w:val="000F5B0C"/>
    <w:rsid w:val="000F5CBA"/>
    <w:rsid w:val="000F5E12"/>
    <w:rsid w:val="000F6017"/>
    <w:rsid w:val="000F6963"/>
    <w:rsid w:val="000F6DCF"/>
    <w:rsid w:val="000F7CE6"/>
    <w:rsid w:val="00100387"/>
    <w:rsid w:val="00100446"/>
    <w:rsid w:val="001004B1"/>
    <w:rsid w:val="001006D1"/>
    <w:rsid w:val="00100E74"/>
    <w:rsid w:val="00101180"/>
    <w:rsid w:val="0010147C"/>
    <w:rsid w:val="00101750"/>
    <w:rsid w:val="0010175C"/>
    <w:rsid w:val="0010182B"/>
    <w:rsid w:val="00101A00"/>
    <w:rsid w:val="0010254F"/>
    <w:rsid w:val="0010339F"/>
    <w:rsid w:val="00103B16"/>
    <w:rsid w:val="00103BB4"/>
    <w:rsid w:val="00103DB7"/>
    <w:rsid w:val="001041E8"/>
    <w:rsid w:val="00104B5B"/>
    <w:rsid w:val="00105A66"/>
    <w:rsid w:val="001063AD"/>
    <w:rsid w:val="0010659D"/>
    <w:rsid w:val="001066B4"/>
    <w:rsid w:val="00107D27"/>
    <w:rsid w:val="00107E5D"/>
    <w:rsid w:val="00110418"/>
    <w:rsid w:val="0011078E"/>
    <w:rsid w:val="00110AD2"/>
    <w:rsid w:val="00110CBA"/>
    <w:rsid w:val="00110D5C"/>
    <w:rsid w:val="00110FDA"/>
    <w:rsid w:val="00111438"/>
    <w:rsid w:val="0011164F"/>
    <w:rsid w:val="00111BE9"/>
    <w:rsid w:val="00112032"/>
    <w:rsid w:val="00112230"/>
    <w:rsid w:val="001122F9"/>
    <w:rsid w:val="00112631"/>
    <w:rsid w:val="00112BAF"/>
    <w:rsid w:val="00112CC8"/>
    <w:rsid w:val="00113446"/>
    <w:rsid w:val="00113497"/>
    <w:rsid w:val="001135CA"/>
    <w:rsid w:val="00113868"/>
    <w:rsid w:val="00113E9B"/>
    <w:rsid w:val="0011414C"/>
    <w:rsid w:val="001143F1"/>
    <w:rsid w:val="00114D38"/>
    <w:rsid w:val="0011558C"/>
    <w:rsid w:val="0011641D"/>
    <w:rsid w:val="0011641E"/>
    <w:rsid w:val="0011642D"/>
    <w:rsid w:val="0011653A"/>
    <w:rsid w:val="00116709"/>
    <w:rsid w:val="00116830"/>
    <w:rsid w:val="001169D3"/>
    <w:rsid w:val="00116A26"/>
    <w:rsid w:val="00116D57"/>
    <w:rsid w:val="00117101"/>
    <w:rsid w:val="00117426"/>
    <w:rsid w:val="0011754A"/>
    <w:rsid w:val="0011772C"/>
    <w:rsid w:val="001177E7"/>
    <w:rsid w:val="00117B83"/>
    <w:rsid w:val="001202D4"/>
    <w:rsid w:val="001204D8"/>
    <w:rsid w:val="00120AF6"/>
    <w:rsid w:val="00121513"/>
    <w:rsid w:val="00121990"/>
    <w:rsid w:val="00121DB5"/>
    <w:rsid w:val="00122018"/>
    <w:rsid w:val="0012211B"/>
    <w:rsid w:val="001227BA"/>
    <w:rsid w:val="00123262"/>
    <w:rsid w:val="001232D8"/>
    <w:rsid w:val="001234A9"/>
    <w:rsid w:val="0012355A"/>
    <w:rsid w:val="001237FD"/>
    <w:rsid w:val="00123D7A"/>
    <w:rsid w:val="00123D7C"/>
    <w:rsid w:val="00123FF4"/>
    <w:rsid w:val="001240D7"/>
    <w:rsid w:val="001247C8"/>
    <w:rsid w:val="00124887"/>
    <w:rsid w:val="00124E21"/>
    <w:rsid w:val="00124FEF"/>
    <w:rsid w:val="00125575"/>
    <w:rsid w:val="00125AB3"/>
    <w:rsid w:val="00126779"/>
    <w:rsid w:val="001269ED"/>
    <w:rsid w:val="001271D1"/>
    <w:rsid w:val="00127717"/>
    <w:rsid w:val="001306D8"/>
    <w:rsid w:val="00130E60"/>
    <w:rsid w:val="00131619"/>
    <w:rsid w:val="00132461"/>
    <w:rsid w:val="00132AA1"/>
    <w:rsid w:val="00132B06"/>
    <w:rsid w:val="00132FC9"/>
    <w:rsid w:val="00133128"/>
    <w:rsid w:val="00133549"/>
    <w:rsid w:val="001335AF"/>
    <w:rsid w:val="0013366D"/>
    <w:rsid w:val="00134150"/>
    <w:rsid w:val="00134FC1"/>
    <w:rsid w:val="001353F9"/>
    <w:rsid w:val="00135651"/>
    <w:rsid w:val="0013627C"/>
    <w:rsid w:val="001367AF"/>
    <w:rsid w:val="00136F1C"/>
    <w:rsid w:val="00136FF4"/>
    <w:rsid w:val="00137C21"/>
    <w:rsid w:val="0014040B"/>
    <w:rsid w:val="00140415"/>
    <w:rsid w:val="001405D0"/>
    <w:rsid w:val="00140814"/>
    <w:rsid w:val="0014088E"/>
    <w:rsid w:val="00140C86"/>
    <w:rsid w:val="00140D3E"/>
    <w:rsid w:val="00140D6D"/>
    <w:rsid w:val="001411B9"/>
    <w:rsid w:val="001414C7"/>
    <w:rsid w:val="00141838"/>
    <w:rsid w:val="001419D1"/>
    <w:rsid w:val="00141D1A"/>
    <w:rsid w:val="00141E05"/>
    <w:rsid w:val="00142AC2"/>
    <w:rsid w:val="00142F0F"/>
    <w:rsid w:val="0014307E"/>
    <w:rsid w:val="001431F0"/>
    <w:rsid w:val="001438F1"/>
    <w:rsid w:val="00143E20"/>
    <w:rsid w:val="0014431E"/>
    <w:rsid w:val="001445C7"/>
    <w:rsid w:val="0014483A"/>
    <w:rsid w:val="00144C21"/>
    <w:rsid w:val="00144E22"/>
    <w:rsid w:val="00145073"/>
    <w:rsid w:val="001455A4"/>
    <w:rsid w:val="001455E0"/>
    <w:rsid w:val="00146389"/>
    <w:rsid w:val="00146B8B"/>
    <w:rsid w:val="0014718F"/>
    <w:rsid w:val="00147515"/>
    <w:rsid w:val="00147732"/>
    <w:rsid w:val="0014792D"/>
    <w:rsid w:val="00147BEA"/>
    <w:rsid w:val="00147F9B"/>
    <w:rsid w:val="001506E2"/>
    <w:rsid w:val="0015087F"/>
    <w:rsid w:val="00150ECB"/>
    <w:rsid w:val="001518A3"/>
    <w:rsid w:val="00151B4A"/>
    <w:rsid w:val="00151D39"/>
    <w:rsid w:val="001522A8"/>
    <w:rsid w:val="001522E9"/>
    <w:rsid w:val="00152410"/>
    <w:rsid w:val="001524B6"/>
    <w:rsid w:val="00152ADD"/>
    <w:rsid w:val="00152BEC"/>
    <w:rsid w:val="00152C53"/>
    <w:rsid w:val="00152E4D"/>
    <w:rsid w:val="001534D2"/>
    <w:rsid w:val="00153C48"/>
    <w:rsid w:val="00153F29"/>
    <w:rsid w:val="00154014"/>
    <w:rsid w:val="001545CF"/>
    <w:rsid w:val="00154815"/>
    <w:rsid w:val="00154B02"/>
    <w:rsid w:val="0015516D"/>
    <w:rsid w:val="00155220"/>
    <w:rsid w:val="001558AD"/>
    <w:rsid w:val="00155A41"/>
    <w:rsid w:val="00155D05"/>
    <w:rsid w:val="00156265"/>
    <w:rsid w:val="0015634E"/>
    <w:rsid w:val="00156407"/>
    <w:rsid w:val="00156477"/>
    <w:rsid w:val="0015656A"/>
    <w:rsid w:val="0015660A"/>
    <w:rsid w:val="001569F5"/>
    <w:rsid w:val="00156F7C"/>
    <w:rsid w:val="00156FD3"/>
    <w:rsid w:val="00157BE0"/>
    <w:rsid w:val="001601B4"/>
    <w:rsid w:val="00160A00"/>
    <w:rsid w:val="0016107E"/>
    <w:rsid w:val="00161261"/>
    <w:rsid w:val="00161588"/>
    <w:rsid w:val="00161A03"/>
    <w:rsid w:val="00161D8D"/>
    <w:rsid w:val="00162066"/>
    <w:rsid w:val="00162564"/>
    <w:rsid w:val="001627D7"/>
    <w:rsid w:val="001630A3"/>
    <w:rsid w:val="0016331C"/>
    <w:rsid w:val="00163401"/>
    <w:rsid w:val="00163746"/>
    <w:rsid w:val="00163901"/>
    <w:rsid w:val="00164432"/>
    <w:rsid w:val="001646E1"/>
    <w:rsid w:val="00164907"/>
    <w:rsid w:val="00164CFF"/>
    <w:rsid w:val="00164DED"/>
    <w:rsid w:val="0016511F"/>
    <w:rsid w:val="00165366"/>
    <w:rsid w:val="001655E6"/>
    <w:rsid w:val="0016608D"/>
    <w:rsid w:val="00166BE1"/>
    <w:rsid w:val="0016728B"/>
    <w:rsid w:val="001675AC"/>
    <w:rsid w:val="00167855"/>
    <w:rsid w:val="00170745"/>
    <w:rsid w:val="00170882"/>
    <w:rsid w:val="0017093F"/>
    <w:rsid w:val="001709B1"/>
    <w:rsid w:val="00170DD7"/>
    <w:rsid w:val="00170EC2"/>
    <w:rsid w:val="001719FC"/>
    <w:rsid w:val="00171C56"/>
    <w:rsid w:val="00171D00"/>
    <w:rsid w:val="00171EE8"/>
    <w:rsid w:val="0017234A"/>
    <w:rsid w:val="00172E27"/>
    <w:rsid w:val="0017315B"/>
    <w:rsid w:val="001733EB"/>
    <w:rsid w:val="001733FB"/>
    <w:rsid w:val="00173E26"/>
    <w:rsid w:val="001745EF"/>
    <w:rsid w:val="00174B87"/>
    <w:rsid w:val="00175285"/>
    <w:rsid w:val="00175C26"/>
    <w:rsid w:val="00175D8B"/>
    <w:rsid w:val="0017619E"/>
    <w:rsid w:val="001765CB"/>
    <w:rsid w:val="00176882"/>
    <w:rsid w:val="001768DA"/>
    <w:rsid w:val="00176A67"/>
    <w:rsid w:val="00176D6F"/>
    <w:rsid w:val="00176FE1"/>
    <w:rsid w:val="001800A9"/>
    <w:rsid w:val="001800DC"/>
    <w:rsid w:val="00180317"/>
    <w:rsid w:val="00180568"/>
    <w:rsid w:val="001808E0"/>
    <w:rsid w:val="00181427"/>
    <w:rsid w:val="00181834"/>
    <w:rsid w:val="001819CB"/>
    <w:rsid w:val="00181FA0"/>
    <w:rsid w:val="00182910"/>
    <w:rsid w:val="00182A66"/>
    <w:rsid w:val="00182C04"/>
    <w:rsid w:val="00182EB1"/>
    <w:rsid w:val="0018300C"/>
    <w:rsid w:val="0018307D"/>
    <w:rsid w:val="001831CF"/>
    <w:rsid w:val="0018378D"/>
    <w:rsid w:val="00183EA8"/>
    <w:rsid w:val="00184755"/>
    <w:rsid w:val="0018480E"/>
    <w:rsid w:val="00185189"/>
    <w:rsid w:val="001855B6"/>
    <w:rsid w:val="001858FF"/>
    <w:rsid w:val="00185A6E"/>
    <w:rsid w:val="00185E62"/>
    <w:rsid w:val="00186224"/>
    <w:rsid w:val="00186443"/>
    <w:rsid w:val="001866E1"/>
    <w:rsid w:val="00186C53"/>
    <w:rsid w:val="00186F1C"/>
    <w:rsid w:val="001870D5"/>
    <w:rsid w:val="00187280"/>
    <w:rsid w:val="00187394"/>
    <w:rsid w:val="00187454"/>
    <w:rsid w:val="001875E5"/>
    <w:rsid w:val="00187D5B"/>
    <w:rsid w:val="0019019E"/>
    <w:rsid w:val="001903CF"/>
    <w:rsid w:val="001911E8"/>
    <w:rsid w:val="00191678"/>
    <w:rsid w:val="00191D74"/>
    <w:rsid w:val="0019241B"/>
    <w:rsid w:val="00192679"/>
    <w:rsid w:val="00192D5C"/>
    <w:rsid w:val="00192EA8"/>
    <w:rsid w:val="00192F98"/>
    <w:rsid w:val="00193656"/>
    <w:rsid w:val="0019374B"/>
    <w:rsid w:val="00193837"/>
    <w:rsid w:val="001939D4"/>
    <w:rsid w:val="00193AA2"/>
    <w:rsid w:val="00193CA7"/>
    <w:rsid w:val="00193E99"/>
    <w:rsid w:val="00194F18"/>
    <w:rsid w:val="001953D6"/>
    <w:rsid w:val="001958FA"/>
    <w:rsid w:val="00195B97"/>
    <w:rsid w:val="00195F71"/>
    <w:rsid w:val="00196015"/>
    <w:rsid w:val="00196978"/>
    <w:rsid w:val="00196A58"/>
    <w:rsid w:val="00197267"/>
    <w:rsid w:val="001973C1"/>
    <w:rsid w:val="00197592"/>
    <w:rsid w:val="001975CB"/>
    <w:rsid w:val="00197C3B"/>
    <w:rsid w:val="00197D55"/>
    <w:rsid w:val="001A030C"/>
    <w:rsid w:val="001A04A0"/>
    <w:rsid w:val="001A06E2"/>
    <w:rsid w:val="001A07FA"/>
    <w:rsid w:val="001A0FBC"/>
    <w:rsid w:val="001A1204"/>
    <w:rsid w:val="001A16E8"/>
    <w:rsid w:val="001A2AD1"/>
    <w:rsid w:val="001A30AE"/>
    <w:rsid w:val="001A375D"/>
    <w:rsid w:val="001A39B9"/>
    <w:rsid w:val="001A3B3B"/>
    <w:rsid w:val="001A4121"/>
    <w:rsid w:val="001A46CA"/>
    <w:rsid w:val="001A4BDC"/>
    <w:rsid w:val="001A4DCA"/>
    <w:rsid w:val="001A4E00"/>
    <w:rsid w:val="001A4FDB"/>
    <w:rsid w:val="001A505B"/>
    <w:rsid w:val="001A5571"/>
    <w:rsid w:val="001A5F44"/>
    <w:rsid w:val="001A6105"/>
    <w:rsid w:val="001A6480"/>
    <w:rsid w:val="001A649C"/>
    <w:rsid w:val="001A677C"/>
    <w:rsid w:val="001A6914"/>
    <w:rsid w:val="001A6D89"/>
    <w:rsid w:val="001A76C9"/>
    <w:rsid w:val="001B07C6"/>
    <w:rsid w:val="001B0978"/>
    <w:rsid w:val="001B1593"/>
    <w:rsid w:val="001B197F"/>
    <w:rsid w:val="001B211F"/>
    <w:rsid w:val="001B2818"/>
    <w:rsid w:val="001B2B27"/>
    <w:rsid w:val="001B2C5D"/>
    <w:rsid w:val="001B2DCC"/>
    <w:rsid w:val="001B2F7E"/>
    <w:rsid w:val="001B3138"/>
    <w:rsid w:val="001B3430"/>
    <w:rsid w:val="001B3558"/>
    <w:rsid w:val="001B3C67"/>
    <w:rsid w:val="001B3E1D"/>
    <w:rsid w:val="001B3EE6"/>
    <w:rsid w:val="001B43AD"/>
    <w:rsid w:val="001B45DD"/>
    <w:rsid w:val="001B4A44"/>
    <w:rsid w:val="001B588A"/>
    <w:rsid w:val="001B59B5"/>
    <w:rsid w:val="001B6A65"/>
    <w:rsid w:val="001B6BD4"/>
    <w:rsid w:val="001B74A4"/>
    <w:rsid w:val="001B77ED"/>
    <w:rsid w:val="001B7A4E"/>
    <w:rsid w:val="001B7E95"/>
    <w:rsid w:val="001C005D"/>
    <w:rsid w:val="001C0351"/>
    <w:rsid w:val="001C095D"/>
    <w:rsid w:val="001C0DF6"/>
    <w:rsid w:val="001C1552"/>
    <w:rsid w:val="001C1642"/>
    <w:rsid w:val="001C1773"/>
    <w:rsid w:val="001C17CA"/>
    <w:rsid w:val="001C1DAE"/>
    <w:rsid w:val="001C2083"/>
    <w:rsid w:val="001C276A"/>
    <w:rsid w:val="001C27C1"/>
    <w:rsid w:val="001C2A2B"/>
    <w:rsid w:val="001C2CA9"/>
    <w:rsid w:val="001C2EB9"/>
    <w:rsid w:val="001C3081"/>
    <w:rsid w:val="001C3125"/>
    <w:rsid w:val="001C32CB"/>
    <w:rsid w:val="001C33FB"/>
    <w:rsid w:val="001C3428"/>
    <w:rsid w:val="001C35D6"/>
    <w:rsid w:val="001C38AB"/>
    <w:rsid w:val="001C42C3"/>
    <w:rsid w:val="001C48C0"/>
    <w:rsid w:val="001C4A91"/>
    <w:rsid w:val="001C4DF7"/>
    <w:rsid w:val="001C4EBD"/>
    <w:rsid w:val="001C5672"/>
    <w:rsid w:val="001C599A"/>
    <w:rsid w:val="001C61DF"/>
    <w:rsid w:val="001C6602"/>
    <w:rsid w:val="001C6F10"/>
    <w:rsid w:val="001C77BD"/>
    <w:rsid w:val="001C77C6"/>
    <w:rsid w:val="001C7E06"/>
    <w:rsid w:val="001C7E41"/>
    <w:rsid w:val="001C7E59"/>
    <w:rsid w:val="001D01CB"/>
    <w:rsid w:val="001D06DE"/>
    <w:rsid w:val="001D0A73"/>
    <w:rsid w:val="001D0B9D"/>
    <w:rsid w:val="001D0E83"/>
    <w:rsid w:val="001D122E"/>
    <w:rsid w:val="001D150F"/>
    <w:rsid w:val="001D17CA"/>
    <w:rsid w:val="001D18C5"/>
    <w:rsid w:val="001D2104"/>
    <w:rsid w:val="001D2486"/>
    <w:rsid w:val="001D2637"/>
    <w:rsid w:val="001D28E6"/>
    <w:rsid w:val="001D2AB9"/>
    <w:rsid w:val="001D2B7D"/>
    <w:rsid w:val="001D3B83"/>
    <w:rsid w:val="001D3C71"/>
    <w:rsid w:val="001D3FC1"/>
    <w:rsid w:val="001D4A57"/>
    <w:rsid w:val="001D5200"/>
    <w:rsid w:val="001D522A"/>
    <w:rsid w:val="001D5742"/>
    <w:rsid w:val="001D5ACF"/>
    <w:rsid w:val="001D62D2"/>
    <w:rsid w:val="001D62D9"/>
    <w:rsid w:val="001D643E"/>
    <w:rsid w:val="001D64C7"/>
    <w:rsid w:val="001D657F"/>
    <w:rsid w:val="001D6858"/>
    <w:rsid w:val="001D6862"/>
    <w:rsid w:val="001D6C22"/>
    <w:rsid w:val="001D7374"/>
    <w:rsid w:val="001D73B4"/>
    <w:rsid w:val="001D751A"/>
    <w:rsid w:val="001E010B"/>
    <w:rsid w:val="001E0483"/>
    <w:rsid w:val="001E07EE"/>
    <w:rsid w:val="001E0A47"/>
    <w:rsid w:val="001E0F1B"/>
    <w:rsid w:val="001E131C"/>
    <w:rsid w:val="001E14EC"/>
    <w:rsid w:val="001E1861"/>
    <w:rsid w:val="001E1A89"/>
    <w:rsid w:val="001E1C9B"/>
    <w:rsid w:val="001E1F15"/>
    <w:rsid w:val="001E22AF"/>
    <w:rsid w:val="001E23A4"/>
    <w:rsid w:val="001E2C38"/>
    <w:rsid w:val="001E2EB4"/>
    <w:rsid w:val="001E349D"/>
    <w:rsid w:val="001E3835"/>
    <w:rsid w:val="001E3D44"/>
    <w:rsid w:val="001E3D5F"/>
    <w:rsid w:val="001E427A"/>
    <w:rsid w:val="001E47EC"/>
    <w:rsid w:val="001E4CB1"/>
    <w:rsid w:val="001E4E42"/>
    <w:rsid w:val="001E4FCA"/>
    <w:rsid w:val="001E5244"/>
    <w:rsid w:val="001E597E"/>
    <w:rsid w:val="001E61D2"/>
    <w:rsid w:val="001E63C2"/>
    <w:rsid w:val="001E6C1D"/>
    <w:rsid w:val="001E6FEB"/>
    <w:rsid w:val="001E7354"/>
    <w:rsid w:val="001E74B2"/>
    <w:rsid w:val="001E75B7"/>
    <w:rsid w:val="001E7B74"/>
    <w:rsid w:val="001E7C22"/>
    <w:rsid w:val="001E7E21"/>
    <w:rsid w:val="001F0234"/>
    <w:rsid w:val="001F04FD"/>
    <w:rsid w:val="001F0959"/>
    <w:rsid w:val="001F0D00"/>
    <w:rsid w:val="001F0DC4"/>
    <w:rsid w:val="001F0F52"/>
    <w:rsid w:val="001F101D"/>
    <w:rsid w:val="001F1543"/>
    <w:rsid w:val="001F1EE3"/>
    <w:rsid w:val="001F23E3"/>
    <w:rsid w:val="001F2B53"/>
    <w:rsid w:val="001F2FD9"/>
    <w:rsid w:val="001F32D3"/>
    <w:rsid w:val="001F35FE"/>
    <w:rsid w:val="001F3928"/>
    <w:rsid w:val="001F41EB"/>
    <w:rsid w:val="001F4344"/>
    <w:rsid w:val="001F4529"/>
    <w:rsid w:val="001F46F0"/>
    <w:rsid w:val="001F4767"/>
    <w:rsid w:val="001F4EFF"/>
    <w:rsid w:val="001F4FD3"/>
    <w:rsid w:val="001F5121"/>
    <w:rsid w:val="001F5629"/>
    <w:rsid w:val="001F5972"/>
    <w:rsid w:val="001F5F98"/>
    <w:rsid w:val="001F64DA"/>
    <w:rsid w:val="001F66E2"/>
    <w:rsid w:val="001F6A8C"/>
    <w:rsid w:val="001F7825"/>
    <w:rsid w:val="001F7B40"/>
    <w:rsid w:val="0020018E"/>
    <w:rsid w:val="00200265"/>
    <w:rsid w:val="002002B1"/>
    <w:rsid w:val="002006E9"/>
    <w:rsid w:val="00200B06"/>
    <w:rsid w:val="00200CF3"/>
    <w:rsid w:val="002013CE"/>
    <w:rsid w:val="002014EC"/>
    <w:rsid w:val="002015B7"/>
    <w:rsid w:val="0020161E"/>
    <w:rsid w:val="002016AD"/>
    <w:rsid w:val="00201896"/>
    <w:rsid w:val="00201C72"/>
    <w:rsid w:val="00201CD9"/>
    <w:rsid w:val="00201E32"/>
    <w:rsid w:val="0020258B"/>
    <w:rsid w:val="002030AE"/>
    <w:rsid w:val="002039CA"/>
    <w:rsid w:val="00203E20"/>
    <w:rsid w:val="00204411"/>
    <w:rsid w:val="0020462B"/>
    <w:rsid w:val="00205813"/>
    <w:rsid w:val="00205820"/>
    <w:rsid w:val="00205AFB"/>
    <w:rsid w:val="00205CE9"/>
    <w:rsid w:val="00205F22"/>
    <w:rsid w:val="0020639C"/>
    <w:rsid w:val="00206458"/>
    <w:rsid w:val="00206C67"/>
    <w:rsid w:val="0020701F"/>
    <w:rsid w:val="00207138"/>
    <w:rsid w:val="00207DF2"/>
    <w:rsid w:val="002102D0"/>
    <w:rsid w:val="00210827"/>
    <w:rsid w:val="00210C51"/>
    <w:rsid w:val="00210EAC"/>
    <w:rsid w:val="00210F4A"/>
    <w:rsid w:val="00210FA6"/>
    <w:rsid w:val="00211187"/>
    <w:rsid w:val="002113C6"/>
    <w:rsid w:val="00212282"/>
    <w:rsid w:val="00212607"/>
    <w:rsid w:val="002126E7"/>
    <w:rsid w:val="0021272A"/>
    <w:rsid w:val="00212ACA"/>
    <w:rsid w:val="00212B8C"/>
    <w:rsid w:val="00213137"/>
    <w:rsid w:val="002131E4"/>
    <w:rsid w:val="0021363D"/>
    <w:rsid w:val="00213A68"/>
    <w:rsid w:val="00213C9E"/>
    <w:rsid w:val="0021413E"/>
    <w:rsid w:val="002144CD"/>
    <w:rsid w:val="00214943"/>
    <w:rsid w:val="00214EFE"/>
    <w:rsid w:val="00214F66"/>
    <w:rsid w:val="00215B72"/>
    <w:rsid w:val="00215E77"/>
    <w:rsid w:val="002161FE"/>
    <w:rsid w:val="00216610"/>
    <w:rsid w:val="00216671"/>
    <w:rsid w:val="0021674F"/>
    <w:rsid w:val="00216B08"/>
    <w:rsid w:val="00216B49"/>
    <w:rsid w:val="002171A5"/>
    <w:rsid w:val="00217308"/>
    <w:rsid w:val="0021756F"/>
    <w:rsid w:val="00217717"/>
    <w:rsid w:val="00217742"/>
    <w:rsid w:val="00217B38"/>
    <w:rsid w:val="00217BE6"/>
    <w:rsid w:val="00217D5D"/>
    <w:rsid w:val="00220221"/>
    <w:rsid w:val="00220291"/>
    <w:rsid w:val="002207A2"/>
    <w:rsid w:val="002208C7"/>
    <w:rsid w:val="00220B25"/>
    <w:rsid w:val="00220B6F"/>
    <w:rsid w:val="00220BA6"/>
    <w:rsid w:val="00220BBC"/>
    <w:rsid w:val="0022177F"/>
    <w:rsid w:val="00221D13"/>
    <w:rsid w:val="002221C2"/>
    <w:rsid w:val="00222653"/>
    <w:rsid w:val="0022281A"/>
    <w:rsid w:val="00222DD7"/>
    <w:rsid w:val="00222E6C"/>
    <w:rsid w:val="002238F6"/>
    <w:rsid w:val="00223B84"/>
    <w:rsid w:val="00223CC8"/>
    <w:rsid w:val="00223FC7"/>
    <w:rsid w:val="00224885"/>
    <w:rsid w:val="00224A40"/>
    <w:rsid w:val="00224ABB"/>
    <w:rsid w:val="00225B18"/>
    <w:rsid w:val="00225E73"/>
    <w:rsid w:val="00225F32"/>
    <w:rsid w:val="002262DC"/>
    <w:rsid w:val="00226797"/>
    <w:rsid w:val="00227608"/>
    <w:rsid w:val="00227AF0"/>
    <w:rsid w:val="00227BE2"/>
    <w:rsid w:val="00227EDC"/>
    <w:rsid w:val="00227F02"/>
    <w:rsid w:val="00227F0B"/>
    <w:rsid w:val="002302DB"/>
    <w:rsid w:val="00230566"/>
    <w:rsid w:val="002305CB"/>
    <w:rsid w:val="0023068D"/>
    <w:rsid w:val="00231068"/>
    <w:rsid w:val="0023109B"/>
    <w:rsid w:val="00231885"/>
    <w:rsid w:val="002323CC"/>
    <w:rsid w:val="0023251F"/>
    <w:rsid w:val="002325FE"/>
    <w:rsid w:val="00232A90"/>
    <w:rsid w:val="00232EFC"/>
    <w:rsid w:val="00232EFD"/>
    <w:rsid w:val="00233079"/>
    <w:rsid w:val="002334B5"/>
    <w:rsid w:val="00233C54"/>
    <w:rsid w:val="0023411E"/>
    <w:rsid w:val="0023432B"/>
    <w:rsid w:val="00234393"/>
    <w:rsid w:val="00234681"/>
    <w:rsid w:val="00234874"/>
    <w:rsid w:val="002351E6"/>
    <w:rsid w:val="00235D99"/>
    <w:rsid w:val="00235F53"/>
    <w:rsid w:val="00235F54"/>
    <w:rsid w:val="00236025"/>
    <w:rsid w:val="002363AB"/>
    <w:rsid w:val="00236C7C"/>
    <w:rsid w:val="0023715B"/>
    <w:rsid w:val="00237425"/>
    <w:rsid w:val="0023780B"/>
    <w:rsid w:val="00237CAA"/>
    <w:rsid w:val="00237D8A"/>
    <w:rsid w:val="00237DE9"/>
    <w:rsid w:val="00240AED"/>
    <w:rsid w:val="00240CD5"/>
    <w:rsid w:val="00240E8F"/>
    <w:rsid w:val="00240F0E"/>
    <w:rsid w:val="002415C6"/>
    <w:rsid w:val="0024163E"/>
    <w:rsid w:val="0024169A"/>
    <w:rsid w:val="002419BC"/>
    <w:rsid w:val="00241F66"/>
    <w:rsid w:val="0024253A"/>
    <w:rsid w:val="0024264F"/>
    <w:rsid w:val="002429AC"/>
    <w:rsid w:val="00242BCE"/>
    <w:rsid w:val="00242E93"/>
    <w:rsid w:val="002431E7"/>
    <w:rsid w:val="00243A65"/>
    <w:rsid w:val="00243AE6"/>
    <w:rsid w:val="00244147"/>
    <w:rsid w:val="00244726"/>
    <w:rsid w:val="00244752"/>
    <w:rsid w:val="00245299"/>
    <w:rsid w:val="002454BF"/>
    <w:rsid w:val="0024607E"/>
    <w:rsid w:val="00246136"/>
    <w:rsid w:val="0024654C"/>
    <w:rsid w:val="002466D6"/>
    <w:rsid w:val="00246740"/>
    <w:rsid w:val="00246962"/>
    <w:rsid w:val="00246B1C"/>
    <w:rsid w:val="002471E5"/>
    <w:rsid w:val="00247581"/>
    <w:rsid w:val="002478A7"/>
    <w:rsid w:val="002479A9"/>
    <w:rsid w:val="00247C66"/>
    <w:rsid w:val="00250BF6"/>
    <w:rsid w:val="00250F6B"/>
    <w:rsid w:val="002513AC"/>
    <w:rsid w:val="00251E25"/>
    <w:rsid w:val="00251E67"/>
    <w:rsid w:val="0025201D"/>
    <w:rsid w:val="00253862"/>
    <w:rsid w:val="0025394C"/>
    <w:rsid w:val="00253FBE"/>
    <w:rsid w:val="002544CE"/>
    <w:rsid w:val="00254637"/>
    <w:rsid w:val="00255509"/>
    <w:rsid w:val="00255597"/>
    <w:rsid w:val="00255E31"/>
    <w:rsid w:val="00256199"/>
    <w:rsid w:val="0025628F"/>
    <w:rsid w:val="002562A7"/>
    <w:rsid w:val="00256560"/>
    <w:rsid w:val="00256A1B"/>
    <w:rsid w:val="00256C6E"/>
    <w:rsid w:val="0025704F"/>
    <w:rsid w:val="0025712B"/>
    <w:rsid w:val="0025717A"/>
    <w:rsid w:val="0025742C"/>
    <w:rsid w:val="00257674"/>
    <w:rsid w:val="00257C4B"/>
    <w:rsid w:val="00260236"/>
    <w:rsid w:val="0026026B"/>
    <w:rsid w:val="002603A2"/>
    <w:rsid w:val="00261172"/>
    <w:rsid w:val="0026154E"/>
    <w:rsid w:val="00261BE7"/>
    <w:rsid w:val="002623C2"/>
    <w:rsid w:val="00263232"/>
    <w:rsid w:val="00263449"/>
    <w:rsid w:val="0026365C"/>
    <w:rsid w:val="002637A7"/>
    <w:rsid w:val="002638BF"/>
    <w:rsid w:val="00264832"/>
    <w:rsid w:val="00264860"/>
    <w:rsid w:val="002649C2"/>
    <w:rsid w:val="00264AFB"/>
    <w:rsid w:val="00264E9E"/>
    <w:rsid w:val="00264FD0"/>
    <w:rsid w:val="0026510C"/>
    <w:rsid w:val="0026587D"/>
    <w:rsid w:val="00266099"/>
    <w:rsid w:val="002663C9"/>
    <w:rsid w:val="00266446"/>
    <w:rsid w:val="002665AC"/>
    <w:rsid w:val="002673AE"/>
    <w:rsid w:val="00267940"/>
    <w:rsid w:val="00267F8B"/>
    <w:rsid w:val="002700DA"/>
    <w:rsid w:val="002704D1"/>
    <w:rsid w:val="0027052A"/>
    <w:rsid w:val="00270690"/>
    <w:rsid w:val="002712D6"/>
    <w:rsid w:val="002714F3"/>
    <w:rsid w:val="0027192A"/>
    <w:rsid w:val="00271B16"/>
    <w:rsid w:val="00271BB6"/>
    <w:rsid w:val="00271C2A"/>
    <w:rsid w:val="0027201F"/>
    <w:rsid w:val="002721E1"/>
    <w:rsid w:val="00272210"/>
    <w:rsid w:val="00272490"/>
    <w:rsid w:val="002726FB"/>
    <w:rsid w:val="0027278A"/>
    <w:rsid w:val="002728A7"/>
    <w:rsid w:val="00272AF5"/>
    <w:rsid w:val="00272F62"/>
    <w:rsid w:val="0027311A"/>
    <w:rsid w:val="002738CF"/>
    <w:rsid w:val="00273BFA"/>
    <w:rsid w:val="002740BD"/>
    <w:rsid w:val="002759B1"/>
    <w:rsid w:val="00275CD1"/>
    <w:rsid w:val="002761AF"/>
    <w:rsid w:val="00276415"/>
    <w:rsid w:val="0027691C"/>
    <w:rsid w:val="00276AA3"/>
    <w:rsid w:val="00276B22"/>
    <w:rsid w:val="0027703B"/>
    <w:rsid w:val="0027705E"/>
    <w:rsid w:val="0027709F"/>
    <w:rsid w:val="00277177"/>
    <w:rsid w:val="00277871"/>
    <w:rsid w:val="00277965"/>
    <w:rsid w:val="00277B7D"/>
    <w:rsid w:val="00277D1B"/>
    <w:rsid w:val="00277D88"/>
    <w:rsid w:val="00277E2B"/>
    <w:rsid w:val="00277FA9"/>
    <w:rsid w:val="002808D2"/>
    <w:rsid w:val="00280A97"/>
    <w:rsid w:val="002811FD"/>
    <w:rsid w:val="00281412"/>
    <w:rsid w:val="002817A1"/>
    <w:rsid w:val="002817EB"/>
    <w:rsid w:val="00281BBF"/>
    <w:rsid w:val="00281DB2"/>
    <w:rsid w:val="00282B6F"/>
    <w:rsid w:val="00282E75"/>
    <w:rsid w:val="00282F0C"/>
    <w:rsid w:val="00283230"/>
    <w:rsid w:val="0028354D"/>
    <w:rsid w:val="002837AC"/>
    <w:rsid w:val="002842A4"/>
    <w:rsid w:val="00284675"/>
    <w:rsid w:val="00284676"/>
    <w:rsid w:val="002847F0"/>
    <w:rsid w:val="00284957"/>
    <w:rsid w:val="00284A0B"/>
    <w:rsid w:val="00284A27"/>
    <w:rsid w:val="00284A81"/>
    <w:rsid w:val="0028551D"/>
    <w:rsid w:val="0028589C"/>
    <w:rsid w:val="00285AF7"/>
    <w:rsid w:val="00285E2E"/>
    <w:rsid w:val="00285E7C"/>
    <w:rsid w:val="002863BA"/>
    <w:rsid w:val="002863C1"/>
    <w:rsid w:val="0028698F"/>
    <w:rsid w:val="00287256"/>
    <w:rsid w:val="00287296"/>
    <w:rsid w:val="00287525"/>
    <w:rsid w:val="00287814"/>
    <w:rsid w:val="00287B62"/>
    <w:rsid w:val="00287EA2"/>
    <w:rsid w:val="00287F9A"/>
    <w:rsid w:val="0029061E"/>
    <w:rsid w:val="00290806"/>
    <w:rsid w:val="00290AD8"/>
    <w:rsid w:val="002911E8"/>
    <w:rsid w:val="002914D5"/>
    <w:rsid w:val="00291565"/>
    <w:rsid w:val="00291D84"/>
    <w:rsid w:val="00291E9B"/>
    <w:rsid w:val="002920F0"/>
    <w:rsid w:val="00292192"/>
    <w:rsid w:val="002923CC"/>
    <w:rsid w:val="0029257A"/>
    <w:rsid w:val="002925C1"/>
    <w:rsid w:val="0029277A"/>
    <w:rsid w:val="0029300C"/>
    <w:rsid w:val="0029327B"/>
    <w:rsid w:val="00293BAD"/>
    <w:rsid w:val="0029404A"/>
    <w:rsid w:val="00294501"/>
    <w:rsid w:val="00294897"/>
    <w:rsid w:val="00294D70"/>
    <w:rsid w:val="00294E3A"/>
    <w:rsid w:val="00295028"/>
    <w:rsid w:val="002950C2"/>
    <w:rsid w:val="00295B58"/>
    <w:rsid w:val="00295B5B"/>
    <w:rsid w:val="00296BA4"/>
    <w:rsid w:val="00296DAA"/>
    <w:rsid w:val="00297051"/>
    <w:rsid w:val="002971B5"/>
    <w:rsid w:val="002972D9"/>
    <w:rsid w:val="002973CC"/>
    <w:rsid w:val="002979A3"/>
    <w:rsid w:val="00297F07"/>
    <w:rsid w:val="002A0024"/>
    <w:rsid w:val="002A0545"/>
    <w:rsid w:val="002A0E65"/>
    <w:rsid w:val="002A11CE"/>
    <w:rsid w:val="002A1A15"/>
    <w:rsid w:val="002A1E58"/>
    <w:rsid w:val="002A2114"/>
    <w:rsid w:val="002A2500"/>
    <w:rsid w:val="002A2FAD"/>
    <w:rsid w:val="002A313B"/>
    <w:rsid w:val="002A3C76"/>
    <w:rsid w:val="002A42BE"/>
    <w:rsid w:val="002A475D"/>
    <w:rsid w:val="002A4938"/>
    <w:rsid w:val="002A4A5B"/>
    <w:rsid w:val="002A4F2F"/>
    <w:rsid w:val="002A4FB5"/>
    <w:rsid w:val="002A5068"/>
    <w:rsid w:val="002A51F2"/>
    <w:rsid w:val="002A53AD"/>
    <w:rsid w:val="002A5613"/>
    <w:rsid w:val="002A5701"/>
    <w:rsid w:val="002A5B82"/>
    <w:rsid w:val="002A5E4B"/>
    <w:rsid w:val="002A6D3E"/>
    <w:rsid w:val="002A75A2"/>
    <w:rsid w:val="002B0072"/>
    <w:rsid w:val="002B07FE"/>
    <w:rsid w:val="002B0B46"/>
    <w:rsid w:val="002B0ECB"/>
    <w:rsid w:val="002B1596"/>
    <w:rsid w:val="002B16E8"/>
    <w:rsid w:val="002B1A3A"/>
    <w:rsid w:val="002B1FC1"/>
    <w:rsid w:val="002B227D"/>
    <w:rsid w:val="002B2770"/>
    <w:rsid w:val="002B28E2"/>
    <w:rsid w:val="002B29AE"/>
    <w:rsid w:val="002B2AD9"/>
    <w:rsid w:val="002B2F44"/>
    <w:rsid w:val="002B30EF"/>
    <w:rsid w:val="002B33A5"/>
    <w:rsid w:val="002B37EA"/>
    <w:rsid w:val="002B3D0A"/>
    <w:rsid w:val="002B3F3C"/>
    <w:rsid w:val="002B4159"/>
    <w:rsid w:val="002B422B"/>
    <w:rsid w:val="002B4BAE"/>
    <w:rsid w:val="002B5534"/>
    <w:rsid w:val="002B55DA"/>
    <w:rsid w:val="002B5BD2"/>
    <w:rsid w:val="002B6815"/>
    <w:rsid w:val="002B755C"/>
    <w:rsid w:val="002B7577"/>
    <w:rsid w:val="002B798F"/>
    <w:rsid w:val="002B7A03"/>
    <w:rsid w:val="002B7B60"/>
    <w:rsid w:val="002C0171"/>
    <w:rsid w:val="002C04A7"/>
    <w:rsid w:val="002C05C1"/>
    <w:rsid w:val="002C1095"/>
    <w:rsid w:val="002C10A5"/>
    <w:rsid w:val="002C11E8"/>
    <w:rsid w:val="002C153A"/>
    <w:rsid w:val="002C20DC"/>
    <w:rsid w:val="002C23EA"/>
    <w:rsid w:val="002C2BBC"/>
    <w:rsid w:val="002C2DBE"/>
    <w:rsid w:val="002C3053"/>
    <w:rsid w:val="002C312B"/>
    <w:rsid w:val="002C369E"/>
    <w:rsid w:val="002C374F"/>
    <w:rsid w:val="002C3A7D"/>
    <w:rsid w:val="002C3B21"/>
    <w:rsid w:val="002C3FAF"/>
    <w:rsid w:val="002C409B"/>
    <w:rsid w:val="002C4132"/>
    <w:rsid w:val="002C5531"/>
    <w:rsid w:val="002C560D"/>
    <w:rsid w:val="002C582A"/>
    <w:rsid w:val="002C6B78"/>
    <w:rsid w:val="002C6D84"/>
    <w:rsid w:val="002C6FBF"/>
    <w:rsid w:val="002C70E6"/>
    <w:rsid w:val="002C767C"/>
    <w:rsid w:val="002C7A73"/>
    <w:rsid w:val="002D0129"/>
    <w:rsid w:val="002D0289"/>
    <w:rsid w:val="002D08F9"/>
    <w:rsid w:val="002D0BCC"/>
    <w:rsid w:val="002D0E7D"/>
    <w:rsid w:val="002D1060"/>
    <w:rsid w:val="002D116E"/>
    <w:rsid w:val="002D11A3"/>
    <w:rsid w:val="002D156A"/>
    <w:rsid w:val="002D16A8"/>
    <w:rsid w:val="002D2045"/>
    <w:rsid w:val="002D25E7"/>
    <w:rsid w:val="002D2689"/>
    <w:rsid w:val="002D26DE"/>
    <w:rsid w:val="002D281B"/>
    <w:rsid w:val="002D2E91"/>
    <w:rsid w:val="002D30BC"/>
    <w:rsid w:val="002D3DEC"/>
    <w:rsid w:val="002D41C6"/>
    <w:rsid w:val="002D43AB"/>
    <w:rsid w:val="002D4646"/>
    <w:rsid w:val="002D4F74"/>
    <w:rsid w:val="002D58E3"/>
    <w:rsid w:val="002D5C0F"/>
    <w:rsid w:val="002D5FD2"/>
    <w:rsid w:val="002D6429"/>
    <w:rsid w:val="002D6666"/>
    <w:rsid w:val="002D6687"/>
    <w:rsid w:val="002D674F"/>
    <w:rsid w:val="002D67AC"/>
    <w:rsid w:val="002D6859"/>
    <w:rsid w:val="002D7D8F"/>
    <w:rsid w:val="002E079D"/>
    <w:rsid w:val="002E0BFD"/>
    <w:rsid w:val="002E0CC1"/>
    <w:rsid w:val="002E0E0C"/>
    <w:rsid w:val="002E1126"/>
    <w:rsid w:val="002E13C8"/>
    <w:rsid w:val="002E1DBB"/>
    <w:rsid w:val="002E1E39"/>
    <w:rsid w:val="002E2130"/>
    <w:rsid w:val="002E238A"/>
    <w:rsid w:val="002E240E"/>
    <w:rsid w:val="002E267E"/>
    <w:rsid w:val="002E2AA9"/>
    <w:rsid w:val="002E2DBC"/>
    <w:rsid w:val="002E2EAF"/>
    <w:rsid w:val="002E341C"/>
    <w:rsid w:val="002E34FE"/>
    <w:rsid w:val="002E3673"/>
    <w:rsid w:val="002E3B60"/>
    <w:rsid w:val="002E3CAE"/>
    <w:rsid w:val="002E4785"/>
    <w:rsid w:val="002E4BC2"/>
    <w:rsid w:val="002E4BF0"/>
    <w:rsid w:val="002E4EEF"/>
    <w:rsid w:val="002E4F9A"/>
    <w:rsid w:val="002E500D"/>
    <w:rsid w:val="002E5881"/>
    <w:rsid w:val="002E5AF9"/>
    <w:rsid w:val="002E5B54"/>
    <w:rsid w:val="002E5BD5"/>
    <w:rsid w:val="002E5F1E"/>
    <w:rsid w:val="002E5F27"/>
    <w:rsid w:val="002E65A3"/>
    <w:rsid w:val="002E687F"/>
    <w:rsid w:val="002E68DB"/>
    <w:rsid w:val="002E6B7F"/>
    <w:rsid w:val="002E7209"/>
    <w:rsid w:val="002E7648"/>
    <w:rsid w:val="002E7851"/>
    <w:rsid w:val="002E785E"/>
    <w:rsid w:val="002E7E77"/>
    <w:rsid w:val="002F0D49"/>
    <w:rsid w:val="002F12FC"/>
    <w:rsid w:val="002F13E1"/>
    <w:rsid w:val="002F160B"/>
    <w:rsid w:val="002F24A9"/>
    <w:rsid w:val="002F26B4"/>
    <w:rsid w:val="002F32EF"/>
    <w:rsid w:val="002F35BC"/>
    <w:rsid w:val="002F3605"/>
    <w:rsid w:val="002F3687"/>
    <w:rsid w:val="002F3842"/>
    <w:rsid w:val="002F39D0"/>
    <w:rsid w:val="002F3B2D"/>
    <w:rsid w:val="002F3BF1"/>
    <w:rsid w:val="002F41F0"/>
    <w:rsid w:val="002F4397"/>
    <w:rsid w:val="002F43F4"/>
    <w:rsid w:val="002F4605"/>
    <w:rsid w:val="002F49EF"/>
    <w:rsid w:val="002F4CEF"/>
    <w:rsid w:val="002F5339"/>
    <w:rsid w:val="002F5BA8"/>
    <w:rsid w:val="002F5BE1"/>
    <w:rsid w:val="002F626D"/>
    <w:rsid w:val="002F73F8"/>
    <w:rsid w:val="002F7EB9"/>
    <w:rsid w:val="00300498"/>
    <w:rsid w:val="003005B5"/>
    <w:rsid w:val="00300920"/>
    <w:rsid w:val="00300FE7"/>
    <w:rsid w:val="00301286"/>
    <w:rsid w:val="0030139C"/>
    <w:rsid w:val="003018E2"/>
    <w:rsid w:val="00301D86"/>
    <w:rsid w:val="00302234"/>
    <w:rsid w:val="003022F3"/>
    <w:rsid w:val="0030240F"/>
    <w:rsid w:val="00302419"/>
    <w:rsid w:val="003033C3"/>
    <w:rsid w:val="003035EA"/>
    <w:rsid w:val="003036DF"/>
    <w:rsid w:val="00303851"/>
    <w:rsid w:val="003038B8"/>
    <w:rsid w:val="00303ABA"/>
    <w:rsid w:val="00303CE4"/>
    <w:rsid w:val="00303F38"/>
    <w:rsid w:val="00304403"/>
    <w:rsid w:val="0030474C"/>
    <w:rsid w:val="0030503B"/>
    <w:rsid w:val="00305322"/>
    <w:rsid w:val="00305507"/>
    <w:rsid w:val="00305FE1"/>
    <w:rsid w:val="0030653A"/>
    <w:rsid w:val="00306664"/>
    <w:rsid w:val="003072CF"/>
    <w:rsid w:val="00307459"/>
    <w:rsid w:val="003076EC"/>
    <w:rsid w:val="00307C55"/>
    <w:rsid w:val="003100A1"/>
    <w:rsid w:val="0031013D"/>
    <w:rsid w:val="0031028B"/>
    <w:rsid w:val="00310A57"/>
    <w:rsid w:val="0031163E"/>
    <w:rsid w:val="003116C7"/>
    <w:rsid w:val="00311826"/>
    <w:rsid w:val="00311A9B"/>
    <w:rsid w:val="00312009"/>
    <w:rsid w:val="00312062"/>
    <w:rsid w:val="003129E9"/>
    <w:rsid w:val="00312AF6"/>
    <w:rsid w:val="00312BFE"/>
    <w:rsid w:val="00312CD3"/>
    <w:rsid w:val="0031314A"/>
    <w:rsid w:val="003132BE"/>
    <w:rsid w:val="00314561"/>
    <w:rsid w:val="00314A04"/>
    <w:rsid w:val="00314BC2"/>
    <w:rsid w:val="00314E60"/>
    <w:rsid w:val="0031511E"/>
    <w:rsid w:val="00315168"/>
    <w:rsid w:val="003153D2"/>
    <w:rsid w:val="003154B2"/>
    <w:rsid w:val="00315896"/>
    <w:rsid w:val="00315A39"/>
    <w:rsid w:val="003160C6"/>
    <w:rsid w:val="00316B64"/>
    <w:rsid w:val="00316F56"/>
    <w:rsid w:val="0031756C"/>
    <w:rsid w:val="003178FC"/>
    <w:rsid w:val="003179AE"/>
    <w:rsid w:val="00317A09"/>
    <w:rsid w:val="00317D56"/>
    <w:rsid w:val="003201D5"/>
    <w:rsid w:val="003206C7"/>
    <w:rsid w:val="00320821"/>
    <w:rsid w:val="00320DE3"/>
    <w:rsid w:val="00321446"/>
    <w:rsid w:val="0032152D"/>
    <w:rsid w:val="00321B74"/>
    <w:rsid w:val="00321C71"/>
    <w:rsid w:val="0032217E"/>
    <w:rsid w:val="00322479"/>
    <w:rsid w:val="003224E1"/>
    <w:rsid w:val="00322588"/>
    <w:rsid w:val="00322BFE"/>
    <w:rsid w:val="00322E6C"/>
    <w:rsid w:val="003231F4"/>
    <w:rsid w:val="00323ADB"/>
    <w:rsid w:val="0032440C"/>
    <w:rsid w:val="00324650"/>
    <w:rsid w:val="00325138"/>
    <w:rsid w:val="00325336"/>
    <w:rsid w:val="003254E0"/>
    <w:rsid w:val="00325E78"/>
    <w:rsid w:val="00326209"/>
    <w:rsid w:val="00326369"/>
    <w:rsid w:val="00326643"/>
    <w:rsid w:val="00326902"/>
    <w:rsid w:val="00326CC0"/>
    <w:rsid w:val="00326D46"/>
    <w:rsid w:val="00327925"/>
    <w:rsid w:val="00327963"/>
    <w:rsid w:val="003279AC"/>
    <w:rsid w:val="00327C23"/>
    <w:rsid w:val="00330275"/>
    <w:rsid w:val="003302AA"/>
    <w:rsid w:val="003307CA"/>
    <w:rsid w:val="00330DC2"/>
    <w:rsid w:val="00331104"/>
    <w:rsid w:val="00331697"/>
    <w:rsid w:val="00331AAA"/>
    <w:rsid w:val="00332186"/>
    <w:rsid w:val="00332310"/>
    <w:rsid w:val="00332D69"/>
    <w:rsid w:val="00332DD7"/>
    <w:rsid w:val="00332EA3"/>
    <w:rsid w:val="00333010"/>
    <w:rsid w:val="003338AB"/>
    <w:rsid w:val="0033397C"/>
    <w:rsid w:val="00333DF6"/>
    <w:rsid w:val="00333EDB"/>
    <w:rsid w:val="00334D4C"/>
    <w:rsid w:val="003353D2"/>
    <w:rsid w:val="00335A43"/>
    <w:rsid w:val="00335ACC"/>
    <w:rsid w:val="00335DB1"/>
    <w:rsid w:val="00335F33"/>
    <w:rsid w:val="00335F62"/>
    <w:rsid w:val="003365F0"/>
    <w:rsid w:val="003365F9"/>
    <w:rsid w:val="003366DC"/>
    <w:rsid w:val="003368BE"/>
    <w:rsid w:val="00336A47"/>
    <w:rsid w:val="00337207"/>
    <w:rsid w:val="00337390"/>
    <w:rsid w:val="0033755D"/>
    <w:rsid w:val="0033793F"/>
    <w:rsid w:val="0034049F"/>
    <w:rsid w:val="0034061C"/>
    <w:rsid w:val="00340AFB"/>
    <w:rsid w:val="003413EA"/>
    <w:rsid w:val="00341B29"/>
    <w:rsid w:val="00341E46"/>
    <w:rsid w:val="003422F7"/>
    <w:rsid w:val="00342545"/>
    <w:rsid w:val="003429C0"/>
    <w:rsid w:val="00342F30"/>
    <w:rsid w:val="003433C8"/>
    <w:rsid w:val="0034367D"/>
    <w:rsid w:val="003436C8"/>
    <w:rsid w:val="00343E73"/>
    <w:rsid w:val="00343F7E"/>
    <w:rsid w:val="00343F80"/>
    <w:rsid w:val="00343FD3"/>
    <w:rsid w:val="003445D9"/>
    <w:rsid w:val="003454DA"/>
    <w:rsid w:val="0034585E"/>
    <w:rsid w:val="003458F3"/>
    <w:rsid w:val="0034598D"/>
    <w:rsid w:val="00345ADD"/>
    <w:rsid w:val="00345FE2"/>
    <w:rsid w:val="003463BD"/>
    <w:rsid w:val="003467D6"/>
    <w:rsid w:val="00346907"/>
    <w:rsid w:val="003473AF"/>
    <w:rsid w:val="003473BD"/>
    <w:rsid w:val="0034748A"/>
    <w:rsid w:val="003478C5"/>
    <w:rsid w:val="00347C21"/>
    <w:rsid w:val="00350581"/>
    <w:rsid w:val="003508C7"/>
    <w:rsid w:val="003514C5"/>
    <w:rsid w:val="00351556"/>
    <w:rsid w:val="00351ABE"/>
    <w:rsid w:val="00351BA8"/>
    <w:rsid w:val="00351C88"/>
    <w:rsid w:val="00351F99"/>
    <w:rsid w:val="003525A2"/>
    <w:rsid w:val="003532E5"/>
    <w:rsid w:val="0035343E"/>
    <w:rsid w:val="003534B0"/>
    <w:rsid w:val="00353ADF"/>
    <w:rsid w:val="00353CF1"/>
    <w:rsid w:val="003545C6"/>
    <w:rsid w:val="0035460C"/>
    <w:rsid w:val="00354710"/>
    <w:rsid w:val="0035489E"/>
    <w:rsid w:val="00354B81"/>
    <w:rsid w:val="00354DDB"/>
    <w:rsid w:val="00354E1A"/>
    <w:rsid w:val="00354E39"/>
    <w:rsid w:val="00355283"/>
    <w:rsid w:val="0035543C"/>
    <w:rsid w:val="0035548B"/>
    <w:rsid w:val="00355F08"/>
    <w:rsid w:val="00356057"/>
    <w:rsid w:val="00356576"/>
    <w:rsid w:val="0035661A"/>
    <w:rsid w:val="003566D7"/>
    <w:rsid w:val="003570C3"/>
    <w:rsid w:val="00357230"/>
    <w:rsid w:val="003572A7"/>
    <w:rsid w:val="00357474"/>
    <w:rsid w:val="0035782C"/>
    <w:rsid w:val="00357AD0"/>
    <w:rsid w:val="00357B9A"/>
    <w:rsid w:val="00360E53"/>
    <w:rsid w:val="00360EDB"/>
    <w:rsid w:val="00360EED"/>
    <w:rsid w:val="00360F0D"/>
    <w:rsid w:val="00360F4E"/>
    <w:rsid w:val="00361264"/>
    <w:rsid w:val="0036194C"/>
    <w:rsid w:val="00361A6A"/>
    <w:rsid w:val="00361B66"/>
    <w:rsid w:val="00361F19"/>
    <w:rsid w:val="00362CB7"/>
    <w:rsid w:val="0036356C"/>
    <w:rsid w:val="0036360B"/>
    <w:rsid w:val="0036376A"/>
    <w:rsid w:val="003638C3"/>
    <w:rsid w:val="00363FDC"/>
    <w:rsid w:val="00364DED"/>
    <w:rsid w:val="00365540"/>
    <w:rsid w:val="003657C7"/>
    <w:rsid w:val="003659AF"/>
    <w:rsid w:val="00365E87"/>
    <w:rsid w:val="003662A5"/>
    <w:rsid w:val="003667D4"/>
    <w:rsid w:val="00366FB0"/>
    <w:rsid w:val="00367124"/>
    <w:rsid w:val="00367192"/>
    <w:rsid w:val="003672FC"/>
    <w:rsid w:val="0036770D"/>
    <w:rsid w:val="00367A35"/>
    <w:rsid w:val="00367BC7"/>
    <w:rsid w:val="00367F80"/>
    <w:rsid w:val="00370245"/>
    <w:rsid w:val="0037052C"/>
    <w:rsid w:val="00370656"/>
    <w:rsid w:val="00370784"/>
    <w:rsid w:val="00370803"/>
    <w:rsid w:val="00370811"/>
    <w:rsid w:val="00370901"/>
    <w:rsid w:val="00370C81"/>
    <w:rsid w:val="00371D9D"/>
    <w:rsid w:val="00371DDE"/>
    <w:rsid w:val="003722D3"/>
    <w:rsid w:val="0037248D"/>
    <w:rsid w:val="003726E9"/>
    <w:rsid w:val="003726F3"/>
    <w:rsid w:val="003729E7"/>
    <w:rsid w:val="00372F00"/>
    <w:rsid w:val="0037303A"/>
    <w:rsid w:val="003731EE"/>
    <w:rsid w:val="00373F60"/>
    <w:rsid w:val="00374323"/>
    <w:rsid w:val="003744A8"/>
    <w:rsid w:val="0037498D"/>
    <w:rsid w:val="00374B16"/>
    <w:rsid w:val="00375516"/>
    <w:rsid w:val="00375815"/>
    <w:rsid w:val="00375AD5"/>
    <w:rsid w:val="003763EA"/>
    <w:rsid w:val="00376A2A"/>
    <w:rsid w:val="00376D3B"/>
    <w:rsid w:val="003774EB"/>
    <w:rsid w:val="00377560"/>
    <w:rsid w:val="003776B8"/>
    <w:rsid w:val="003777A2"/>
    <w:rsid w:val="003778A3"/>
    <w:rsid w:val="00377B06"/>
    <w:rsid w:val="00377F67"/>
    <w:rsid w:val="00377FA6"/>
    <w:rsid w:val="00380618"/>
    <w:rsid w:val="00380658"/>
    <w:rsid w:val="003806AC"/>
    <w:rsid w:val="00381915"/>
    <w:rsid w:val="00382325"/>
    <w:rsid w:val="00382557"/>
    <w:rsid w:val="0038294C"/>
    <w:rsid w:val="00382D88"/>
    <w:rsid w:val="0038322A"/>
    <w:rsid w:val="0038339F"/>
    <w:rsid w:val="0038380A"/>
    <w:rsid w:val="00384072"/>
    <w:rsid w:val="00384158"/>
    <w:rsid w:val="00384806"/>
    <w:rsid w:val="00384F04"/>
    <w:rsid w:val="00385085"/>
    <w:rsid w:val="00385634"/>
    <w:rsid w:val="00385CD0"/>
    <w:rsid w:val="00385E8A"/>
    <w:rsid w:val="0038625B"/>
    <w:rsid w:val="00386869"/>
    <w:rsid w:val="0038770B"/>
    <w:rsid w:val="0038772D"/>
    <w:rsid w:val="00387C79"/>
    <w:rsid w:val="00387E7B"/>
    <w:rsid w:val="0039078F"/>
    <w:rsid w:val="00390D82"/>
    <w:rsid w:val="003916CD"/>
    <w:rsid w:val="00391D9D"/>
    <w:rsid w:val="0039284B"/>
    <w:rsid w:val="003928A8"/>
    <w:rsid w:val="00392932"/>
    <w:rsid w:val="00392945"/>
    <w:rsid w:val="00393294"/>
    <w:rsid w:val="00393605"/>
    <w:rsid w:val="0039419D"/>
    <w:rsid w:val="00394A8A"/>
    <w:rsid w:val="0039539E"/>
    <w:rsid w:val="0039639E"/>
    <w:rsid w:val="00396430"/>
    <w:rsid w:val="00396664"/>
    <w:rsid w:val="00396721"/>
    <w:rsid w:val="0039680F"/>
    <w:rsid w:val="00396AD7"/>
    <w:rsid w:val="00396B73"/>
    <w:rsid w:val="00396B86"/>
    <w:rsid w:val="00396FE6"/>
    <w:rsid w:val="00397244"/>
    <w:rsid w:val="0039741A"/>
    <w:rsid w:val="00397643"/>
    <w:rsid w:val="003A0C7F"/>
    <w:rsid w:val="003A0F96"/>
    <w:rsid w:val="003A16EC"/>
    <w:rsid w:val="003A1A40"/>
    <w:rsid w:val="003A1DE6"/>
    <w:rsid w:val="003A2079"/>
    <w:rsid w:val="003A21B4"/>
    <w:rsid w:val="003A2C72"/>
    <w:rsid w:val="003A2F11"/>
    <w:rsid w:val="003A308B"/>
    <w:rsid w:val="003A317E"/>
    <w:rsid w:val="003A3896"/>
    <w:rsid w:val="003A3CA8"/>
    <w:rsid w:val="003A4106"/>
    <w:rsid w:val="003A41BE"/>
    <w:rsid w:val="003A496B"/>
    <w:rsid w:val="003A49C0"/>
    <w:rsid w:val="003A4EB9"/>
    <w:rsid w:val="003A58AB"/>
    <w:rsid w:val="003A5C13"/>
    <w:rsid w:val="003A5F25"/>
    <w:rsid w:val="003A644A"/>
    <w:rsid w:val="003A6B81"/>
    <w:rsid w:val="003A732F"/>
    <w:rsid w:val="003A7541"/>
    <w:rsid w:val="003A7592"/>
    <w:rsid w:val="003A78FA"/>
    <w:rsid w:val="003A7C95"/>
    <w:rsid w:val="003B003D"/>
    <w:rsid w:val="003B0695"/>
    <w:rsid w:val="003B06BB"/>
    <w:rsid w:val="003B0E34"/>
    <w:rsid w:val="003B1881"/>
    <w:rsid w:val="003B1B00"/>
    <w:rsid w:val="003B248A"/>
    <w:rsid w:val="003B2A12"/>
    <w:rsid w:val="003B2A2B"/>
    <w:rsid w:val="003B3ABA"/>
    <w:rsid w:val="003B3C88"/>
    <w:rsid w:val="003B3E05"/>
    <w:rsid w:val="003B4121"/>
    <w:rsid w:val="003B4782"/>
    <w:rsid w:val="003B4993"/>
    <w:rsid w:val="003B4EC7"/>
    <w:rsid w:val="003B4ED5"/>
    <w:rsid w:val="003B5053"/>
    <w:rsid w:val="003B5640"/>
    <w:rsid w:val="003B5A31"/>
    <w:rsid w:val="003B5F25"/>
    <w:rsid w:val="003B64FF"/>
    <w:rsid w:val="003B66BA"/>
    <w:rsid w:val="003B677D"/>
    <w:rsid w:val="003B73B3"/>
    <w:rsid w:val="003B7A6D"/>
    <w:rsid w:val="003B7BD5"/>
    <w:rsid w:val="003B7E1E"/>
    <w:rsid w:val="003C0085"/>
    <w:rsid w:val="003C00B5"/>
    <w:rsid w:val="003C01EF"/>
    <w:rsid w:val="003C0613"/>
    <w:rsid w:val="003C07C6"/>
    <w:rsid w:val="003C091F"/>
    <w:rsid w:val="003C0BB2"/>
    <w:rsid w:val="003C0ED2"/>
    <w:rsid w:val="003C19D4"/>
    <w:rsid w:val="003C1AC8"/>
    <w:rsid w:val="003C1D30"/>
    <w:rsid w:val="003C1E68"/>
    <w:rsid w:val="003C1F56"/>
    <w:rsid w:val="003C2216"/>
    <w:rsid w:val="003C22D4"/>
    <w:rsid w:val="003C2A22"/>
    <w:rsid w:val="003C3122"/>
    <w:rsid w:val="003C3B5F"/>
    <w:rsid w:val="003C3C6A"/>
    <w:rsid w:val="003C3F99"/>
    <w:rsid w:val="003C47B3"/>
    <w:rsid w:val="003C47DA"/>
    <w:rsid w:val="003C4E66"/>
    <w:rsid w:val="003C4FA5"/>
    <w:rsid w:val="003C514F"/>
    <w:rsid w:val="003C5312"/>
    <w:rsid w:val="003C536A"/>
    <w:rsid w:val="003C5484"/>
    <w:rsid w:val="003C6186"/>
    <w:rsid w:val="003C6289"/>
    <w:rsid w:val="003C69AD"/>
    <w:rsid w:val="003C6A5E"/>
    <w:rsid w:val="003C6C0E"/>
    <w:rsid w:val="003C6DCE"/>
    <w:rsid w:val="003C6DFD"/>
    <w:rsid w:val="003C727E"/>
    <w:rsid w:val="003C73B3"/>
    <w:rsid w:val="003C77AB"/>
    <w:rsid w:val="003C7929"/>
    <w:rsid w:val="003C7AB6"/>
    <w:rsid w:val="003C7B84"/>
    <w:rsid w:val="003D02C4"/>
    <w:rsid w:val="003D0316"/>
    <w:rsid w:val="003D0912"/>
    <w:rsid w:val="003D0B11"/>
    <w:rsid w:val="003D0BF9"/>
    <w:rsid w:val="003D1CCE"/>
    <w:rsid w:val="003D2197"/>
    <w:rsid w:val="003D2EB0"/>
    <w:rsid w:val="003D2ED3"/>
    <w:rsid w:val="003D4380"/>
    <w:rsid w:val="003D445A"/>
    <w:rsid w:val="003D5691"/>
    <w:rsid w:val="003D5BC5"/>
    <w:rsid w:val="003D5D32"/>
    <w:rsid w:val="003D5D41"/>
    <w:rsid w:val="003D657C"/>
    <w:rsid w:val="003D67E1"/>
    <w:rsid w:val="003D6B16"/>
    <w:rsid w:val="003D7591"/>
    <w:rsid w:val="003D77E5"/>
    <w:rsid w:val="003D7C51"/>
    <w:rsid w:val="003E0123"/>
    <w:rsid w:val="003E040F"/>
    <w:rsid w:val="003E09DB"/>
    <w:rsid w:val="003E10A8"/>
    <w:rsid w:val="003E14F4"/>
    <w:rsid w:val="003E1705"/>
    <w:rsid w:val="003E1759"/>
    <w:rsid w:val="003E183A"/>
    <w:rsid w:val="003E18B7"/>
    <w:rsid w:val="003E2263"/>
    <w:rsid w:val="003E248E"/>
    <w:rsid w:val="003E2650"/>
    <w:rsid w:val="003E29B7"/>
    <w:rsid w:val="003E2FBB"/>
    <w:rsid w:val="003E3039"/>
    <w:rsid w:val="003E325C"/>
    <w:rsid w:val="003E3270"/>
    <w:rsid w:val="003E3524"/>
    <w:rsid w:val="003E3B29"/>
    <w:rsid w:val="003E407D"/>
    <w:rsid w:val="003E482F"/>
    <w:rsid w:val="003E54B1"/>
    <w:rsid w:val="003E5576"/>
    <w:rsid w:val="003E5A6A"/>
    <w:rsid w:val="003E5ABB"/>
    <w:rsid w:val="003E5B3D"/>
    <w:rsid w:val="003E626A"/>
    <w:rsid w:val="003E62F0"/>
    <w:rsid w:val="003E6352"/>
    <w:rsid w:val="003E635C"/>
    <w:rsid w:val="003E659E"/>
    <w:rsid w:val="003E6757"/>
    <w:rsid w:val="003E6AF8"/>
    <w:rsid w:val="003E6D43"/>
    <w:rsid w:val="003E70EF"/>
    <w:rsid w:val="003E7224"/>
    <w:rsid w:val="003E7786"/>
    <w:rsid w:val="003E799F"/>
    <w:rsid w:val="003E79AF"/>
    <w:rsid w:val="003E7E0E"/>
    <w:rsid w:val="003F00EC"/>
    <w:rsid w:val="003F035A"/>
    <w:rsid w:val="003F07AE"/>
    <w:rsid w:val="003F0ADE"/>
    <w:rsid w:val="003F100C"/>
    <w:rsid w:val="003F11BF"/>
    <w:rsid w:val="003F14F5"/>
    <w:rsid w:val="003F17C4"/>
    <w:rsid w:val="003F19CF"/>
    <w:rsid w:val="003F1F54"/>
    <w:rsid w:val="003F215C"/>
    <w:rsid w:val="003F28E7"/>
    <w:rsid w:val="003F2A91"/>
    <w:rsid w:val="003F2C3D"/>
    <w:rsid w:val="003F2D76"/>
    <w:rsid w:val="003F2F0E"/>
    <w:rsid w:val="003F318C"/>
    <w:rsid w:val="003F326E"/>
    <w:rsid w:val="003F333A"/>
    <w:rsid w:val="003F3393"/>
    <w:rsid w:val="003F3508"/>
    <w:rsid w:val="003F3567"/>
    <w:rsid w:val="003F3E63"/>
    <w:rsid w:val="003F5218"/>
    <w:rsid w:val="003F60C9"/>
    <w:rsid w:val="003F65BE"/>
    <w:rsid w:val="003F717E"/>
    <w:rsid w:val="003F7DDF"/>
    <w:rsid w:val="003F7DEB"/>
    <w:rsid w:val="004001F1"/>
    <w:rsid w:val="00400AF8"/>
    <w:rsid w:val="00400D41"/>
    <w:rsid w:val="00400FE9"/>
    <w:rsid w:val="00401220"/>
    <w:rsid w:val="00401846"/>
    <w:rsid w:val="00401A8D"/>
    <w:rsid w:val="00401CAE"/>
    <w:rsid w:val="004029BE"/>
    <w:rsid w:val="004036FB"/>
    <w:rsid w:val="00403AC5"/>
    <w:rsid w:val="004042F2"/>
    <w:rsid w:val="0040459B"/>
    <w:rsid w:val="004045E7"/>
    <w:rsid w:val="00404A95"/>
    <w:rsid w:val="00404D4B"/>
    <w:rsid w:val="004052DF"/>
    <w:rsid w:val="004053C3"/>
    <w:rsid w:val="00405E2B"/>
    <w:rsid w:val="0040685E"/>
    <w:rsid w:val="004077E1"/>
    <w:rsid w:val="004101E8"/>
    <w:rsid w:val="00410B20"/>
    <w:rsid w:val="00410DAE"/>
    <w:rsid w:val="004111A4"/>
    <w:rsid w:val="004114BC"/>
    <w:rsid w:val="00411AA6"/>
    <w:rsid w:val="00412188"/>
    <w:rsid w:val="00412221"/>
    <w:rsid w:val="004134AF"/>
    <w:rsid w:val="00413D55"/>
    <w:rsid w:val="00414099"/>
    <w:rsid w:val="0041429B"/>
    <w:rsid w:val="00414AD8"/>
    <w:rsid w:val="00414E93"/>
    <w:rsid w:val="00415032"/>
    <w:rsid w:val="0041586C"/>
    <w:rsid w:val="00415880"/>
    <w:rsid w:val="0041597F"/>
    <w:rsid w:val="00415AED"/>
    <w:rsid w:val="00415DC9"/>
    <w:rsid w:val="00415F3E"/>
    <w:rsid w:val="00415FD0"/>
    <w:rsid w:val="00416112"/>
    <w:rsid w:val="00416797"/>
    <w:rsid w:val="0041690B"/>
    <w:rsid w:val="0041695C"/>
    <w:rsid w:val="00416AA7"/>
    <w:rsid w:val="00416AF8"/>
    <w:rsid w:val="00416BC1"/>
    <w:rsid w:val="00416CBC"/>
    <w:rsid w:val="00416DFC"/>
    <w:rsid w:val="00417D2D"/>
    <w:rsid w:val="004204C6"/>
    <w:rsid w:val="00420788"/>
    <w:rsid w:val="00420BA1"/>
    <w:rsid w:val="00420EB4"/>
    <w:rsid w:val="0042222E"/>
    <w:rsid w:val="00422F5D"/>
    <w:rsid w:val="00423018"/>
    <w:rsid w:val="004235F5"/>
    <w:rsid w:val="00423689"/>
    <w:rsid w:val="004238D4"/>
    <w:rsid w:val="00423CAA"/>
    <w:rsid w:val="00423DE0"/>
    <w:rsid w:val="004240BE"/>
    <w:rsid w:val="00424AC1"/>
    <w:rsid w:val="00424EAA"/>
    <w:rsid w:val="00425C64"/>
    <w:rsid w:val="00426A5E"/>
    <w:rsid w:val="00426C8A"/>
    <w:rsid w:val="004274C6"/>
    <w:rsid w:val="00427CB6"/>
    <w:rsid w:val="00427CC6"/>
    <w:rsid w:val="00427F1E"/>
    <w:rsid w:val="00430494"/>
    <w:rsid w:val="00430682"/>
    <w:rsid w:val="00430DA4"/>
    <w:rsid w:val="00430EEC"/>
    <w:rsid w:val="00430F6E"/>
    <w:rsid w:val="0043199C"/>
    <w:rsid w:val="0043220B"/>
    <w:rsid w:val="004324F8"/>
    <w:rsid w:val="00432E3A"/>
    <w:rsid w:val="00433152"/>
    <w:rsid w:val="00433FAD"/>
    <w:rsid w:val="004348C3"/>
    <w:rsid w:val="00434AC6"/>
    <w:rsid w:val="00434D0B"/>
    <w:rsid w:val="00435137"/>
    <w:rsid w:val="00435A40"/>
    <w:rsid w:val="00436583"/>
    <w:rsid w:val="00436611"/>
    <w:rsid w:val="00436F53"/>
    <w:rsid w:val="004371F0"/>
    <w:rsid w:val="004372FD"/>
    <w:rsid w:val="004377F9"/>
    <w:rsid w:val="004402DE"/>
    <w:rsid w:val="00440419"/>
    <w:rsid w:val="00440444"/>
    <w:rsid w:val="0044073E"/>
    <w:rsid w:val="0044175A"/>
    <w:rsid w:val="004417EE"/>
    <w:rsid w:val="00441A6D"/>
    <w:rsid w:val="00442135"/>
    <w:rsid w:val="004424F6"/>
    <w:rsid w:val="00442E20"/>
    <w:rsid w:val="0044313F"/>
    <w:rsid w:val="00443ACD"/>
    <w:rsid w:val="00443F11"/>
    <w:rsid w:val="00444109"/>
    <w:rsid w:val="004445CE"/>
    <w:rsid w:val="004445E3"/>
    <w:rsid w:val="00444E82"/>
    <w:rsid w:val="0044565A"/>
    <w:rsid w:val="004456D1"/>
    <w:rsid w:val="0044586A"/>
    <w:rsid w:val="00445A56"/>
    <w:rsid w:val="00445EA6"/>
    <w:rsid w:val="00446099"/>
    <w:rsid w:val="0044632D"/>
    <w:rsid w:val="004463E7"/>
    <w:rsid w:val="0044651A"/>
    <w:rsid w:val="004465E8"/>
    <w:rsid w:val="004467EE"/>
    <w:rsid w:val="00446B11"/>
    <w:rsid w:val="00446CAB"/>
    <w:rsid w:val="00446F7A"/>
    <w:rsid w:val="00447F69"/>
    <w:rsid w:val="00450113"/>
    <w:rsid w:val="00450163"/>
    <w:rsid w:val="004507E5"/>
    <w:rsid w:val="0045129A"/>
    <w:rsid w:val="00451391"/>
    <w:rsid w:val="00451AD6"/>
    <w:rsid w:val="0045223C"/>
    <w:rsid w:val="00452448"/>
    <w:rsid w:val="004525E9"/>
    <w:rsid w:val="00452A83"/>
    <w:rsid w:val="00452BA5"/>
    <w:rsid w:val="00453BF2"/>
    <w:rsid w:val="00453C7D"/>
    <w:rsid w:val="00453E98"/>
    <w:rsid w:val="00453F2C"/>
    <w:rsid w:val="00454277"/>
    <w:rsid w:val="00454792"/>
    <w:rsid w:val="00454B9A"/>
    <w:rsid w:val="00454D3D"/>
    <w:rsid w:val="00454FF0"/>
    <w:rsid w:val="0045521D"/>
    <w:rsid w:val="00455273"/>
    <w:rsid w:val="004555C5"/>
    <w:rsid w:val="00455C60"/>
    <w:rsid w:val="0045606B"/>
    <w:rsid w:val="0045606F"/>
    <w:rsid w:val="0045617E"/>
    <w:rsid w:val="00456E36"/>
    <w:rsid w:val="004574BF"/>
    <w:rsid w:val="00457786"/>
    <w:rsid w:val="0045797D"/>
    <w:rsid w:val="004579E7"/>
    <w:rsid w:val="00457BC2"/>
    <w:rsid w:val="00457D06"/>
    <w:rsid w:val="00457E26"/>
    <w:rsid w:val="00460004"/>
    <w:rsid w:val="0046010B"/>
    <w:rsid w:val="004602FB"/>
    <w:rsid w:val="00460685"/>
    <w:rsid w:val="00460A54"/>
    <w:rsid w:val="00460BDC"/>
    <w:rsid w:val="0046100A"/>
    <w:rsid w:val="0046114F"/>
    <w:rsid w:val="0046115F"/>
    <w:rsid w:val="0046147F"/>
    <w:rsid w:val="00461B24"/>
    <w:rsid w:val="00461E2D"/>
    <w:rsid w:val="00462033"/>
    <w:rsid w:val="004622C9"/>
    <w:rsid w:val="004630F7"/>
    <w:rsid w:val="0046345D"/>
    <w:rsid w:val="00463623"/>
    <w:rsid w:val="0046386F"/>
    <w:rsid w:val="00463B92"/>
    <w:rsid w:val="00463D4D"/>
    <w:rsid w:val="00463F23"/>
    <w:rsid w:val="00464167"/>
    <w:rsid w:val="004642DA"/>
    <w:rsid w:val="0046465E"/>
    <w:rsid w:val="00464B4A"/>
    <w:rsid w:val="00464C12"/>
    <w:rsid w:val="00464ED3"/>
    <w:rsid w:val="00464FFF"/>
    <w:rsid w:val="0046528A"/>
    <w:rsid w:val="00465B40"/>
    <w:rsid w:val="004660A3"/>
    <w:rsid w:val="0046629F"/>
    <w:rsid w:val="00466E57"/>
    <w:rsid w:val="00466F1E"/>
    <w:rsid w:val="00466F26"/>
    <w:rsid w:val="004702A2"/>
    <w:rsid w:val="0047081D"/>
    <w:rsid w:val="00470BCF"/>
    <w:rsid w:val="00470DC1"/>
    <w:rsid w:val="00470E6E"/>
    <w:rsid w:val="00471051"/>
    <w:rsid w:val="00471068"/>
    <w:rsid w:val="004717BD"/>
    <w:rsid w:val="00471881"/>
    <w:rsid w:val="00472457"/>
    <w:rsid w:val="00472653"/>
    <w:rsid w:val="00472939"/>
    <w:rsid w:val="004729C8"/>
    <w:rsid w:val="00473B4D"/>
    <w:rsid w:val="00473C43"/>
    <w:rsid w:val="00473CA8"/>
    <w:rsid w:val="004740E1"/>
    <w:rsid w:val="00474128"/>
    <w:rsid w:val="004744B2"/>
    <w:rsid w:val="0047472C"/>
    <w:rsid w:val="00474AA8"/>
    <w:rsid w:val="00474ACD"/>
    <w:rsid w:val="0047534A"/>
    <w:rsid w:val="00475531"/>
    <w:rsid w:val="00475DF4"/>
    <w:rsid w:val="00476B48"/>
    <w:rsid w:val="00476E49"/>
    <w:rsid w:val="004776D8"/>
    <w:rsid w:val="00480055"/>
    <w:rsid w:val="004803EA"/>
    <w:rsid w:val="00480440"/>
    <w:rsid w:val="0048071E"/>
    <w:rsid w:val="00480BD4"/>
    <w:rsid w:val="00481DAA"/>
    <w:rsid w:val="00481DCC"/>
    <w:rsid w:val="00481E0D"/>
    <w:rsid w:val="00482835"/>
    <w:rsid w:val="00482A91"/>
    <w:rsid w:val="00482B1F"/>
    <w:rsid w:val="00483094"/>
    <w:rsid w:val="00483169"/>
    <w:rsid w:val="004837FD"/>
    <w:rsid w:val="00483BAD"/>
    <w:rsid w:val="00483FBE"/>
    <w:rsid w:val="00484826"/>
    <w:rsid w:val="00484D08"/>
    <w:rsid w:val="00484E61"/>
    <w:rsid w:val="00484FBF"/>
    <w:rsid w:val="00485168"/>
    <w:rsid w:val="004852D8"/>
    <w:rsid w:val="004854F1"/>
    <w:rsid w:val="0048590F"/>
    <w:rsid w:val="004862C7"/>
    <w:rsid w:val="004863C5"/>
    <w:rsid w:val="0048670B"/>
    <w:rsid w:val="00486A8E"/>
    <w:rsid w:val="00487397"/>
    <w:rsid w:val="004878F6"/>
    <w:rsid w:val="0048796E"/>
    <w:rsid w:val="00490100"/>
    <w:rsid w:val="004901E8"/>
    <w:rsid w:val="004903B2"/>
    <w:rsid w:val="004904AC"/>
    <w:rsid w:val="0049077E"/>
    <w:rsid w:val="004907B4"/>
    <w:rsid w:val="00490B6B"/>
    <w:rsid w:val="00490E1D"/>
    <w:rsid w:val="004910B0"/>
    <w:rsid w:val="00491364"/>
    <w:rsid w:val="00491C48"/>
    <w:rsid w:val="00491EC6"/>
    <w:rsid w:val="00491EF4"/>
    <w:rsid w:val="00492398"/>
    <w:rsid w:val="004924E4"/>
    <w:rsid w:val="004925D2"/>
    <w:rsid w:val="00492874"/>
    <w:rsid w:val="00492892"/>
    <w:rsid w:val="0049289F"/>
    <w:rsid w:val="004929A8"/>
    <w:rsid w:val="00492A4B"/>
    <w:rsid w:val="00493383"/>
    <w:rsid w:val="004934DB"/>
    <w:rsid w:val="004938BE"/>
    <w:rsid w:val="00493DB2"/>
    <w:rsid w:val="00493E91"/>
    <w:rsid w:val="0049411B"/>
    <w:rsid w:val="00494786"/>
    <w:rsid w:val="00494B65"/>
    <w:rsid w:val="00494D81"/>
    <w:rsid w:val="004951B5"/>
    <w:rsid w:val="00496092"/>
    <w:rsid w:val="004960B2"/>
    <w:rsid w:val="00496177"/>
    <w:rsid w:val="00496199"/>
    <w:rsid w:val="0049656A"/>
    <w:rsid w:val="0049699D"/>
    <w:rsid w:val="004969A5"/>
    <w:rsid w:val="00496D66"/>
    <w:rsid w:val="00496E8B"/>
    <w:rsid w:val="0049786D"/>
    <w:rsid w:val="00497C94"/>
    <w:rsid w:val="00497E9D"/>
    <w:rsid w:val="004A0E03"/>
    <w:rsid w:val="004A149C"/>
    <w:rsid w:val="004A14D6"/>
    <w:rsid w:val="004A256C"/>
    <w:rsid w:val="004A26D4"/>
    <w:rsid w:val="004A2B56"/>
    <w:rsid w:val="004A2D78"/>
    <w:rsid w:val="004A3955"/>
    <w:rsid w:val="004A3B24"/>
    <w:rsid w:val="004A3EF6"/>
    <w:rsid w:val="004A406A"/>
    <w:rsid w:val="004A5140"/>
    <w:rsid w:val="004A532E"/>
    <w:rsid w:val="004A57BB"/>
    <w:rsid w:val="004A58DF"/>
    <w:rsid w:val="004A58EE"/>
    <w:rsid w:val="004A5A8F"/>
    <w:rsid w:val="004A5CBE"/>
    <w:rsid w:val="004A66BF"/>
    <w:rsid w:val="004A6C0F"/>
    <w:rsid w:val="004A6E06"/>
    <w:rsid w:val="004A6FFF"/>
    <w:rsid w:val="004A71DE"/>
    <w:rsid w:val="004A75C1"/>
    <w:rsid w:val="004A773F"/>
    <w:rsid w:val="004A78CC"/>
    <w:rsid w:val="004B04B3"/>
    <w:rsid w:val="004B0515"/>
    <w:rsid w:val="004B0870"/>
    <w:rsid w:val="004B1136"/>
    <w:rsid w:val="004B19D1"/>
    <w:rsid w:val="004B1D11"/>
    <w:rsid w:val="004B32A0"/>
    <w:rsid w:val="004B34FD"/>
    <w:rsid w:val="004B38D0"/>
    <w:rsid w:val="004B3D3F"/>
    <w:rsid w:val="004B4149"/>
    <w:rsid w:val="004B4758"/>
    <w:rsid w:val="004B48F3"/>
    <w:rsid w:val="004B4B39"/>
    <w:rsid w:val="004B5630"/>
    <w:rsid w:val="004B5932"/>
    <w:rsid w:val="004B5C6A"/>
    <w:rsid w:val="004B5FF5"/>
    <w:rsid w:val="004B6315"/>
    <w:rsid w:val="004B658C"/>
    <w:rsid w:val="004B6B04"/>
    <w:rsid w:val="004B6B1C"/>
    <w:rsid w:val="004B7086"/>
    <w:rsid w:val="004B7281"/>
    <w:rsid w:val="004B73BB"/>
    <w:rsid w:val="004B7C81"/>
    <w:rsid w:val="004B7CE9"/>
    <w:rsid w:val="004B7EBA"/>
    <w:rsid w:val="004C04DA"/>
    <w:rsid w:val="004C057B"/>
    <w:rsid w:val="004C09F5"/>
    <w:rsid w:val="004C0E85"/>
    <w:rsid w:val="004C19DE"/>
    <w:rsid w:val="004C21A6"/>
    <w:rsid w:val="004C227C"/>
    <w:rsid w:val="004C23F7"/>
    <w:rsid w:val="004C2498"/>
    <w:rsid w:val="004C2B0D"/>
    <w:rsid w:val="004C2B3C"/>
    <w:rsid w:val="004C328A"/>
    <w:rsid w:val="004C36CD"/>
    <w:rsid w:val="004C3AB4"/>
    <w:rsid w:val="004C4F10"/>
    <w:rsid w:val="004C5468"/>
    <w:rsid w:val="004C55C6"/>
    <w:rsid w:val="004C58EF"/>
    <w:rsid w:val="004C5904"/>
    <w:rsid w:val="004C61F9"/>
    <w:rsid w:val="004C68A0"/>
    <w:rsid w:val="004C68CB"/>
    <w:rsid w:val="004C6A32"/>
    <w:rsid w:val="004C6DA0"/>
    <w:rsid w:val="004C7001"/>
    <w:rsid w:val="004C738C"/>
    <w:rsid w:val="004C77F8"/>
    <w:rsid w:val="004C792F"/>
    <w:rsid w:val="004D024D"/>
    <w:rsid w:val="004D032D"/>
    <w:rsid w:val="004D04B7"/>
    <w:rsid w:val="004D0C5D"/>
    <w:rsid w:val="004D0CDA"/>
    <w:rsid w:val="004D128E"/>
    <w:rsid w:val="004D134E"/>
    <w:rsid w:val="004D1B1E"/>
    <w:rsid w:val="004D2224"/>
    <w:rsid w:val="004D2550"/>
    <w:rsid w:val="004D2AC1"/>
    <w:rsid w:val="004D2C71"/>
    <w:rsid w:val="004D2E6C"/>
    <w:rsid w:val="004D313B"/>
    <w:rsid w:val="004D38D3"/>
    <w:rsid w:val="004D3B32"/>
    <w:rsid w:val="004D3DD3"/>
    <w:rsid w:val="004D438E"/>
    <w:rsid w:val="004D4508"/>
    <w:rsid w:val="004D45D7"/>
    <w:rsid w:val="004D467E"/>
    <w:rsid w:val="004D4AA5"/>
    <w:rsid w:val="004D4DB0"/>
    <w:rsid w:val="004D5D57"/>
    <w:rsid w:val="004D5E42"/>
    <w:rsid w:val="004D63F1"/>
    <w:rsid w:val="004D6439"/>
    <w:rsid w:val="004D65DC"/>
    <w:rsid w:val="004D6BAB"/>
    <w:rsid w:val="004D6CD5"/>
    <w:rsid w:val="004D713A"/>
    <w:rsid w:val="004E00C4"/>
    <w:rsid w:val="004E0267"/>
    <w:rsid w:val="004E0334"/>
    <w:rsid w:val="004E0685"/>
    <w:rsid w:val="004E0CAC"/>
    <w:rsid w:val="004E0F6D"/>
    <w:rsid w:val="004E1142"/>
    <w:rsid w:val="004E122F"/>
    <w:rsid w:val="004E142E"/>
    <w:rsid w:val="004E1B5C"/>
    <w:rsid w:val="004E1EB9"/>
    <w:rsid w:val="004E2141"/>
    <w:rsid w:val="004E3056"/>
    <w:rsid w:val="004E3445"/>
    <w:rsid w:val="004E40D1"/>
    <w:rsid w:val="004E462D"/>
    <w:rsid w:val="004E47CB"/>
    <w:rsid w:val="004E483E"/>
    <w:rsid w:val="004E484E"/>
    <w:rsid w:val="004E501C"/>
    <w:rsid w:val="004E50CE"/>
    <w:rsid w:val="004E50F4"/>
    <w:rsid w:val="004E5141"/>
    <w:rsid w:val="004E5A2A"/>
    <w:rsid w:val="004E5B28"/>
    <w:rsid w:val="004E6411"/>
    <w:rsid w:val="004E67C5"/>
    <w:rsid w:val="004E68E0"/>
    <w:rsid w:val="004E6980"/>
    <w:rsid w:val="004E69D3"/>
    <w:rsid w:val="004E69DA"/>
    <w:rsid w:val="004E7A6E"/>
    <w:rsid w:val="004F0397"/>
    <w:rsid w:val="004F0884"/>
    <w:rsid w:val="004F0BA6"/>
    <w:rsid w:val="004F0BDD"/>
    <w:rsid w:val="004F0C6C"/>
    <w:rsid w:val="004F0DA2"/>
    <w:rsid w:val="004F1039"/>
    <w:rsid w:val="004F27B1"/>
    <w:rsid w:val="004F27CA"/>
    <w:rsid w:val="004F27CB"/>
    <w:rsid w:val="004F2CC9"/>
    <w:rsid w:val="004F348B"/>
    <w:rsid w:val="004F3A7A"/>
    <w:rsid w:val="004F3C8C"/>
    <w:rsid w:val="004F3D56"/>
    <w:rsid w:val="004F4002"/>
    <w:rsid w:val="004F4F61"/>
    <w:rsid w:val="004F5723"/>
    <w:rsid w:val="004F5DA9"/>
    <w:rsid w:val="004F5FC2"/>
    <w:rsid w:val="004F6147"/>
    <w:rsid w:val="004F6151"/>
    <w:rsid w:val="004F62A7"/>
    <w:rsid w:val="004F63CA"/>
    <w:rsid w:val="004F6F75"/>
    <w:rsid w:val="004F7590"/>
    <w:rsid w:val="004F7A8F"/>
    <w:rsid w:val="004F7C54"/>
    <w:rsid w:val="004F7F98"/>
    <w:rsid w:val="005004F2"/>
    <w:rsid w:val="00500576"/>
    <w:rsid w:val="005005E7"/>
    <w:rsid w:val="00500618"/>
    <w:rsid w:val="00500FE4"/>
    <w:rsid w:val="00500FFC"/>
    <w:rsid w:val="0050170F"/>
    <w:rsid w:val="00501BB3"/>
    <w:rsid w:val="00501F19"/>
    <w:rsid w:val="005028DC"/>
    <w:rsid w:val="00502A16"/>
    <w:rsid w:val="00502D05"/>
    <w:rsid w:val="00503B6A"/>
    <w:rsid w:val="005040D0"/>
    <w:rsid w:val="005044E1"/>
    <w:rsid w:val="00504564"/>
    <w:rsid w:val="005049B8"/>
    <w:rsid w:val="00504ABB"/>
    <w:rsid w:val="00504B35"/>
    <w:rsid w:val="00504DA0"/>
    <w:rsid w:val="00504E82"/>
    <w:rsid w:val="00505547"/>
    <w:rsid w:val="005058DB"/>
    <w:rsid w:val="00505D20"/>
    <w:rsid w:val="00506218"/>
    <w:rsid w:val="00506992"/>
    <w:rsid w:val="00506B77"/>
    <w:rsid w:val="00506D5F"/>
    <w:rsid w:val="005071DA"/>
    <w:rsid w:val="0051076E"/>
    <w:rsid w:val="00510B29"/>
    <w:rsid w:val="00510F65"/>
    <w:rsid w:val="00510F81"/>
    <w:rsid w:val="00511119"/>
    <w:rsid w:val="00511896"/>
    <w:rsid w:val="00511B5E"/>
    <w:rsid w:val="00511E53"/>
    <w:rsid w:val="00511EB5"/>
    <w:rsid w:val="0051213C"/>
    <w:rsid w:val="005123AB"/>
    <w:rsid w:val="00512B9E"/>
    <w:rsid w:val="005132AA"/>
    <w:rsid w:val="005133C0"/>
    <w:rsid w:val="005133ED"/>
    <w:rsid w:val="0051368B"/>
    <w:rsid w:val="005138FB"/>
    <w:rsid w:val="00513957"/>
    <w:rsid w:val="00513B42"/>
    <w:rsid w:val="0051401B"/>
    <w:rsid w:val="0051469E"/>
    <w:rsid w:val="005147D6"/>
    <w:rsid w:val="0051480C"/>
    <w:rsid w:val="005148B1"/>
    <w:rsid w:val="00514BF5"/>
    <w:rsid w:val="00514C74"/>
    <w:rsid w:val="00515484"/>
    <w:rsid w:val="00515D90"/>
    <w:rsid w:val="00515E00"/>
    <w:rsid w:val="00515FC2"/>
    <w:rsid w:val="005167F6"/>
    <w:rsid w:val="0051688E"/>
    <w:rsid w:val="00516900"/>
    <w:rsid w:val="00516D3E"/>
    <w:rsid w:val="00516DD9"/>
    <w:rsid w:val="0051727A"/>
    <w:rsid w:val="0051754F"/>
    <w:rsid w:val="005179B4"/>
    <w:rsid w:val="00517EA9"/>
    <w:rsid w:val="005202E3"/>
    <w:rsid w:val="00520555"/>
    <w:rsid w:val="0052076C"/>
    <w:rsid w:val="005208AA"/>
    <w:rsid w:val="00521014"/>
    <w:rsid w:val="00521643"/>
    <w:rsid w:val="005217B4"/>
    <w:rsid w:val="00521C0C"/>
    <w:rsid w:val="00521EEA"/>
    <w:rsid w:val="00522088"/>
    <w:rsid w:val="0052269A"/>
    <w:rsid w:val="00522AF0"/>
    <w:rsid w:val="00522B24"/>
    <w:rsid w:val="00522E15"/>
    <w:rsid w:val="005232A7"/>
    <w:rsid w:val="00523608"/>
    <w:rsid w:val="00523A9D"/>
    <w:rsid w:val="00523B83"/>
    <w:rsid w:val="00523CC3"/>
    <w:rsid w:val="0052422F"/>
    <w:rsid w:val="0052459C"/>
    <w:rsid w:val="005249EF"/>
    <w:rsid w:val="00524A9D"/>
    <w:rsid w:val="00524E0A"/>
    <w:rsid w:val="00524EBD"/>
    <w:rsid w:val="0052510A"/>
    <w:rsid w:val="00525453"/>
    <w:rsid w:val="0052546C"/>
    <w:rsid w:val="00525A26"/>
    <w:rsid w:val="00525D4D"/>
    <w:rsid w:val="00525ECF"/>
    <w:rsid w:val="00525FE4"/>
    <w:rsid w:val="00526898"/>
    <w:rsid w:val="00526FBB"/>
    <w:rsid w:val="00527183"/>
    <w:rsid w:val="00527A31"/>
    <w:rsid w:val="00527A6D"/>
    <w:rsid w:val="00527D0C"/>
    <w:rsid w:val="00527D3E"/>
    <w:rsid w:val="00527F0F"/>
    <w:rsid w:val="00527F90"/>
    <w:rsid w:val="005302E3"/>
    <w:rsid w:val="005303E7"/>
    <w:rsid w:val="00530660"/>
    <w:rsid w:val="00530E2E"/>
    <w:rsid w:val="005311C6"/>
    <w:rsid w:val="00531704"/>
    <w:rsid w:val="00531B5B"/>
    <w:rsid w:val="00531DCA"/>
    <w:rsid w:val="00531FE4"/>
    <w:rsid w:val="0053213B"/>
    <w:rsid w:val="0053216A"/>
    <w:rsid w:val="005325C3"/>
    <w:rsid w:val="00532A7C"/>
    <w:rsid w:val="00532E48"/>
    <w:rsid w:val="0053306D"/>
    <w:rsid w:val="00533596"/>
    <w:rsid w:val="00534007"/>
    <w:rsid w:val="0053432A"/>
    <w:rsid w:val="005345E6"/>
    <w:rsid w:val="00534860"/>
    <w:rsid w:val="005349FA"/>
    <w:rsid w:val="00534A2D"/>
    <w:rsid w:val="00534D32"/>
    <w:rsid w:val="005354A6"/>
    <w:rsid w:val="00535635"/>
    <w:rsid w:val="00535959"/>
    <w:rsid w:val="00535B26"/>
    <w:rsid w:val="00535D8D"/>
    <w:rsid w:val="00535DD8"/>
    <w:rsid w:val="00535EA2"/>
    <w:rsid w:val="00536201"/>
    <w:rsid w:val="0053630E"/>
    <w:rsid w:val="0053721D"/>
    <w:rsid w:val="00537386"/>
    <w:rsid w:val="00537516"/>
    <w:rsid w:val="00537775"/>
    <w:rsid w:val="0054011A"/>
    <w:rsid w:val="00540AF2"/>
    <w:rsid w:val="00540E86"/>
    <w:rsid w:val="00541107"/>
    <w:rsid w:val="00541114"/>
    <w:rsid w:val="0054111C"/>
    <w:rsid w:val="0054129B"/>
    <w:rsid w:val="00541445"/>
    <w:rsid w:val="00541976"/>
    <w:rsid w:val="00541CA2"/>
    <w:rsid w:val="00541E81"/>
    <w:rsid w:val="005421A1"/>
    <w:rsid w:val="00542482"/>
    <w:rsid w:val="00542708"/>
    <w:rsid w:val="00542749"/>
    <w:rsid w:val="00542C14"/>
    <w:rsid w:val="00542EB1"/>
    <w:rsid w:val="00542F9E"/>
    <w:rsid w:val="005432CA"/>
    <w:rsid w:val="0054375B"/>
    <w:rsid w:val="005438F9"/>
    <w:rsid w:val="00544368"/>
    <w:rsid w:val="00544544"/>
    <w:rsid w:val="005446A3"/>
    <w:rsid w:val="0054517B"/>
    <w:rsid w:val="00545181"/>
    <w:rsid w:val="005457F4"/>
    <w:rsid w:val="00545998"/>
    <w:rsid w:val="00545C58"/>
    <w:rsid w:val="00545F48"/>
    <w:rsid w:val="005461DA"/>
    <w:rsid w:val="0054622B"/>
    <w:rsid w:val="00546987"/>
    <w:rsid w:val="0054723B"/>
    <w:rsid w:val="005473B8"/>
    <w:rsid w:val="00547638"/>
    <w:rsid w:val="00547A82"/>
    <w:rsid w:val="00547AAD"/>
    <w:rsid w:val="00550697"/>
    <w:rsid w:val="00550CFA"/>
    <w:rsid w:val="00550D32"/>
    <w:rsid w:val="00551182"/>
    <w:rsid w:val="00551A6F"/>
    <w:rsid w:val="00551AE0"/>
    <w:rsid w:val="005520EC"/>
    <w:rsid w:val="00552218"/>
    <w:rsid w:val="0055221A"/>
    <w:rsid w:val="005528A2"/>
    <w:rsid w:val="00552A56"/>
    <w:rsid w:val="0055312B"/>
    <w:rsid w:val="00553285"/>
    <w:rsid w:val="005535BA"/>
    <w:rsid w:val="00553B1C"/>
    <w:rsid w:val="00554041"/>
    <w:rsid w:val="0055408B"/>
    <w:rsid w:val="00554BE4"/>
    <w:rsid w:val="00554BFB"/>
    <w:rsid w:val="00555B7C"/>
    <w:rsid w:val="00555D1E"/>
    <w:rsid w:val="00555FBB"/>
    <w:rsid w:val="0055612A"/>
    <w:rsid w:val="005561AE"/>
    <w:rsid w:val="00556475"/>
    <w:rsid w:val="00556939"/>
    <w:rsid w:val="00556C3F"/>
    <w:rsid w:val="00557124"/>
    <w:rsid w:val="005572A7"/>
    <w:rsid w:val="00557AD2"/>
    <w:rsid w:val="00557CD4"/>
    <w:rsid w:val="00557F81"/>
    <w:rsid w:val="005602F0"/>
    <w:rsid w:val="005602F6"/>
    <w:rsid w:val="00560CD1"/>
    <w:rsid w:val="005614A4"/>
    <w:rsid w:val="0056176A"/>
    <w:rsid w:val="00561A14"/>
    <w:rsid w:val="00561F15"/>
    <w:rsid w:val="005621E4"/>
    <w:rsid w:val="0056234F"/>
    <w:rsid w:val="005626FC"/>
    <w:rsid w:val="00562E99"/>
    <w:rsid w:val="00563150"/>
    <w:rsid w:val="00563308"/>
    <w:rsid w:val="005634EF"/>
    <w:rsid w:val="005636FD"/>
    <w:rsid w:val="005644FB"/>
    <w:rsid w:val="00564807"/>
    <w:rsid w:val="0056487F"/>
    <w:rsid w:val="005648E8"/>
    <w:rsid w:val="005649D9"/>
    <w:rsid w:val="00564CDB"/>
    <w:rsid w:val="005658BF"/>
    <w:rsid w:val="00565AA3"/>
    <w:rsid w:val="00565B73"/>
    <w:rsid w:val="00566DEB"/>
    <w:rsid w:val="00567140"/>
    <w:rsid w:val="0056718C"/>
    <w:rsid w:val="00567DF2"/>
    <w:rsid w:val="00570919"/>
    <w:rsid w:val="00570965"/>
    <w:rsid w:val="00570B2B"/>
    <w:rsid w:val="00570BB5"/>
    <w:rsid w:val="005717A3"/>
    <w:rsid w:val="005726A7"/>
    <w:rsid w:val="00572C0D"/>
    <w:rsid w:val="00572CFE"/>
    <w:rsid w:val="00574027"/>
    <w:rsid w:val="00574416"/>
    <w:rsid w:val="00574509"/>
    <w:rsid w:val="00574792"/>
    <w:rsid w:val="005749ED"/>
    <w:rsid w:val="00574C81"/>
    <w:rsid w:val="00574E89"/>
    <w:rsid w:val="00574EB4"/>
    <w:rsid w:val="00575007"/>
    <w:rsid w:val="00575FF6"/>
    <w:rsid w:val="0057634C"/>
    <w:rsid w:val="0057660A"/>
    <w:rsid w:val="00576727"/>
    <w:rsid w:val="0057779C"/>
    <w:rsid w:val="0057796B"/>
    <w:rsid w:val="00577F50"/>
    <w:rsid w:val="005804D4"/>
    <w:rsid w:val="00580DD2"/>
    <w:rsid w:val="00580FAF"/>
    <w:rsid w:val="00581521"/>
    <w:rsid w:val="00581BCA"/>
    <w:rsid w:val="00581BD3"/>
    <w:rsid w:val="00581BF1"/>
    <w:rsid w:val="00582363"/>
    <w:rsid w:val="0058245C"/>
    <w:rsid w:val="00582500"/>
    <w:rsid w:val="005825A2"/>
    <w:rsid w:val="00582684"/>
    <w:rsid w:val="005829A3"/>
    <w:rsid w:val="00582A75"/>
    <w:rsid w:val="00582D35"/>
    <w:rsid w:val="00583111"/>
    <w:rsid w:val="005839C0"/>
    <w:rsid w:val="0058408A"/>
    <w:rsid w:val="0058438E"/>
    <w:rsid w:val="005847A8"/>
    <w:rsid w:val="005847AC"/>
    <w:rsid w:val="0058501F"/>
    <w:rsid w:val="0058577C"/>
    <w:rsid w:val="00585B0F"/>
    <w:rsid w:val="00585C2C"/>
    <w:rsid w:val="00585FDD"/>
    <w:rsid w:val="0058678A"/>
    <w:rsid w:val="00586D84"/>
    <w:rsid w:val="00586E73"/>
    <w:rsid w:val="005872E3"/>
    <w:rsid w:val="0058770E"/>
    <w:rsid w:val="005878E3"/>
    <w:rsid w:val="0059013B"/>
    <w:rsid w:val="005903F5"/>
    <w:rsid w:val="005905B9"/>
    <w:rsid w:val="005907A8"/>
    <w:rsid w:val="005907CE"/>
    <w:rsid w:val="00590D67"/>
    <w:rsid w:val="00590DB7"/>
    <w:rsid w:val="00590DC2"/>
    <w:rsid w:val="00590E53"/>
    <w:rsid w:val="005911AE"/>
    <w:rsid w:val="005915D6"/>
    <w:rsid w:val="00591689"/>
    <w:rsid w:val="0059169A"/>
    <w:rsid w:val="0059182F"/>
    <w:rsid w:val="00591B29"/>
    <w:rsid w:val="00591E6E"/>
    <w:rsid w:val="00592273"/>
    <w:rsid w:val="005923A4"/>
    <w:rsid w:val="005926C3"/>
    <w:rsid w:val="00593B28"/>
    <w:rsid w:val="00593BC1"/>
    <w:rsid w:val="005941F0"/>
    <w:rsid w:val="00594478"/>
    <w:rsid w:val="00594F40"/>
    <w:rsid w:val="0059599F"/>
    <w:rsid w:val="00595BA7"/>
    <w:rsid w:val="00595D05"/>
    <w:rsid w:val="00595D9B"/>
    <w:rsid w:val="00595E55"/>
    <w:rsid w:val="00595E87"/>
    <w:rsid w:val="00595F09"/>
    <w:rsid w:val="00596580"/>
    <w:rsid w:val="00596640"/>
    <w:rsid w:val="00596CDB"/>
    <w:rsid w:val="005978D4"/>
    <w:rsid w:val="005978EE"/>
    <w:rsid w:val="00597A30"/>
    <w:rsid w:val="00597CCC"/>
    <w:rsid w:val="00597D71"/>
    <w:rsid w:val="005A0A2C"/>
    <w:rsid w:val="005A0B07"/>
    <w:rsid w:val="005A0BB4"/>
    <w:rsid w:val="005A0F3F"/>
    <w:rsid w:val="005A1057"/>
    <w:rsid w:val="005A1BD4"/>
    <w:rsid w:val="005A1CCF"/>
    <w:rsid w:val="005A1DA4"/>
    <w:rsid w:val="005A1E79"/>
    <w:rsid w:val="005A22AB"/>
    <w:rsid w:val="005A24A8"/>
    <w:rsid w:val="005A24F5"/>
    <w:rsid w:val="005A27F6"/>
    <w:rsid w:val="005A2AAF"/>
    <w:rsid w:val="005A2F29"/>
    <w:rsid w:val="005A35AF"/>
    <w:rsid w:val="005A3A67"/>
    <w:rsid w:val="005A3F38"/>
    <w:rsid w:val="005A48EF"/>
    <w:rsid w:val="005A4D9E"/>
    <w:rsid w:val="005A4DF0"/>
    <w:rsid w:val="005A4F48"/>
    <w:rsid w:val="005A4F52"/>
    <w:rsid w:val="005A53AF"/>
    <w:rsid w:val="005A5416"/>
    <w:rsid w:val="005A542F"/>
    <w:rsid w:val="005A58CC"/>
    <w:rsid w:val="005A5EC5"/>
    <w:rsid w:val="005A61D2"/>
    <w:rsid w:val="005A6466"/>
    <w:rsid w:val="005A6D8F"/>
    <w:rsid w:val="005A6ED6"/>
    <w:rsid w:val="005A72D1"/>
    <w:rsid w:val="005A737A"/>
    <w:rsid w:val="005A7420"/>
    <w:rsid w:val="005A74AF"/>
    <w:rsid w:val="005B0050"/>
    <w:rsid w:val="005B07F8"/>
    <w:rsid w:val="005B0D09"/>
    <w:rsid w:val="005B1850"/>
    <w:rsid w:val="005B185F"/>
    <w:rsid w:val="005B1C10"/>
    <w:rsid w:val="005B24F0"/>
    <w:rsid w:val="005B2529"/>
    <w:rsid w:val="005B2A14"/>
    <w:rsid w:val="005B32F7"/>
    <w:rsid w:val="005B3A92"/>
    <w:rsid w:val="005B3FAE"/>
    <w:rsid w:val="005B3FE2"/>
    <w:rsid w:val="005B486F"/>
    <w:rsid w:val="005B4DFD"/>
    <w:rsid w:val="005B4F4E"/>
    <w:rsid w:val="005B55F3"/>
    <w:rsid w:val="005B5677"/>
    <w:rsid w:val="005B59FE"/>
    <w:rsid w:val="005B5C11"/>
    <w:rsid w:val="005B5E04"/>
    <w:rsid w:val="005B6621"/>
    <w:rsid w:val="005B67F9"/>
    <w:rsid w:val="005B6EC9"/>
    <w:rsid w:val="005B7268"/>
    <w:rsid w:val="005B736B"/>
    <w:rsid w:val="005B774A"/>
    <w:rsid w:val="005B79AF"/>
    <w:rsid w:val="005C0068"/>
    <w:rsid w:val="005C0160"/>
    <w:rsid w:val="005C0C0E"/>
    <w:rsid w:val="005C1428"/>
    <w:rsid w:val="005C1466"/>
    <w:rsid w:val="005C160D"/>
    <w:rsid w:val="005C1612"/>
    <w:rsid w:val="005C2058"/>
    <w:rsid w:val="005C210F"/>
    <w:rsid w:val="005C2186"/>
    <w:rsid w:val="005C21E9"/>
    <w:rsid w:val="005C2655"/>
    <w:rsid w:val="005C329A"/>
    <w:rsid w:val="005C32BD"/>
    <w:rsid w:val="005C32F5"/>
    <w:rsid w:val="005C33AF"/>
    <w:rsid w:val="005C3616"/>
    <w:rsid w:val="005C36C9"/>
    <w:rsid w:val="005C36DA"/>
    <w:rsid w:val="005C3AE8"/>
    <w:rsid w:val="005C3BBF"/>
    <w:rsid w:val="005C3E3D"/>
    <w:rsid w:val="005C41A1"/>
    <w:rsid w:val="005C41AF"/>
    <w:rsid w:val="005C471D"/>
    <w:rsid w:val="005C4DAF"/>
    <w:rsid w:val="005C523F"/>
    <w:rsid w:val="005C56ED"/>
    <w:rsid w:val="005C667E"/>
    <w:rsid w:val="005C6B16"/>
    <w:rsid w:val="005C6BF5"/>
    <w:rsid w:val="005C6C0C"/>
    <w:rsid w:val="005C7148"/>
    <w:rsid w:val="005C723B"/>
    <w:rsid w:val="005C780E"/>
    <w:rsid w:val="005C7D41"/>
    <w:rsid w:val="005C7EE8"/>
    <w:rsid w:val="005D0193"/>
    <w:rsid w:val="005D0695"/>
    <w:rsid w:val="005D06FA"/>
    <w:rsid w:val="005D14E9"/>
    <w:rsid w:val="005D1579"/>
    <w:rsid w:val="005D19B3"/>
    <w:rsid w:val="005D2380"/>
    <w:rsid w:val="005D2F01"/>
    <w:rsid w:val="005D31BE"/>
    <w:rsid w:val="005D358E"/>
    <w:rsid w:val="005D37B1"/>
    <w:rsid w:val="005D3D9C"/>
    <w:rsid w:val="005D4031"/>
    <w:rsid w:val="005D4343"/>
    <w:rsid w:val="005D48BA"/>
    <w:rsid w:val="005D536E"/>
    <w:rsid w:val="005D5562"/>
    <w:rsid w:val="005D5575"/>
    <w:rsid w:val="005D5A4C"/>
    <w:rsid w:val="005D698A"/>
    <w:rsid w:val="005D6D72"/>
    <w:rsid w:val="005D72FD"/>
    <w:rsid w:val="005D7EC4"/>
    <w:rsid w:val="005E039C"/>
    <w:rsid w:val="005E048F"/>
    <w:rsid w:val="005E08E2"/>
    <w:rsid w:val="005E0A40"/>
    <w:rsid w:val="005E0B0B"/>
    <w:rsid w:val="005E133F"/>
    <w:rsid w:val="005E1A75"/>
    <w:rsid w:val="005E1C1D"/>
    <w:rsid w:val="005E1C3F"/>
    <w:rsid w:val="005E1C8E"/>
    <w:rsid w:val="005E1CF4"/>
    <w:rsid w:val="005E2A7A"/>
    <w:rsid w:val="005E2DFD"/>
    <w:rsid w:val="005E381B"/>
    <w:rsid w:val="005E3F30"/>
    <w:rsid w:val="005E3FA6"/>
    <w:rsid w:val="005E3FDF"/>
    <w:rsid w:val="005E43D0"/>
    <w:rsid w:val="005E4E98"/>
    <w:rsid w:val="005E4FE6"/>
    <w:rsid w:val="005E51A4"/>
    <w:rsid w:val="005E5BCB"/>
    <w:rsid w:val="005E60B4"/>
    <w:rsid w:val="005E6811"/>
    <w:rsid w:val="005E7161"/>
    <w:rsid w:val="005E7F43"/>
    <w:rsid w:val="005F007D"/>
    <w:rsid w:val="005F01C9"/>
    <w:rsid w:val="005F02B4"/>
    <w:rsid w:val="005F030F"/>
    <w:rsid w:val="005F05F7"/>
    <w:rsid w:val="005F0831"/>
    <w:rsid w:val="005F09E5"/>
    <w:rsid w:val="005F127F"/>
    <w:rsid w:val="005F15E5"/>
    <w:rsid w:val="005F1636"/>
    <w:rsid w:val="005F1662"/>
    <w:rsid w:val="005F18DE"/>
    <w:rsid w:val="005F2ABA"/>
    <w:rsid w:val="005F2EB4"/>
    <w:rsid w:val="005F2F64"/>
    <w:rsid w:val="005F3173"/>
    <w:rsid w:val="005F33EE"/>
    <w:rsid w:val="005F3523"/>
    <w:rsid w:val="005F4228"/>
    <w:rsid w:val="005F45C8"/>
    <w:rsid w:val="005F4716"/>
    <w:rsid w:val="005F5CD3"/>
    <w:rsid w:val="005F5F22"/>
    <w:rsid w:val="005F63AA"/>
    <w:rsid w:val="005F63E9"/>
    <w:rsid w:val="005F66E5"/>
    <w:rsid w:val="005F6778"/>
    <w:rsid w:val="005F6F3B"/>
    <w:rsid w:val="005F6F75"/>
    <w:rsid w:val="005F6F7D"/>
    <w:rsid w:val="005F70BD"/>
    <w:rsid w:val="005F717C"/>
    <w:rsid w:val="005F7640"/>
    <w:rsid w:val="005F7D42"/>
    <w:rsid w:val="00600340"/>
    <w:rsid w:val="00600557"/>
    <w:rsid w:val="0060072A"/>
    <w:rsid w:val="0060095D"/>
    <w:rsid w:val="00601079"/>
    <w:rsid w:val="00601168"/>
    <w:rsid w:val="0060169E"/>
    <w:rsid w:val="00601729"/>
    <w:rsid w:val="00601BC3"/>
    <w:rsid w:val="006020D9"/>
    <w:rsid w:val="00602383"/>
    <w:rsid w:val="006024AC"/>
    <w:rsid w:val="006027A8"/>
    <w:rsid w:val="00602A0C"/>
    <w:rsid w:val="00603146"/>
    <w:rsid w:val="00603222"/>
    <w:rsid w:val="00603482"/>
    <w:rsid w:val="00603726"/>
    <w:rsid w:val="0060373A"/>
    <w:rsid w:val="00603A77"/>
    <w:rsid w:val="00603BC0"/>
    <w:rsid w:val="00603C7D"/>
    <w:rsid w:val="006041AC"/>
    <w:rsid w:val="0060467C"/>
    <w:rsid w:val="00604861"/>
    <w:rsid w:val="006053F0"/>
    <w:rsid w:val="006058A0"/>
    <w:rsid w:val="006059F3"/>
    <w:rsid w:val="00606F1C"/>
    <w:rsid w:val="006070DB"/>
    <w:rsid w:val="0060726F"/>
    <w:rsid w:val="00607943"/>
    <w:rsid w:val="00607AA3"/>
    <w:rsid w:val="00607EAF"/>
    <w:rsid w:val="006103BF"/>
    <w:rsid w:val="00610505"/>
    <w:rsid w:val="006106BC"/>
    <w:rsid w:val="006111D4"/>
    <w:rsid w:val="006111F7"/>
    <w:rsid w:val="00611742"/>
    <w:rsid w:val="006118D5"/>
    <w:rsid w:val="0061194A"/>
    <w:rsid w:val="00611D16"/>
    <w:rsid w:val="00611EB8"/>
    <w:rsid w:val="0061227E"/>
    <w:rsid w:val="00612662"/>
    <w:rsid w:val="006128E3"/>
    <w:rsid w:val="00612A4F"/>
    <w:rsid w:val="006137F7"/>
    <w:rsid w:val="0061407A"/>
    <w:rsid w:val="0061407C"/>
    <w:rsid w:val="00614303"/>
    <w:rsid w:val="00614A30"/>
    <w:rsid w:val="00614F02"/>
    <w:rsid w:val="0061510C"/>
    <w:rsid w:val="0061532B"/>
    <w:rsid w:val="00615445"/>
    <w:rsid w:val="006156D1"/>
    <w:rsid w:val="00615AF4"/>
    <w:rsid w:val="00615D46"/>
    <w:rsid w:val="00615FB8"/>
    <w:rsid w:val="00616054"/>
    <w:rsid w:val="006160E3"/>
    <w:rsid w:val="00616432"/>
    <w:rsid w:val="00616D76"/>
    <w:rsid w:val="006170D3"/>
    <w:rsid w:val="0061743C"/>
    <w:rsid w:val="006177DC"/>
    <w:rsid w:val="0061794E"/>
    <w:rsid w:val="00617A02"/>
    <w:rsid w:val="00617B33"/>
    <w:rsid w:val="00620E0E"/>
    <w:rsid w:val="006210BA"/>
    <w:rsid w:val="0062126D"/>
    <w:rsid w:val="00621829"/>
    <w:rsid w:val="0062250A"/>
    <w:rsid w:val="006227A2"/>
    <w:rsid w:val="00622DC1"/>
    <w:rsid w:val="00623265"/>
    <w:rsid w:val="0062366C"/>
    <w:rsid w:val="006239B5"/>
    <w:rsid w:val="00623D97"/>
    <w:rsid w:val="00623E67"/>
    <w:rsid w:val="00623F0B"/>
    <w:rsid w:val="0062445F"/>
    <w:rsid w:val="006249BF"/>
    <w:rsid w:val="00624D0F"/>
    <w:rsid w:val="00625689"/>
    <w:rsid w:val="0062577A"/>
    <w:rsid w:val="006259AA"/>
    <w:rsid w:val="00625A45"/>
    <w:rsid w:val="00625BFA"/>
    <w:rsid w:val="00625ECB"/>
    <w:rsid w:val="00626D40"/>
    <w:rsid w:val="00627325"/>
    <w:rsid w:val="006274A5"/>
    <w:rsid w:val="0062784C"/>
    <w:rsid w:val="0063003D"/>
    <w:rsid w:val="0063016B"/>
    <w:rsid w:val="0063028D"/>
    <w:rsid w:val="00630370"/>
    <w:rsid w:val="00630868"/>
    <w:rsid w:val="0063089D"/>
    <w:rsid w:val="00630A92"/>
    <w:rsid w:val="00630B0C"/>
    <w:rsid w:val="006311E7"/>
    <w:rsid w:val="00631553"/>
    <w:rsid w:val="0063164D"/>
    <w:rsid w:val="0063199D"/>
    <w:rsid w:val="00632166"/>
    <w:rsid w:val="006325ED"/>
    <w:rsid w:val="006326E1"/>
    <w:rsid w:val="00632869"/>
    <w:rsid w:val="0063296E"/>
    <w:rsid w:val="00632C0F"/>
    <w:rsid w:val="00632E4F"/>
    <w:rsid w:val="00632F50"/>
    <w:rsid w:val="0063313F"/>
    <w:rsid w:val="0063329C"/>
    <w:rsid w:val="006335D7"/>
    <w:rsid w:val="00633605"/>
    <w:rsid w:val="0063361C"/>
    <w:rsid w:val="006339DA"/>
    <w:rsid w:val="006339E1"/>
    <w:rsid w:val="00633A30"/>
    <w:rsid w:val="00633A93"/>
    <w:rsid w:val="00633B84"/>
    <w:rsid w:val="00633D59"/>
    <w:rsid w:val="00633DE1"/>
    <w:rsid w:val="00633E40"/>
    <w:rsid w:val="006341E5"/>
    <w:rsid w:val="006351BD"/>
    <w:rsid w:val="00635412"/>
    <w:rsid w:val="00635656"/>
    <w:rsid w:val="00635769"/>
    <w:rsid w:val="00635781"/>
    <w:rsid w:val="00635888"/>
    <w:rsid w:val="00635CD3"/>
    <w:rsid w:val="00636030"/>
    <w:rsid w:val="00636211"/>
    <w:rsid w:val="00636C8D"/>
    <w:rsid w:val="006377A3"/>
    <w:rsid w:val="00637845"/>
    <w:rsid w:val="006378A8"/>
    <w:rsid w:val="00637F56"/>
    <w:rsid w:val="006403FD"/>
    <w:rsid w:val="00640416"/>
    <w:rsid w:val="00641007"/>
    <w:rsid w:val="006410A9"/>
    <w:rsid w:val="0064131E"/>
    <w:rsid w:val="006415C1"/>
    <w:rsid w:val="00641960"/>
    <w:rsid w:val="006422B2"/>
    <w:rsid w:val="00642655"/>
    <w:rsid w:val="00642EC8"/>
    <w:rsid w:val="00642FBD"/>
    <w:rsid w:val="0064377D"/>
    <w:rsid w:val="00643BF7"/>
    <w:rsid w:val="00643D3F"/>
    <w:rsid w:val="00643FAB"/>
    <w:rsid w:val="006440AE"/>
    <w:rsid w:val="0064431A"/>
    <w:rsid w:val="006448B0"/>
    <w:rsid w:val="006448BD"/>
    <w:rsid w:val="0064493B"/>
    <w:rsid w:val="00644DF4"/>
    <w:rsid w:val="00645014"/>
    <w:rsid w:val="0064541F"/>
    <w:rsid w:val="00646106"/>
    <w:rsid w:val="00646825"/>
    <w:rsid w:val="006469A8"/>
    <w:rsid w:val="00646C04"/>
    <w:rsid w:val="00646D2B"/>
    <w:rsid w:val="0064707E"/>
    <w:rsid w:val="00647629"/>
    <w:rsid w:val="00650098"/>
    <w:rsid w:val="00650903"/>
    <w:rsid w:val="00650C77"/>
    <w:rsid w:val="00650DBF"/>
    <w:rsid w:val="00650DF6"/>
    <w:rsid w:val="006513D8"/>
    <w:rsid w:val="00651712"/>
    <w:rsid w:val="00651790"/>
    <w:rsid w:val="0065192C"/>
    <w:rsid w:val="00651A54"/>
    <w:rsid w:val="00651DD7"/>
    <w:rsid w:val="00651E41"/>
    <w:rsid w:val="0065211B"/>
    <w:rsid w:val="00652B51"/>
    <w:rsid w:val="00652D1E"/>
    <w:rsid w:val="00652E12"/>
    <w:rsid w:val="006530D7"/>
    <w:rsid w:val="006534BB"/>
    <w:rsid w:val="00653583"/>
    <w:rsid w:val="00653CED"/>
    <w:rsid w:val="00653D0A"/>
    <w:rsid w:val="00653F08"/>
    <w:rsid w:val="00654130"/>
    <w:rsid w:val="006541DE"/>
    <w:rsid w:val="006544D4"/>
    <w:rsid w:val="00654AF0"/>
    <w:rsid w:val="00654F19"/>
    <w:rsid w:val="00655037"/>
    <w:rsid w:val="006552D5"/>
    <w:rsid w:val="006552D7"/>
    <w:rsid w:val="006555F5"/>
    <w:rsid w:val="006557F0"/>
    <w:rsid w:val="00655FBC"/>
    <w:rsid w:val="0065671C"/>
    <w:rsid w:val="006567F2"/>
    <w:rsid w:val="00656BC7"/>
    <w:rsid w:val="00656BCB"/>
    <w:rsid w:val="00656C25"/>
    <w:rsid w:val="0065762B"/>
    <w:rsid w:val="00657AB9"/>
    <w:rsid w:val="00657B18"/>
    <w:rsid w:val="00657DB3"/>
    <w:rsid w:val="00660350"/>
    <w:rsid w:val="006603B6"/>
    <w:rsid w:val="006603F8"/>
    <w:rsid w:val="006609E5"/>
    <w:rsid w:val="0066102E"/>
    <w:rsid w:val="0066150E"/>
    <w:rsid w:val="006617C4"/>
    <w:rsid w:val="00661DB2"/>
    <w:rsid w:val="006621A7"/>
    <w:rsid w:val="0066260C"/>
    <w:rsid w:val="006629E8"/>
    <w:rsid w:val="00662A65"/>
    <w:rsid w:val="00663107"/>
    <w:rsid w:val="00663804"/>
    <w:rsid w:val="0066512E"/>
    <w:rsid w:val="006652A5"/>
    <w:rsid w:val="00665492"/>
    <w:rsid w:val="0066571E"/>
    <w:rsid w:val="0066607C"/>
    <w:rsid w:val="0066607E"/>
    <w:rsid w:val="0066630B"/>
    <w:rsid w:val="00666AA1"/>
    <w:rsid w:val="006674DC"/>
    <w:rsid w:val="006676C6"/>
    <w:rsid w:val="00667D62"/>
    <w:rsid w:val="0067027F"/>
    <w:rsid w:val="006703FB"/>
    <w:rsid w:val="00670FA9"/>
    <w:rsid w:val="00671153"/>
    <w:rsid w:val="00671595"/>
    <w:rsid w:val="006719AF"/>
    <w:rsid w:val="00671AFE"/>
    <w:rsid w:val="006720BA"/>
    <w:rsid w:val="006721AB"/>
    <w:rsid w:val="00672710"/>
    <w:rsid w:val="00672E33"/>
    <w:rsid w:val="00673793"/>
    <w:rsid w:val="00673E4C"/>
    <w:rsid w:val="00674240"/>
    <w:rsid w:val="00674661"/>
    <w:rsid w:val="00674EAB"/>
    <w:rsid w:val="0067556F"/>
    <w:rsid w:val="00675941"/>
    <w:rsid w:val="006762E3"/>
    <w:rsid w:val="00676578"/>
    <w:rsid w:val="0067678E"/>
    <w:rsid w:val="006768B5"/>
    <w:rsid w:val="00676A84"/>
    <w:rsid w:val="00676CE3"/>
    <w:rsid w:val="00677B50"/>
    <w:rsid w:val="00680968"/>
    <w:rsid w:val="00680BE2"/>
    <w:rsid w:val="0068116A"/>
    <w:rsid w:val="006813F2"/>
    <w:rsid w:val="00681500"/>
    <w:rsid w:val="00681C87"/>
    <w:rsid w:val="00681E41"/>
    <w:rsid w:val="00681FF8"/>
    <w:rsid w:val="00682006"/>
    <w:rsid w:val="006820C2"/>
    <w:rsid w:val="00682422"/>
    <w:rsid w:val="00682576"/>
    <w:rsid w:val="00682E9D"/>
    <w:rsid w:val="00682E9E"/>
    <w:rsid w:val="00682F07"/>
    <w:rsid w:val="00683028"/>
    <w:rsid w:val="00683094"/>
    <w:rsid w:val="0068320F"/>
    <w:rsid w:val="006838B8"/>
    <w:rsid w:val="006838D9"/>
    <w:rsid w:val="00683F7A"/>
    <w:rsid w:val="006842C3"/>
    <w:rsid w:val="00684313"/>
    <w:rsid w:val="0068473B"/>
    <w:rsid w:val="00684760"/>
    <w:rsid w:val="00684B2A"/>
    <w:rsid w:val="00684C3C"/>
    <w:rsid w:val="00684DC9"/>
    <w:rsid w:val="00684DD1"/>
    <w:rsid w:val="00684E0F"/>
    <w:rsid w:val="00684E70"/>
    <w:rsid w:val="0068618E"/>
    <w:rsid w:val="006867DF"/>
    <w:rsid w:val="00686E70"/>
    <w:rsid w:val="00687413"/>
    <w:rsid w:val="00687543"/>
    <w:rsid w:val="00691104"/>
    <w:rsid w:val="006911AD"/>
    <w:rsid w:val="00691BB8"/>
    <w:rsid w:val="00691BDB"/>
    <w:rsid w:val="00691D53"/>
    <w:rsid w:val="006928F7"/>
    <w:rsid w:val="0069290C"/>
    <w:rsid w:val="00692A85"/>
    <w:rsid w:val="00692CA8"/>
    <w:rsid w:val="00692DF8"/>
    <w:rsid w:val="006931E1"/>
    <w:rsid w:val="00693425"/>
    <w:rsid w:val="00693B08"/>
    <w:rsid w:val="006941B6"/>
    <w:rsid w:val="0069431A"/>
    <w:rsid w:val="0069432F"/>
    <w:rsid w:val="0069458E"/>
    <w:rsid w:val="00694ABB"/>
    <w:rsid w:val="00694E7C"/>
    <w:rsid w:val="006955C4"/>
    <w:rsid w:val="0069560A"/>
    <w:rsid w:val="00695640"/>
    <w:rsid w:val="006956DD"/>
    <w:rsid w:val="006962DE"/>
    <w:rsid w:val="00696619"/>
    <w:rsid w:val="006969E3"/>
    <w:rsid w:val="00696C4B"/>
    <w:rsid w:val="00697411"/>
    <w:rsid w:val="0069758E"/>
    <w:rsid w:val="00697B1B"/>
    <w:rsid w:val="006A03EC"/>
    <w:rsid w:val="006A062E"/>
    <w:rsid w:val="006A072C"/>
    <w:rsid w:val="006A13B1"/>
    <w:rsid w:val="006A19E1"/>
    <w:rsid w:val="006A1EBD"/>
    <w:rsid w:val="006A2A5C"/>
    <w:rsid w:val="006A2E2F"/>
    <w:rsid w:val="006A30AB"/>
    <w:rsid w:val="006A33D8"/>
    <w:rsid w:val="006A36DF"/>
    <w:rsid w:val="006A3890"/>
    <w:rsid w:val="006A3922"/>
    <w:rsid w:val="006A3B6B"/>
    <w:rsid w:val="006A3CE3"/>
    <w:rsid w:val="006A3EEE"/>
    <w:rsid w:val="006A4A07"/>
    <w:rsid w:val="006A4E13"/>
    <w:rsid w:val="006A4E79"/>
    <w:rsid w:val="006A5935"/>
    <w:rsid w:val="006A5CC2"/>
    <w:rsid w:val="006A5CEE"/>
    <w:rsid w:val="006A6C36"/>
    <w:rsid w:val="006A6F26"/>
    <w:rsid w:val="006A6F36"/>
    <w:rsid w:val="006A70BD"/>
    <w:rsid w:val="006A70C6"/>
    <w:rsid w:val="006A7391"/>
    <w:rsid w:val="006A7ACD"/>
    <w:rsid w:val="006A7D5D"/>
    <w:rsid w:val="006B0023"/>
    <w:rsid w:val="006B088B"/>
    <w:rsid w:val="006B0B91"/>
    <w:rsid w:val="006B174F"/>
    <w:rsid w:val="006B1D4F"/>
    <w:rsid w:val="006B1F36"/>
    <w:rsid w:val="006B26D8"/>
    <w:rsid w:val="006B2890"/>
    <w:rsid w:val="006B2B9E"/>
    <w:rsid w:val="006B33C8"/>
    <w:rsid w:val="006B4148"/>
    <w:rsid w:val="006B470A"/>
    <w:rsid w:val="006B4B7C"/>
    <w:rsid w:val="006B4F23"/>
    <w:rsid w:val="006B4FCA"/>
    <w:rsid w:val="006B5C34"/>
    <w:rsid w:val="006B5DD7"/>
    <w:rsid w:val="006B63C6"/>
    <w:rsid w:val="006B6409"/>
    <w:rsid w:val="006B6543"/>
    <w:rsid w:val="006B6AA4"/>
    <w:rsid w:val="006C011B"/>
    <w:rsid w:val="006C088E"/>
    <w:rsid w:val="006C0C20"/>
    <w:rsid w:val="006C0E93"/>
    <w:rsid w:val="006C15E5"/>
    <w:rsid w:val="006C16DF"/>
    <w:rsid w:val="006C17CB"/>
    <w:rsid w:val="006C180F"/>
    <w:rsid w:val="006C18B4"/>
    <w:rsid w:val="006C1A47"/>
    <w:rsid w:val="006C1CDF"/>
    <w:rsid w:val="006C1DA5"/>
    <w:rsid w:val="006C22A2"/>
    <w:rsid w:val="006C2405"/>
    <w:rsid w:val="006C2730"/>
    <w:rsid w:val="006C27F0"/>
    <w:rsid w:val="006C2D14"/>
    <w:rsid w:val="006C2E36"/>
    <w:rsid w:val="006C2E56"/>
    <w:rsid w:val="006C3403"/>
    <w:rsid w:val="006C345E"/>
    <w:rsid w:val="006C358A"/>
    <w:rsid w:val="006C3773"/>
    <w:rsid w:val="006C3828"/>
    <w:rsid w:val="006C396B"/>
    <w:rsid w:val="006C414F"/>
    <w:rsid w:val="006C4495"/>
    <w:rsid w:val="006C46F0"/>
    <w:rsid w:val="006C4EA3"/>
    <w:rsid w:val="006C50C4"/>
    <w:rsid w:val="006C6184"/>
    <w:rsid w:val="006C685B"/>
    <w:rsid w:val="006C6AF0"/>
    <w:rsid w:val="006C6C32"/>
    <w:rsid w:val="006C7070"/>
    <w:rsid w:val="006C709B"/>
    <w:rsid w:val="006C7328"/>
    <w:rsid w:val="006C7CC9"/>
    <w:rsid w:val="006D00BA"/>
    <w:rsid w:val="006D0CB8"/>
    <w:rsid w:val="006D0DAA"/>
    <w:rsid w:val="006D1176"/>
    <w:rsid w:val="006D1249"/>
    <w:rsid w:val="006D1407"/>
    <w:rsid w:val="006D141B"/>
    <w:rsid w:val="006D1492"/>
    <w:rsid w:val="006D19F1"/>
    <w:rsid w:val="006D1E2F"/>
    <w:rsid w:val="006D1F00"/>
    <w:rsid w:val="006D1F95"/>
    <w:rsid w:val="006D2184"/>
    <w:rsid w:val="006D223D"/>
    <w:rsid w:val="006D24DE"/>
    <w:rsid w:val="006D277D"/>
    <w:rsid w:val="006D2804"/>
    <w:rsid w:val="006D2C2F"/>
    <w:rsid w:val="006D314D"/>
    <w:rsid w:val="006D31D4"/>
    <w:rsid w:val="006D3CE1"/>
    <w:rsid w:val="006D3D31"/>
    <w:rsid w:val="006D3D71"/>
    <w:rsid w:val="006D3F2C"/>
    <w:rsid w:val="006D4844"/>
    <w:rsid w:val="006D49A0"/>
    <w:rsid w:val="006D4E3F"/>
    <w:rsid w:val="006D4F13"/>
    <w:rsid w:val="006D5069"/>
    <w:rsid w:val="006D5134"/>
    <w:rsid w:val="006D52B5"/>
    <w:rsid w:val="006D5892"/>
    <w:rsid w:val="006D5A0C"/>
    <w:rsid w:val="006D5A5B"/>
    <w:rsid w:val="006D5C63"/>
    <w:rsid w:val="006D6345"/>
    <w:rsid w:val="006D648F"/>
    <w:rsid w:val="006D64D3"/>
    <w:rsid w:val="006D67AA"/>
    <w:rsid w:val="006D68FB"/>
    <w:rsid w:val="006D6D13"/>
    <w:rsid w:val="006D6FF8"/>
    <w:rsid w:val="006D71B9"/>
    <w:rsid w:val="006D7877"/>
    <w:rsid w:val="006D7A66"/>
    <w:rsid w:val="006D7C23"/>
    <w:rsid w:val="006D7FEA"/>
    <w:rsid w:val="006E02F4"/>
    <w:rsid w:val="006E070A"/>
    <w:rsid w:val="006E0E11"/>
    <w:rsid w:val="006E12F5"/>
    <w:rsid w:val="006E137B"/>
    <w:rsid w:val="006E19D9"/>
    <w:rsid w:val="006E1E2C"/>
    <w:rsid w:val="006E2003"/>
    <w:rsid w:val="006E2083"/>
    <w:rsid w:val="006E208D"/>
    <w:rsid w:val="006E245E"/>
    <w:rsid w:val="006E2972"/>
    <w:rsid w:val="006E2B74"/>
    <w:rsid w:val="006E2B93"/>
    <w:rsid w:val="006E2EDC"/>
    <w:rsid w:val="006E3037"/>
    <w:rsid w:val="006E370B"/>
    <w:rsid w:val="006E3BC7"/>
    <w:rsid w:val="006E3BE2"/>
    <w:rsid w:val="006E3CC7"/>
    <w:rsid w:val="006E3D9E"/>
    <w:rsid w:val="006E3E74"/>
    <w:rsid w:val="006E3EE4"/>
    <w:rsid w:val="006E44B9"/>
    <w:rsid w:val="006E4502"/>
    <w:rsid w:val="006E45DD"/>
    <w:rsid w:val="006E485D"/>
    <w:rsid w:val="006E4AC1"/>
    <w:rsid w:val="006E4DAF"/>
    <w:rsid w:val="006E51B6"/>
    <w:rsid w:val="006E57E8"/>
    <w:rsid w:val="006E5A0D"/>
    <w:rsid w:val="006E6689"/>
    <w:rsid w:val="006E67C0"/>
    <w:rsid w:val="006E6B9C"/>
    <w:rsid w:val="006E6D1A"/>
    <w:rsid w:val="006E74D1"/>
    <w:rsid w:val="006E7618"/>
    <w:rsid w:val="006E768B"/>
    <w:rsid w:val="006E7779"/>
    <w:rsid w:val="006E787A"/>
    <w:rsid w:val="006E7980"/>
    <w:rsid w:val="006F0841"/>
    <w:rsid w:val="006F1765"/>
    <w:rsid w:val="006F193A"/>
    <w:rsid w:val="006F1D27"/>
    <w:rsid w:val="006F2236"/>
    <w:rsid w:val="006F2850"/>
    <w:rsid w:val="006F3290"/>
    <w:rsid w:val="006F3701"/>
    <w:rsid w:val="006F3C6C"/>
    <w:rsid w:val="006F3D87"/>
    <w:rsid w:val="006F40F2"/>
    <w:rsid w:val="006F42A0"/>
    <w:rsid w:val="006F475C"/>
    <w:rsid w:val="006F4800"/>
    <w:rsid w:val="006F4FA1"/>
    <w:rsid w:val="006F5113"/>
    <w:rsid w:val="006F5AFA"/>
    <w:rsid w:val="006F5EF0"/>
    <w:rsid w:val="006F6F27"/>
    <w:rsid w:val="006F72BE"/>
    <w:rsid w:val="006F786F"/>
    <w:rsid w:val="006F79B9"/>
    <w:rsid w:val="006F7BA3"/>
    <w:rsid w:val="00700032"/>
    <w:rsid w:val="0070008A"/>
    <w:rsid w:val="00700137"/>
    <w:rsid w:val="0070039A"/>
    <w:rsid w:val="00700DC7"/>
    <w:rsid w:val="00700E49"/>
    <w:rsid w:val="00701771"/>
    <w:rsid w:val="00701A8C"/>
    <w:rsid w:val="00702913"/>
    <w:rsid w:val="00702FFD"/>
    <w:rsid w:val="007031FE"/>
    <w:rsid w:val="0070384E"/>
    <w:rsid w:val="00703966"/>
    <w:rsid w:val="0070415D"/>
    <w:rsid w:val="007042FC"/>
    <w:rsid w:val="00704443"/>
    <w:rsid w:val="007045B3"/>
    <w:rsid w:val="00704889"/>
    <w:rsid w:val="00704EBC"/>
    <w:rsid w:val="00704F9E"/>
    <w:rsid w:val="007051F8"/>
    <w:rsid w:val="0070551B"/>
    <w:rsid w:val="00705678"/>
    <w:rsid w:val="007059EE"/>
    <w:rsid w:val="00705BF2"/>
    <w:rsid w:val="00705CDC"/>
    <w:rsid w:val="00705F0F"/>
    <w:rsid w:val="007060A1"/>
    <w:rsid w:val="007064D4"/>
    <w:rsid w:val="00706ED0"/>
    <w:rsid w:val="00707347"/>
    <w:rsid w:val="00707680"/>
    <w:rsid w:val="007077B6"/>
    <w:rsid w:val="00707805"/>
    <w:rsid w:val="007110EB"/>
    <w:rsid w:val="00711795"/>
    <w:rsid w:val="007119FA"/>
    <w:rsid w:val="00711ECB"/>
    <w:rsid w:val="0071209C"/>
    <w:rsid w:val="007128AB"/>
    <w:rsid w:val="00712B15"/>
    <w:rsid w:val="00713212"/>
    <w:rsid w:val="00713433"/>
    <w:rsid w:val="00713C75"/>
    <w:rsid w:val="00713FB0"/>
    <w:rsid w:val="007142F2"/>
    <w:rsid w:val="007143C2"/>
    <w:rsid w:val="007146E2"/>
    <w:rsid w:val="00714741"/>
    <w:rsid w:val="0071552E"/>
    <w:rsid w:val="00715562"/>
    <w:rsid w:val="0071586C"/>
    <w:rsid w:val="00715961"/>
    <w:rsid w:val="0071681B"/>
    <w:rsid w:val="007169B0"/>
    <w:rsid w:val="00716D3E"/>
    <w:rsid w:val="0071719C"/>
    <w:rsid w:val="0071730E"/>
    <w:rsid w:val="007173A7"/>
    <w:rsid w:val="00717535"/>
    <w:rsid w:val="00717639"/>
    <w:rsid w:val="007176AA"/>
    <w:rsid w:val="007202E5"/>
    <w:rsid w:val="00720E67"/>
    <w:rsid w:val="007214AE"/>
    <w:rsid w:val="00721950"/>
    <w:rsid w:val="00721AF9"/>
    <w:rsid w:val="00721DF0"/>
    <w:rsid w:val="00722803"/>
    <w:rsid w:val="00722A88"/>
    <w:rsid w:val="00722BBA"/>
    <w:rsid w:val="00722D20"/>
    <w:rsid w:val="00722FC5"/>
    <w:rsid w:val="0072344C"/>
    <w:rsid w:val="0072350D"/>
    <w:rsid w:val="007236C0"/>
    <w:rsid w:val="00723746"/>
    <w:rsid w:val="00723EA6"/>
    <w:rsid w:val="00724845"/>
    <w:rsid w:val="00724FE0"/>
    <w:rsid w:val="0072519A"/>
    <w:rsid w:val="0072530C"/>
    <w:rsid w:val="0072617E"/>
    <w:rsid w:val="00726847"/>
    <w:rsid w:val="00726DE3"/>
    <w:rsid w:val="00726E65"/>
    <w:rsid w:val="00727F1D"/>
    <w:rsid w:val="00730308"/>
    <w:rsid w:val="0073042B"/>
    <w:rsid w:val="007304AE"/>
    <w:rsid w:val="00731203"/>
    <w:rsid w:val="00731398"/>
    <w:rsid w:val="007319FC"/>
    <w:rsid w:val="00731AC8"/>
    <w:rsid w:val="00731FD4"/>
    <w:rsid w:val="007321C8"/>
    <w:rsid w:val="007325B0"/>
    <w:rsid w:val="00732BB1"/>
    <w:rsid w:val="00732C11"/>
    <w:rsid w:val="00733D27"/>
    <w:rsid w:val="00734733"/>
    <w:rsid w:val="00734C26"/>
    <w:rsid w:val="007351CA"/>
    <w:rsid w:val="00735204"/>
    <w:rsid w:val="00736168"/>
    <w:rsid w:val="007361D1"/>
    <w:rsid w:val="007363B7"/>
    <w:rsid w:val="00736AA6"/>
    <w:rsid w:val="00736E36"/>
    <w:rsid w:val="00737036"/>
    <w:rsid w:val="00737540"/>
    <w:rsid w:val="0073769A"/>
    <w:rsid w:val="00740030"/>
    <w:rsid w:val="007408A1"/>
    <w:rsid w:val="007408DC"/>
    <w:rsid w:val="00740A1A"/>
    <w:rsid w:val="00741420"/>
    <w:rsid w:val="007418EA"/>
    <w:rsid w:val="00741943"/>
    <w:rsid w:val="00741AB7"/>
    <w:rsid w:val="00741B5B"/>
    <w:rsid w:val="007421E7"/>
    <w:rsid w:val="00742283"/>
    <w:rsid w:val="007432EE"/>
    <w:rsid w:val="00743318"/>
    <w:rsid w:val="00743811"/>
    <w:rsid w:val="00743BA3"/>
    <w:rsid w:val="00743C6D"/>
    <w:rsid w:val="00744877"/>
    <w:rsid w:val="00744B15"/>
    <w:rsid w:val="00745176"/>
    <w:rsid w:val="007452FB"/>
    <w:rsid w:val="00745BE8"/>
    <w:rsid w:val="00746148"/>
    <w:rsid w:val="007467BE"/>
    <w:rsid w:val="00746A6B"/>
    <w:rsid w:val="00746E04"/>
    <w:rsid w:val="00746EB1"/>
    <w:rsid w:val="00746FF3"/>
    <w:rsid w:val="00747054"/>
    <w:rsid w:val="007470AE"/>
    <w:rsid w:val="0074711A"/>
    <w:rsid w:val="0074784F"/>
    <w:rsid w:val="00747CE7"/>
    <w:rsid w:val="00747D31"/>
    <w:rsid w:val="00747DC2"/>
    <w:rsid w:val="0075053B"/>
    <w:rsid w:val="007506A7"/>
    <w:rsid w:val="007509DD"/>
    <w:rsid w:val="00750CB3"/>
    <w:rsid w:val="00750D04"/>
    <w:rsid w:val="00750DD3"/>
    <w:rsid w:val="00750E63"/>
    <w:rsid w:val="00751A13"/>
    <w:rsid w:val="00751F02"/>
    <w:rsid w:val="00751F85"/>
    <w:rsid w:val="00752059"/>
    <w:rsid w:val="007521C3"/>
    <w:rsid w:val="00752527"/>
    <w:rsid w:val="00752561"/>
    <w:rsid w:val="00752BB1"/>
    <w:rsid w:val="00753049"/>
    <w:rsid w:val="0075391E"/>
    <w:rsid w:val="007542CC"/>
    <w:rsid w:val="00754320"/>
    <w:rsid w:val="007547F0"/>
    <w:rsid w:val="00754C2E"/>
    <w:rsid w:val="007552C3"/>
    <w:rsid w:val="0075593F"/>
    <w:rsid w:val="00755DF2"/>
    <w:rsid w:val="00756122"/>
    <w:rsid w:val="00756131"/>
    <w:rsid w:val="007562B4"/>
    <w:rsid w:val="00756912"/>
    <w:rsid w:val="00756A9C"/>
    <w:rsid w:val="00756C79"/>
    <w:rsid w:val="00757375"/>
    <w:rsid w:val="00757438"/>
    <w:rsid w:val="007574CC"/>
    <w:rsid w:val="00757563"/>
    <w:rsid w:val="00757B2E"/>
    <w:rsid w:val="00757D0D"/>
    <w:rsid w:val="00757FB7"/>
    <w:rsid w:val="00761268"/>
    <w:rsid w:val="00761571"/>
    <w:rsid w:val="00761795"/>
    <w:rsid w:val="00761B87"/>
    <w:rsid w:val="00761C19"/>
    <w:rsid w:val="00761CCE"/>
    <w:rsid w:val="00762067"/>
    <w:rsid w:val="007620FA"/>
    <w:rsid w:val="007626AD"/>
    <w:rsid w:val="0076275A"/>
    <w:rsid w:val="007627AE"/>
    <w:rsid w:val="00762AB0"/>
    <w:rsid w:val="00762E12"/>
    <w:rsid w:val="0076323A"/>
    <w:rsid w:val="00763310"/>
    <w:rsid w:val="00763D9D"/>
    <w:rsid w:val="0076430D"/>
    <w:rsid w:val="0076435F"/>
    <w:rsid w:val="00764493"/>
    <w:rsid w:val="00764E0F"/>
    <w:rsid w:val="007652A8"/>
    <w:rsid w:val="00765625"/>
    <w:rsid w:val="00766410"/>
    <w:rsid w:val="007677A8"/>
    <w:rsid w:val="007678DA"/>
    <w:rsid w:val="00767C6B"/>
    <w:rsid w:val="007703BD"/>
    <w:rsid w:val="00770610"/>
    <w:rsid w:val="007706B4"/>
    <w:rsid w:val="00770876"/>
    <w:rsid w:val="00770A8D"/>
    <w:rsid w:val="00771245"/>
    <w:rsid w:val="00771781"/>
    <w:rsid w:val="007717F0"/>
    <w:rsid w:val="00771B88"/>
    <w:rsid w:val="00771F9C"/>
    <w:rsid w:val="00772038"/>
    <w:rsid w:val="007725E4"/>
    <w:rsid w:val="007728F4"/>
    <w:rsid w:val="00772990"/>
    <w:rsid w:val="0077304B"/>
    <w:rsid w:val="00773114"/>
    <w:rsid w:val="00773148"/>
    <w:rsid w:val="007735F9"/>
    <w:rsid w:val="00773998"/>
    <w:rsid w:val="00773A16"/>
    <w:rsid w:val="00773AD8"/>
    <w:rsid w:val="007743E0"/>
    <w:rsid w:val="007748F1"/>
    <w:rsid w:val="0077496C"/>
    <w:rsid w:val="00774C44"/>
    <w:rsid w:val="00775038"/>
    <w:rsid w:val="00775138"/>
    <w:rsid w:val="00775583"/>
    <w:rsid w:val="00775DB7"/>
    <w:rsid w:val="0077642E"/>
    <w:rsid w:val="007765B8"/>
    <w:rsid w:val="0077683D"/>
    <w:rsid w:val="00776C28"/>
    <w:rsid w:val="00776DFA"/>
    <w:rsid w:val="00780364"/>
    <w:rsid w:val="00780EB8"/>
    <w:rsid w:val="00780EE2"/>
    <w:rsid w:val="00780EF9"/>
    <w:rsid w:val="00781875"/>
    <w:rsid w:val="007818A3"/>
    <w:rsid w:val="007823E3"/>
    <w:rsid w:val="007825F6"/>
    <w:rsid w:val="00782A92"/>
    <w:rsid w:val="00782BA7"/>
    <w:rsid w:val="00782F5F"/>
    <w:rsid w:val="0078317F"/>
    <w:rsid w:val="00783339"/>
    <w:rsid w:val="00783B8C"/>
    <w:rsid w:val="00783F73"/>
    <w:rsid w:val="0078408E"/>
    <w:rsid w:val="007841B9"/>
    <w:rsid w:val="007843BC"/>
    <w:rsid w:val="00784447"/>
    <w:rsid w:val="00784B6D"/>
    <w:rsid w:val="00784BF3"/>
    <w:rsid w:val="00784E39"/>
    <w:rsid w:val="00784E97"/>
    <w:rsid w:val="00785073"/>
    <w:rsid w:val="0078538A"/>
    <w:rsid w:val="007853E7"/>
    <w:rsid w:val="00785B7F"/>
    <w:rsid w:val="00786932"/>
    <w:rsid w:val="00786DBD"/>
    <w:rsid w:val="00786E72"/>
    <w:rsid w:val="00786E8D"/>
    <w:rsid w:val="00786F17"/>
    <w:rsid w:val="007873F6"/>
    <w:rsid w:val="007901D3"/>
    <w:rsid w:val="00790215"/>
    <w:rsid w:val="00790632"/>
    <w:rsid w:val="0079072A"/>
    <w:rsid w:val="00790CD6"/>
    <w:rsid w:val="007913FC"/>
    <w:rsid w:val="00791756"/>
    <w:rsid w:val="00791871"/>
    <w:rsid w:val="007918AD"/>
    <w:rsid w:val="00791AD6"/>
    <w:rsid w:val="007921BD"/>
    <w:rsid w:val="007928EE"/>
    <w:rsid w:val="00792A2D"/>
    <w:rsid w:val="00792A8E"/>
    <w:rsid w:val="00792CD3"/>
    <w:rsid w:val="0079384D"/>
    <w:rsid w:val="00793907"/>
    <w:rsid w:val="00793998"/>
    <w:rsid w:val="00793C57"/>
    <w:rsid w:val="00793CAD"/>
    <w:rsid w:val="00793F00"/>
    <w:rsid w:val="00794143"/>
    <w:rsid w:val="007944C5"/>
    <w:rsid w:val="0079460B"/>
    <w:rsid w:val="007948F8"/>
    <w:rsid w:val="00794D79"/>
    <w:rsid w:val="00794DAA"/>
    <w:rsid w:val="00794E93"/>
    <w:rsid w:val="00794F9C"/>
    <w:rsid w:val="00795161"/>
    <w:rsid w:val="00795516"/>
    <w:rsid w:val="007955A6"/>
    <w:rsid w:val="00795750"/>
    <w:rsid w:val="007959C6"/>
    <w:rsid w:val="007964A8"/>
    <w:rsid w:val="00796854"/>
    <w:rsid w:val="00796A5B"/>
    <w:rsid w:val="00796FC7"/>
    <w:rsid w:val="007972DE"/>
    <w:rsid w:val="007976FF"/>
    <w:rsid w:val="0079786C"/>
    <w:rsid w:val="00797A9D"/>
    <w:rsid w:val="007A000E"/>
    <w:rsid w:val="007A0039"/>
    <w:rsid w:val="007A036B"/>
    <w:rsid w:val="007A0745"/>
    <w:rsid w:val="007A0786"/>
    <w:rsid w:val="007A08E4"/>
    <w:rsid w:val="007A118B"/>
    <w:rsid w:val="007A1303"/>
    <w:rsid w:val="007A1A9D"/>
    <w:rsid w:val="007A1D15"/>
    <w:rsid w:val="007A1DA2"/>
    <w:rsid w:val="007A2472"/>
    <w:rsid w:val="007A2686"/>
    <w:rsid w:val="007A2E1B"/>
    <w:rsid w:val="007A348A"/>
    <w:rsid w:val="007A3591"/>
    <w:rsid w:val="007A3748"/>
    <w:rsid w:val="007A3DFE"/>
    <w:rsid w:val="007A3EA7"/>
    <w:rsid w:val="007A4318"/>
    <w:rsid w:val="007A43F4"/>
    <w:rsid w:val="007A451B"/>
    <w:rsid w:val="007A4C25"/>
    <w:rsid w:val="007A5063"/>
    <w:rsid w:val="007A5282"/>
    <w:rsid w:val="007A570B"/>
    <w:rsid w:val="007A5838"/>
    <w:rsid w:val="007A5C95"/>
    <w:rsid w:val="007A618D"/>
    <w:rsid w:val="007A660A"/>
    <w:rsid w:val="007A6A35"/>
    <w:rsid w:val="007A6B2F"/>
    <w:rsid w:val="007A70EE"/>
    <w:rsid w:val="007A776F"/>
    <w:rsid w:val="007A7985"/>
    <w:rsid w:val="007A7AEC"/>
    <w:rsid w:val="007A7DBC"/>
    <w:rsid w:val="007B044D"/>
    <w:rsid w:val="007B0599"/>
    <w:rsid w:val="007B0939"/>
    <w:rsid w:val="007B0C34"/>
    <w:rsid w:val="007B0F2B"/>
    <w:rsid w:val="007B1410"/>
    <w:rsid w:val="007B157B"/>
    <w:rsid w:val="007B16EE"/>
    <w:rsid w:val="007B1912"/>
    <w:rsid w:val="007B1FDA"/>
    <w:rsid w:val="007B26E7"/>
    <w:rsid w:val="007B27F7"/>
    <w:rsid w:val="007B31ED"/>
    <w:rsid w:val="007B360C"/>
    <w:rsid w:val="007B3A1C"/>
    <w:rsid w:val="007B3B83"/>
    <w:rsid w:val="007B4128"/>
    <w:rsid w:val="007B4534"/>
    <w:rsid w:val="007B4546"/>
    <w:rsid w:val="007B479E"/>
    <w:rsid w:val="007B55D9"/>
    <w:rsid w:val="007B56A8"/>
    <w:rsid w:val="007B5717"/>
    <w:rsid w:val="007B5E9C"/>
    <w:rsid w:val="007B6745"/>
    <w:rsid w:val="007B6881"/>
    <w:rsid w:val="007B6B72"/>
    <w:rsid w:val="007B6C84"/>
    <w:rsid w:val="007B6E1E"/>
    <w:rsid w:val="007B7571"/>
    <w:rsid w:val="007B76BB"/>
    <w:rsid w:val="007B7E20"/>
    <w:rsid w:val="007B7EF8"/>
    <w:rsid w:val="007C0189"/>
    <w:rsid w:val="007C04BD"/>
    <w:rsid w:val="007C0FE9"/>
    <w:rsid w:val="007C1895"/>
    <w:rsid w:val="007C1B09"/>
    <w:rsid w:val="007C1BEA"/>
    <w:rsid w:val="007C2158"/>
    <w:rsid w:val="007C244D"/>
    <w:rsid w:val="007C2845"/>
    <w:rsid w:val="007C28B7"/>
    <w:rsid w:val="007C2FDF"/>
    <w:rsid w:val="007C3232"/>
    <w:rsid w:val="007C343A"/>
    <w:rsid w:val="007C3DDA"/>
    <w:rsid w:val="007C4209"/>
    <w:rsid w:val="007C4380"/>
    <w:rsid w:val="007C43B0"/>
    <w:rsid w:val="007C46E4"/>
    <w:rsid w:val="007C47E4"/>
    <w:rsid w:val="007C4B2C"/>
    <w:rsid w:val="007C51DB"/>
    <w:rsid w:val="007C575A"/>
    <w:rsid w:val="007C5850"/>
    <w:rsid w:val="007C5B2F"/>
    <w:rsid w:val="007C5DDE"/>
    <w:rsid w:val="007C5E8E"/>
    <w:rsid w:val="007C5F80"/>
    <w:rsid w:val="007C62BE"/>
    <w:rsid w:val="007C6A47"/>
    <w:rsid w:val="007C6CE7"/>
    <w:rsid w:val="007C6EB8"/>
    <w:rsid w:val="007C739B"/>
    <w:rsid w:val="007C7912"/>
    <w:rsid w:val="007C792C"/>
    <w:rsid w:val="007C7C43"/>
    <w:rsid w:val="007D01FF"/>
    <w:rsid w:val="007D0351"/>
    <w:rsid w:val="007D0EB8"/>
    <w:rsid w:val="007D1BFA"/>
    <w:rsid w:val="007D1D61"/>
    <w:rsid w:val="007D25D6"/>
    <w:rsid w:val="007D2A99"/>
    <w:rsid w:val="007D2D08"/>
    <w:rsid w:val="007D2D95"/>
    <w:rsid w:val="007D2F45"/>
    <w:rsid w:val="007D2F7C"/>
    <w:rsid w:val="007D34C2"/>
    <w:rsid w:val="007D3576"/>
    <w:rsid w:val="007D3911"/>
    <w:rsid w:val="007D3BFF"/>
    <w:rsid w:val="007D3C01"/>
    <w:rsid w:val="007D4199"/>
    <w:rsid w:val="007D46BF"/>
    <w:rsid w:val="007D4796"/>
    <w:rsid w:val="007D48CB"/>
    <w:rsid w:val="007D5037"/>
    <w:rsid w:val="007D50AD"/>
    <w:rsid w:val="007D5188"/>
    <w:rsid w:val="007D5EC0"/>
    <w:rsid w:val="007D6608"/>
    <w:rsid w:val="007D6815"/>
    <w:rsid w:val="007D6825"/>
    <w:rsid w:val="007D6836"/>
    <w:rsid w:val="007D6DD4"/>
    <w:rsid w:val="007D745A"/>
    <w:rsid w:val="007D7709"/>
    <w:rsid w:val="007D79AE"/>
    <w:rsid w:val="007D7B11"/>
    <w:rsid w:val="007D7D7C"/>
    <w:rsid w:val="007D7DDA"/>
    <w:rsid w:val="007D7F40"/>
    <w:rsid w:val="007E00F0"/>
    <w:rsid w:val="007E06D7"/>
    <w:rsid w:val="007E0730"/>
    <w:rsid w:val="007E0912"/>
    <w:rsid w:val="007E0A7E"/>
    <w:rsid w:val="007E0EE8"/>
    <w:rsid w:val="007E1844"/>
    <w:rsid w:val="007E1960"/>
    <w:rsid w:val="007E19F8"/>
    <w:rsid w:val="007E1C30"/>
    <w:rsid w:val="007E1F9F"/>
    <w:rsid w:val="007E23BF"/>
    <w:rsid w:val="007E2745"/>
    <w:rsid w:val="007E2CAD"/>
    <w:rsid w:val="007E34C8"/>
    <w:rsid w:val="007E3EDD"/>
    <w:rsid w:val="007E42A1"/>
    <w:rsid w:val="007E458E"/>
    <w:rsid w:val="007E4D59"/>
    <w:rsid w:val="007E58E3"/>
    <w:rsid w:val="007E5910"/>
    <w:rsid w:val="007E5C9E"/>
    <w:rsid w:val="007E66D4"/>
    <w:rsid w:val="007E6806"/>
    <w:rsid w:val="007E6DEF"/>
    <w:rsid w:val="007E703E"/>
    <w:rsid w:val="007E758E"/>
    <w:rsid w:val="007E764F"/>
    <w:rsid w:val="007E772A"/>
    <w:rsid w:val="007E7EAD"/>
    <w:rsid w:val="007E7EB2"/>
    <w:rsid w:val="007E7F62"/>
    <w:rsid w:val="007F0752"/>
    <w:rsid w:val="007F0864"/>
    <w:rsid w:val="007F10E0"/>
    <w:rsid w:val="007F12F5"/>
    <w:rsid w:val="007F1D77"/>
    <w:rsid w:val="007F1E81"/>
    <w:rsid w:val="007F210C"/>
    <w:rsid w:val="007F2170"/>
    <w:rsid w:val="007F2707"/>
    <w:rsid w:val="007F2748"/>
    <w:rsid w:val="007F3447"/>
    <w:rsid w:val="007F355C"/>
    <w:rsid w:val="007F378B"/>
    <w:rsid w:val="007F39DB"/>
    <w:rsid w:val="007F40CB"/>
    <w:rsid w:val="007F4712"/>
    <w:rsid w:val="007F485C"/>
    <w:rsid w:val="007F4943"/>
    <w:rsid w:val="007F4ED9"/>
    <w:rsid w:val="007F5C32"/>
    <w:rsid w:val="007F6C0C"/>
    <w:rsid w:val="007F7154"/>
    <w:rsid w:val="007F7644"/>
    <w:rsid w:val="007F7CFA"/>
    <w:rsid w:val="007F7F50"/>
    <w:rsid w:val="008000EA"/>
    <w:rsid w:val="008003AC"/>
    <w:rsid w:val="008006DA"/>
    <w:rsid w:val="0080074E"/>
    <w:rsid w:val="008007FA"/>
    <w:rsid w:val="00800A84"/>
    <w:rsid w:val="00800CB7"/>
    <w:rsid w:val="00800F64"/>
    <w:rsid w:val="0080161D"/>
    <w:rsid w:val="00801992"/>
    <w:rsid w:val="00801CB8"/>
    <w:rsid w:val="00801FD9"/>
    <w:rsid w:val="0080258A"/>
    <w:rsid w:val="00802B88"/>
    <w:rsid w:val="00802C6D"/>
    <w:rsid w:val="00803074"/>
    <w:rsid w:val="0080373C"/>
    <w:rsid w:val="00803922"/>
    <w:rsid w:val="00803A04"/>
    <w:rsid w:val="00803C74"/>
    <w:rsid w:val="00804A62"/>
    <w:rsid w:val="00804C68"/>
    <w:rsid w:val="00804DA8"/>
    <w:rsid w:val="00805660"/>
    <w:rsid w:val="0080570B"/>
    <w:rsid w:val="00805BE2"/>
    <w:rsid w:val="00805D2D"/>
    <w:rsid w:val="00805F7D"/>
    <w:rsid w:val="008063D2"/>
    <w:rsid w:val="00806425"/>
    <w:rsid w:val="00806BAC"/>
    <w:rsid w:val="00806BE0"/>
    <w:rsid w:val="00806CBB"/>
    <w:rsid w:val="00807047"/>
    <w:rsid w:val="0080709B"/>
    <w:rsid w:val="008072BA"/>
    <w:rsid w:val="0080735D"/>
    <w:rsid w:val="0080760C"/>
    <w:rsid w:val="00807719"/>
    <w:rsid w:val="00807EE1"/>
    <w:rsid w:val="00807F10"/>
    <w:rsid w:val="00810B64"/>
    <w:rsid w:val="008118BB"/>
    <w:rsid w:val="008127C7"/>
    <w:rsid w:val="0081309C"/>
    <w:rsid w:val="00813351"/>
    <w:rsid w:val="00813505"/>
    <w:rsid w:val="008136F5"/>
    <w:rsid w:val="00814568"/>
    <w:rsid w:val="008147D8"/>
    <w:rsid w:val="008155DD"/>
    <w:rsid w:val="008158DB"/>
    <w:rsid w:val="008159C0"/>
    <w:rsid w:val="00816171"/>
    <w:rsid w:val="008162A1"/>
    <w:rsid w:val="008164E0"/>
    <w:rsid w:val="0081691B"/>
    <w:rsid w:val="00816DFF"/>
    <w:rsid w:val="008176B7"/>
    <w:rsid w:val="00817774"/>
    <w:rsid w:val="00817B80"/>
    <w:rsid w:val="0082028D"/>
    <w:rsid w:val="008203D0"/>
    <w:rsid w:val="008210CC"/>
    <w:rsid w:val="008219CF"/>
    <w:rsid w:val="00822533"/>
    <w:rsid w:val="00822707"/>
    <w:rsid w:val="00823AB6"/>
    <w:rsid w:val="00823D4A"/>
    <w:rsid w:val="00824160"/>
    <w:rsid w:val="008249FC"/>
    <w:rsid w:val="00824A33"/>
    <w:rsid w:val="008258BE"/>
    <w:rsid w:val="00825DDC"/>
    <w:rsid w:val="00825E02"/>
    <w:rsid w:val="00826192"/>
    <w:rsid w:val="00826296"/>
    <w:rsid w:val="008262BB"/>
    <w:rsid w:val="00826305"/>
    <w:rsid w:val="008263EB"/>
    <w:rsid w:val="00826937"/>
    <w:rsid w:val="00827292"/>
    <w:rsid w:val="00827AB2"/>
    <w:rsid w:val="00830517"/>
    <w:rsid w:val="00830526"/>
    <w:rsid w:val="00830716"/>
    <w:rsid w:val="00830E11"/>
    <w:rsid w:val="00830F79"/>
    <w:rsid w:val="00831BA6"/>
    <w:rsid w:val="00831F2D"/>
    <w:rsid w:val="00832653"/>
    <w:rsid w:val="00832AA2"/>
    <w:rsid w:val="00832E92"/>
    <w:rsid w:val="00832F4E"/>
    <w:rsid w:val="008331BA"/>
    <w:rsid w:val="0083332B"/>
    <w:rsid w:val="00833AE3"/>
    <w:rsid w:val="008349C7"/>
    <w:rsid w:val="00834A5B"/>
    <w:rsid w:val="00834D05"/>
    <w:rsid w:val="00834D84"/>
    <w:rsid w:val="008350C3"/>
    <w:rsid w:val="00835A73"/>
    <w:rsid w:val="00835B76"/>
    <w:rsid w:val="00836079"/>
    <w:rsid w:val="00836D65"/>
    <w:rsid w:val="00837058"/>
    <w:rsid w:val="00837CCF"/>
    <w:rsid w:val="00837D96"/>
    <w:rsid w:val="008403A1"/>
    <w:rsid w:val="00840819"/>
    <w:rsid w:val="00840A75"/>
    <w:rsid w:val="00840AEF"/>
    <w:rsid w:val="00840FFF"/>
    <w:rsid w:val="008412C8"/>
    <w:rsid w:val="0084188F"/>
    <w:rsid w:val="00841D73"/>
    <w:rsid w:val="00841EF8"/>
    <w:rsid w:val="00842325"/>
    <w:rsid w:val="00842422"/>
    <w:rsid w:val="00842491"/>
    <w:rsid w:val="00842D96"/>
    <w:rsid w:val="00843DCB"/>
    <w:rsid w:val="00844261"/>
    <w:rsid w:val="00844549"/>
    <w:rsid w:val="008445B0"/>
    <w:rsid w:val="00844D3E"/>
    <w:rsid w:val="008450EE"/>
    <w:rsid w:val="00845238"/>
    <w:rsid w:val="00845482"/>
    <w:rsid w:val="008455AE"/>
    <w:rsid w:val="00845A32"/>
    <w:rsid w:val="008460DC"/>
    <w:rsid w:val="008461F4"/>
    <w:rsid w:val="008462EF"/>
    <w:rsid w:val="00846815"/>
    <w:rsid w:val="00846821"/>
    <w:rsid w:val="00846FD6"/>
    <w:rsid w:val="00847244"/>
    <w:rsid w:val="0084782E"/>
    <w:rsid w:val="0084783C"/>
    <w:rsid w:val="00847E37"/>
    <w:rsid w:val="00847F99"/>
    <w:rsid w:val="008504AA"/>
    <w:rsid w:val="00850537"/>
    <w:rsid w:val="008507DC"/>
    <w:rsid w:val="00850D29"/>
    <w:rsid w:val="008516F0"/>
    <w:rsid w:val="00851B95"/>
    <w:rsid w:val="00851D7A"/>
    <w:rsid w:val="00851DD1"/>
    <w:rsid w:val="00851E56"/>
    <w:rsid w:val="00852683"/>
    <w:rsid w:val="00853112"/>
    <w:rsid w:val="008531CF"/>
    <w:rsid w:val="0085344D"/>
    <w:rsid w:val="00853970"/>
    <w:rsid w:val="00853D14"/>
    <w:rsid w:val="0085407F"/>
    <w:rsid w:val="008542D6"/>
    <w:rsid w:val="00854583"/>
    <w:rsid w:val="00854AAD"/>
    <w:rsid w:val="00855383"/>
    <w:rsid w:val="0085543E"/>
    <w:rsid w:val="00855540"/>
    <w:rsid w:val="008558E8"/>
    <w:rsid w:val="00855D4B"/>
    <w:rsid w:val="00855E18"/>
    <w:rsid w:val="00855F21"/>
    <w:rsid w:val="008565E1"/>
    <w:rsid w:val="008567BD"/>
    <w:rsid w:val="008568DF"/>
    <w:rsid w:val="00856901"/>
    <w:rsid w:val="00856C26"/>
    <w:rsid w:val="00856D3D"/>
    <w:rsid w:val="00856D5A"/>
    <w:rsid w:val="00856E83"/>
    <w:rsid w:val="00856F2E"/>
    <w:rsid w:val="0085765D"/>
    <w:rsid w:val="008602C1"/>
    <w:rsid w:val="008605B6"/>
    <w:rsid w:val="00860653"/>
    <w:rsid w:val="00860657"/>
    <w:rsid w:val="00860679"/>
    <w:rsid w:val="00860CFA"/>
    <w:rsid w:val="00860DB5"/>
    <w:rsid w:val="008615F8"/>
    <w:rsid w:val="00861BAA"/>
    <w:rsid w:val="00861FAA"/>
    <w:rsid w:val="0086220A"/>
    <w:rsid w:val="00863853"/>
    <w:rsid w:val="008638C7"/>
    <w:rsid w:val="00863F93"/>
    <w:rsid w:val="0086413A"/>
    <w:rsid w:val="00864187"/>
    <w:rsid w:val="00865215"/>
    <w:rsid w:val="0086552A"/>
    <w:rsid w:val="00865FC0"/>
    <w:rsid w:val="008661E1"/>
    <w:rsid w:val="00866A1B"/>
    <w:rsid w:val="00866BA7"/>
    <w:rsid w:val="008670CA"/>
    <w:rsid w:val="00867684"/>
    <w:rsid w:val="0086787E"/>
    <w:rsid w:val="00867B09"/>
    <w:rsid w:val="00867B3F"/>
    <w:rsid w:val="00867F21"/>
    <w:rsid w:val="008703AE"/>
    <w:rsid w:val="008703D6"/>
    <w:rsid w:val="0087082B"/>
    <w:rsid w:val="00871272"/>
    <w:rsid w:val="008713DD"/>
    <w:rsid w:val="008715DA"/>
    <w:rsid w:val="00871612"/>
    <w:rsid w:val="00871744"/>
    <w:rsid w:val="00871AC0"/>
    <w:rsid w:val="00871BF9"/>
    <w:rsid w:val="008723AE"/>
    <w:rsid w:val="0087240D"/>
    <w:rsid w:val="00872594"/>
    <w:rsid w:val="00872E59"/>
    <w:rsid w:val="00873209"/>
    <w:rsid w:val="00873262"/>
    <w:rsid w:val="0087333E"/>
    <w:rsid w:val="00873BEB"/>
    <w:rsid w:val="00873D0E"/>
    <w:rsid w:val="00873D16"/>
    <w:rsid w:val="00873D9E"/>
    <w:rsid w:val="008741C6"/>
    <w:rsid w:val="0087436B"/>
    <w:rsid w:val="008747A5"/>
    <w:rsid w:val="008749F3"/>
    <w:rsid w:val="00874C15"/>
    <w:rsid w:val="0087503D"/>
    <w:rsid w:val="0087513E"/>
    <w:rsid w:val="00875268"/>
    <w:rsid w:val="008752E4"/>
    <w:rsid w:val="00875505"/>
    <w:rsid w:val="00875544"/>
    <w:rsid w:val="008755D0"/>
    <w:rsid w:val="00875A8F"/>
    <w:rsid w:val="00875B13"/>
    <w:rsid w:val="00875B36"/>
    <w:rsid w:val="00875C14"/>
    <w:rsid w:val="00875E24"/>
    <w:rsid w:val="00876857"/>
    <w:rsid w:val="008768EB"/>
    <w:rsid w:val="00876DCC"/>
    <w:rsid w:val="008772B5"/>
    <w:rsid w:val="00877458"/>
    <w:rsid w:val="00877548"/>
    <w:rsid w:val="008776C0"/>
    <w:rsid w:val="008778BD"/>
    <w:rsid w:val="00877C1E"/>
    <w:rsid w:val="00877CA4"/>
    <w:rsid w:val="00877E1A"/>
    <w:rsid w:val="00877E93"/>
    <w:rsid w:val="00880503"/>
    <w:rsid w:val="00880914"/>
    <w:rsid w:val="00880F1C"/>
    <w:rsid w:val="00881F1E"/>
    <w:rsid w:val="00881F46"/>
    <w:rsid w:val="008825F7"/>
    <w:rsid w:val="00882E79"/>
    <w:rsid w:val="00883397"/>
    <w:rsid w:val="008835B4"/>
    <w:rsid w:val="00883CD3"/>
    <w:rsid w:val="00884753"/>
    <w:rsid w:val="00884EC4"/>
    <w:rsid w:val="00884EE4"/>
    <w:rsid w:val="00885080"/>
    <w:rsid w:val="0088509E"/>
    <w:rsid w:val="008852C4"/>
    <w:rsid w:val="00885897"/>
    <w:rsid w:val="00885A38"/>
    <w:rsid w:val="00886002"/>
    <w:rsid w:val="00886042"/>
    <w:rsid w:val="008863EB"/>
    <w:rsid w:val="00886BC8"/>
    <w:rsid w:val="0088718D"/>
    <w:rsid w:val="0088742F"/>
    <w:rsid w:val="0088756E"/>
    <w:rsid w:val="00887901"/>
    <w:rsid w:val="00887975"/>
    <w:rsid w:val="00887D7F"/>
    <w:rsid w:val="008901ED"/>
    <w:rsid w:val="008909FC"/>
    <w:rsid w:val="00890AF2"/>
    <w:rsid w:val="00890CA3"/>
    <w:rsid w:val="00890F2D"/>
    <w:rsid w:val="00891C1E"/>
    <w:rsid w:val="00891C41"/>
    <w:rsid w:val="00891E85"/>
    <w:rsid w:val="00892183"/>
    <w:rsid w:val="008927D3"/>
    <w:rsid w:val="00892F1D"/>
    <w:rsid w:val="008933C6"/>
    <w:rsid w:val="00893FE5"/>
    <w:rsid w:val="00894095"/>
    <w:rsid w:val="0089418D"/>
    <w:rsid w:val="00894827"/>
    <w:rsid w:val="00894F5B"/>
    <w:rsid w:val="0089532A"/>
    <w:rsid w:val="008953FF"/>
    <w:rsid w:val="008955CC"/>
    <w:rsid w:val="00895967"/>
    <w:rsid w:val="00895AA8"/>
    <w:rsid w:val="00895E54"/>
    <w:rsid w:val="008962BF"/>
    <w:rsid w:val="008968C5"/>
    <w:rsid w:val="0089692B"/>
    <w:rsid w:val="00897527"/>
    <w:rsid w:val="00897A6E"/>
    <w:rsid w:val="008A0073"/>
    <w:rsid w:val="008A087B"/>
    <w:rsid w:val="008A0B0B"/>
    <w:rsid w:val="008A0B40"/>
    <w:rsid w:val="008A1AEF"/>
    <w:rsid w:val="008A2232"/>
    <w:rsid w:val="008A2378"/>
    <w:rsid w:val="008A2671"/>
    <w:rsid w:val="008A2D38"/>
    <w:rsid w:val="008A34FC"/>
    <w:rsid w:val="008A42AA"/>
    <w:rsid w:val="008A44AF"/>
    <w:rsid w:val="008A44B5"/>
    <w:rsid w:val="008A4F4A"/>
    <w:rsid w:val="008A50CA"/>
    <w:rsid w:val="008A55A5"/>
    <w:rsid w:val="008A5813"/>
    <w:rsid w:val="008A5AF9"/>
    <w:rsid w:val="008A5AFD"/>
    <w:rsid w:val="008A5FC3"/>
    <w:rsid w:val="008A5FE1"/>
    <w:rsid w:val="008A69C8"/>
    <w:rsid w:val="008A6C3D"/>
    <w:rsid w:val="008A7049"/>
    <w:rsid w:val="008A7A3C"/>
    <w:rsid w:val="008B004E"/>
    <w:rsid w:val="008B0050"/>
    <w:rsid w:val="008B03EE"/>
    <w:rsid w:val="008B05E3"/>
    <w:rsid w:val="008B0672"/>
    <w:rsid w:val="008B06DC"/>
    <w:rsid w:val="008B0AF8"/>
    <w:rsid w:val="008B14BC"/>
    <w:rsid w:val="008B1718"/>
    <w:rsid w:val="008B1934"/>
    <w:rsid w:val="008B1BE2"/>
    <w:rsid w:val="008B1C34"/>
    <w:rsid w:val="008B25CA"/>
    <w:rsid w:val="008B26C0"/>
    <w:rsid w:val="008B293D"/>
    <w:rsid w:val="008B2A46"/>
    <w:rsid w:val="008B39BE"/>
    <w:rsid w:val="008B3C8B"/>
    <w:rsid w:val="008B405F"/>
    <w:rsid w:val="008B443F"/>
    <w:rsid w:val="008B4631"/>
    <w:rsid w:val="008B4C2B"/>
    <w:rsid w:val="008B5011"/>
    <w:rsid w:val="008B5505"/>
    <w:rsid w:val="008B668A"/>
    <w:rsid w:val="008B6C70"/>
    <w:rsid w:val="008B6CCA"/>
    <w:rsid w:val="008B6F53"/>
    <w:rsid w:val="008B7541"/>
    <w:rsid w:val="008B75BD"/>
    <w:rsid w:val="008B7653"/>
    <w:rsid w:val="008B7707"/>
    <w:rsid w:val="008B77A7"/>
    <w:rsid w:val="008B7974"/>
    <w:rsid w:val="008B7D71"/>
    <w:rsid w:val="008C0624"/>
    <w:rsid w:val="008C0D32"/>
    <w:rsid w:val="008C0FB9"/>
    <w:rsid w:val="008C14AA"/>
    <w:rsid w:val="008C1637"/>
    <w:rsid w:val="008C1707"/>
    <w:rsid w:val="008C1811"/>
    <w:rsid w:val="008C191F"/>
    <w:rsid w:val="008C1B22"/>
    <w:rsid w:val="008C20D3"/>
    <w:rsid w:val="008C2776"/>
    <w:rsid w:val="008C2F3C"/>
    <w:rsid w:val="008C3807"/>
    <w:rsid w:val="008C3A4A"/>
    <w:rsid w:val="008C401D"/>
    <w:rsid w:val="008C422A"/>
    <w:rsid w:val="008C43EE"/>
    <w:rsid w:val="008C484C"/>
    <w:rsid w:val="008C48F7"/>
    <w:rsid w:val="008C49A3"/>
    <w:rsid w:val="008C4A3B"/>
    <w:rsid w:val="008C4CC5"/>
    <w:rsid w:val="008C4F18"/>
    <w:rsid w:val="008C54DF"/>
    <w:rsid w:val="008C550A"/>
    <w:rsid w:val="008C5574"/>
    <w:rsid w:val="008C55B6"/>
    <w:rsid w:val="008C57C0"/>
    <w:rsid w:val="008C6190"/>
    <w:rsid w:val="008C6278"/>
    <w:rsid w:val="008C640E"/>
    <w:rsid w:val="008C6657"/>
    <w:rsid w:val="008C6C66"/>
    <w:rsid w:val="008C6EE4"/>
    <w:rsid w:val="008C7760"/>
    <w:rsid w:val="008D06FA"/>
    <w:rsid w:val="008D0B7A"/>
    <w:rsid w:val="008D0D81"/>
    <w:rsid w:val="008D1DC0"/>
    <w:rsid w:val="008D1FED"/>
    <w:rsid w:val="008D1FEF"/>
    <w:rsid w:val="008D2B1B"/>
    <w:rsid w:val="008D31F6"/>
    <w:rsid w:val="008D3312"/>
    <w:rsid w:val="008D3F4A"/>
    <w:rsid w:val="008D4043"/>
    <w:rsid w:val="008D450F"/>
    <w:rsid w:val="008D4794"/>
    <w:rsid w:val="008D49B6"/>
    <w:rsid w:val="008D4B4C"/>
    <w:rsid w:val="008D572E"/>
    <w:rsid w:val="008D595E"/>
    <w:rsid w:val="008D5B8C"/>
    <w:rsid w:val="008D5D50"/>
    <w:rsid w:val="008D5DE4"/>
    <w:rsid w:val="008D5E20"/>
    <w:rsid w:val="008D6733"/>
    <w:rsid w:val="008D681A"/>
    <w:rsid w:val="008D6B72"/>
    <w:rsid w:val="008D6BEB"/>
    <w:rsid w:val="008D6E2D"/>
    <w:rsid w:val="008D6F77"/>
    <w:rsid w:val="008D7027"/>
    <w:rsid w:val="008D70C2"/>
    <w:rsid w:val="008D72E2"/>
    <w:rsid w:val="008D7ACD"/>
    <w:rsid w:val="008D7F01"/>
    <w:rsid w:val="008E08A9"/>
    <w:rsid w:val="008E0903"/>
    <w:rsid w:val="008E0BAD"/>
    <w:rsid w:val="008E1122"/>
    <w:rsid w:val="008E1335"/>
    <w:rsid w:val="008E187F"/>
    <w:rsid w:val="008E1B94"/>
    <w:rsid w:val="008E1EDE"/>
    <w:rsid w:val="008E1FF5"/>
    <w:rsid w:val="008E2ADD"/>
    <w:rsid w:val="008E2FCD"/>
    <w:rsid w:val="008E300E"/>
    <w:rsid w:val="008E31F3"/>
    <w:rsid w:val="008E354A"/>
    <w:rsid w:val="008E36DA"/>
    <w:rsid w:val="008E37C0"/>
    <w:rsid w:val="008E3B20"/>
    <w:rsid w:val="008E4EF5"/>
    <w:rsid w:val="008E5901"/>
    <w:rsid w:val="008E5956"/>
    <w:rsid w:val="008E59C0"/>
    <w:rsid w:val="008E6091"/>
    <w:rsid w:val="008E689A"/>
    <w:rsid w:val="008E6C2C"/>
    <w:rsid w:val="008E6DD3"/>
    <w:rsid w:val="008E72BE"/>
    <w:rsid w:val="008E7756"/>
    <w:rsid w:val="008E7B96"/>
    <w:rsid w:val="008E7F9E"/>
    <w:rsid w:val="008F2379"/>
    <w:rsid w:val="008F2551"/>
    <w:rsid w:val="008F29C3"/>
    <w:rsid w:val="008F2BAF"/>
    <w:rsid w:val="008F3B09"/>
    <w:rsid w:val="008F3DB6"/>
    <w:rsid w:val="008F400A"/>
    <w:rsid w:val="008F4415"/>
    <w:rsid w:val="008F463A"/>
    <w:rsid w:val="008F4A6F"/>
    <w:rsid w:val="008F4C66"/>
    <w:rsid w:val="008F4D89"/>
    <w:rsid w:val="008F4E01"/>
    <w:rsid w:val="008F4E03"/>
    <w:rsid w:val="008F502C"/>
    <w:rsid w:val="008F5745"/>
    <w:rsid w:val="008F5B4E"/>
    <w:rsid w:val="008F5E06"/>
    <w:rsid w:val="008F6040"/>
    <w:rsid w:val="008F640C"/>
    <w:rsid w:val="008F6665"/>
    <w:rsid w:val="008F6863"/>
    <w:rsid w:val="008F6A44"/>
    <w:rsid w:val="0090010A"/>
    <w:rsid w:val="0090061D"/>
    <w:rsid w:val="00900A9A"/>
    <w:rsid w:val="0090102C"/>
    <w:rsid w:val="00901064"/>
    <w:rsid w:val="0090111D"/>
    <w:rsid w:val="00901556"/>
    <w:rsid w:val="00901B7C"/>
    <w:rsid w:val="00901EA3"/>
    <w:rsid w:val="0090232B"/>
    <w:rsid w:val="00902D21"/>
    <w:rsid w:val="00903C59"/>
    <w:rsid w:val="009041E5"/>
    <w:rsid w:val="009044F0"/>
    <w:rsid w:val="009044FD"/>
    <w:rsid w:val="0090455E"/>
    <w:rsid w:val="009046DD"/>
    <w:rsid w:val="009047C2"/>
    <w:rsid w:val="009047FA"/>
    <w:rsid w:val="00904AC2"/>
    <w:rsid w:val="00904B39"/>
    <w:rsid w:val="009051A7"/>
    <w:rsid w:val="009063A1"/>
    <w:rsid w:val="009065EE"/>
    <w:rsid w:val="00906621"/>
    <w:rsid w:val="00906C93"/>
    <w:rsid w:val="00906E8F"/>
    <w:rsid w:val="009070A0"/>
    <w:rsid w:val="00907249"/>
    <w:rsid w:val="009072C8"/>
    <w:rsid w:val="009074FA"/>
    <w:rsid w:val="00907A1A"/>
    <w:rsid w:val="00907ABC"/>
    <w:rsid w:val="00907C28"/>
    <w:rsid w:val="00907D9F"/>
    <w:rsid w:val="00907F0D"/>
    <w:rsid w:val="00907F7A"/>
    <w:rsid w:val="009101E4"/>
    <w:rsid w:val="00910714"/>
    <w:rsid w:val="00910A1A"/>
    <w:rsid w:val="00910A6F"/>
    <w:rsid w:val="00910C61"/>
    <w:rsid w:val="00910D78"/>
    <w:rsid w:val="00910E60"/>
    <w:rsid w:val="00910E85"/>
    <w:rsid w:val="00910EEB"/>
    <w:rsid w:val="00910F41"/>
    <w:rsid w:val="00911441"/>
    <w:rsid w:val="00911539"/>
    <w:rsid w:val="0091189A"/>
    <w:rsid w:val="00911949"/>
    <w:rsid w:val="00911A81"/>
    <w:rsid w:val="00911DBB"/>
    <w:rsid w:val="00911E32"/>
    <w:rsid w:val="0091213C"/>
    <w:rsid w:val="0091216D"/>
    <w:rsid w:val="00912247"/>
    <w:rsid w:val="0091228A"/>
    <w:rsid w:val="009122A1"/>
    <w:rsid w:val="00912B2F"/>
    <w:rsid w:val="00912E62"/>
    <w:rsid w:val="009131EC"/>
    <w:rsid w:val="00915867"/>
    <w:rsid w:val="00915ED2"/>
    <w:rsid w:val="009166AF"/>
    <w:rsid w:val="00916848"/>
    <w:rsid w:val="00916EBC"/>
    <w:rsid w:val="00916FC1"/>
    <w:rsid w:val="009171F9"/>
    <w:rsid w:val="009178F9"/>
    <w:rsid w:val="00917900"/>
    <w:rsid w:val="00917D70"/>
    <w:rsid w:val="00917F91"/>
    <w:rsid w:val="00920372"/>
    <w:rsid w:val="0092051E"/>
    <w:rsid w:val="0092055D"/>
    <w:rsid w:val="009208D9"/>
    <w:rsid w:val="00920BDF"/>
    <w:rsid w:val="00920C4F"/>
    <w:rsid w:val="00920D39"/>
    <w:rsid w:val="0092162A"/>
    <w:rsid w:val="00921965"/>
    <w:rsid w:val="00921B2D"/>
    <w:rsid w:val="00921DF1"/>
    <w:rsid w:val="009220A6"/>
    <w:rsid w:val="0092223B"/>
    <w:rsid w:val="00922519"/>
    <w:rsid w:val="009238F9"/>
    <w:rsid w:val="009239E8"/>
    <w:rsid w:val="009243EA"/>
    <w:rsid w:val="009245AB"/>
    <w:rsid w:val="00924AB3"/>
    <w:rsid w:val="00925295"/>
    <w:rsid w:val="00925B3B"/>
    <w:rsid w:val="00925BA0"/>
    <w:rsid w:val="00925BDB"/>
    <w:rsid w:val="009261B1"/>
    <w:rsid w:val="00926837"/>
    <w:rsid w:val="00927086"/>
    <w:rsid w:val="00927605"/>
    <w:rsid w:val="0092782C"/>
    <w:rsid w:val="00927834"/>
    <w:rsid w:val="00927A25"/>
    <w:rsid w:val="00930782"/>
    <w:rsid w:val="009308FF"/>
    <w:rsid w:val="00930DD9"/>
    <w:rsid w:val="00931192"/>
    <w:rsid w:val="009317D3"/>
    <w:rsid w:val="00931807"/>
    <w:rsid w:val="00931A2E"/>
    <w:rsid w:val="0093206B"/>
    <w:rsid w:val="0093223E"/>
    <w:rsid w:val="00932695"/>
    <w:rsid w:val="00932742"/>
    <w:rsid w:val="009331C5"/>
    <w:rsid w:val="00933423"/>
    <w:rsid w:val="009337A8"/>
    <w:rsid w:val="009339E2"/>
    <w:rsid w:val="00933ACC"/>
    <w:rsid w:val="00933E7A"/>
    <w:rsid w:val="00933EDA"/>
    <w:rsid w:val="0093405E"/>
    <w:rsid w:val="00934239"/>
    <w:rsid w:val="009355EB"/>
    <w:rsid w:val="0093568A"/>
    <w:rsid w:val="009359CE"/>
    <w:rsid w:val="009363FA"/>
    <w:rsid w:val="009364BE"/>
    <w:rsid w:val="0093670D"/>
    <w:rsid w:val="0093716E"/>
    <w:rsid w:val="009371C2"/>
    <w:rsid w:val="00937253"/>
    <w:rsid w:val="00937262"/>
    <w:rsid w:val="00937316"/>
    <w:rsid w:val="0093776C"/>
    <w:rsid w:val="0093794A"/>
    <w:rsid w:val="00940190"/>
    <w:rsid w:val="009401FB"/>
    <w:rsid w:val="0094033E"/>
    <w:rsid w:val="00940797"/>
    <w:rsid w:val="009409EA"/>
    <w:rsid w:val="00940B1F"/>
    <w:rsid w:val="00940CCE"/>
    <w:rsid w:val="00941105"/>
    <w:rsid w:val="00941A24"/>
    <w:rsid w:val="00941D8B"/>
    <w:rsid w:val="00942155"/>
    <w:rsid w:val="00942388"/>
    <w:rsid w:val="00943134"/>
    <w:rsid w:val="0094322A"/>
    <w:rsid w:val="00943488"/>
    <w:rsid w:val="00943716"/>
    <w:rsid w:val="00943A0A"/>
    <w:rsid w:val="00943D1A"/>
    <w:rsid w:val="009442BC"/>
    <w:rsid w:val="00944D63"/>
    <w:rsid w:val="009450FE"/>
    <w:rsid w:val="009451D6"/>
    <w:rsid w:val="00945672"/>
    <w:rsid w:val="009462C7"/>
    <w:rsid w:val="0094663B"/>
    <w:rsid w:val="00946947"/>
    <w:rsid w:val="00946F63"/>
    <w:rsid w:val="009472A7"/>
    <w:rsid w:val="00947A35"/>
    <w:rsid w:val="00950073"/>
    <w:rsid w:val="0095019D"/>
    <w:rsid w:val="00950203"/>
    <w:rsid w:val="00950302"/>
    <w:rsid w:val="0095059B"/>
    <w:rsid w:val="0095069D"/>
    <w:rsid w:val="00950929"/>
    <w:rsid w:val="00950C76"/>
    <w:rsid w:val="009510A4"/>
    <w:rsid w:val="00951123"/>
    <w:rsid w:val="0095114B"/>
    <w:rsid w:val="0095176C"/>
    <w:rsid w:val="00951C13"/>
    <w:rsid w:val="00951DAC"/>
    <w:rsid w:val="00951F8B"/>
    <w:rsid w:val="009523E2"/>
    <w:rsid w:val="0095274B"/>
    <w:rsid w:val="00952CD1"/>
    <w:rsid w:val="00952F8F"/>
    <w:rsid w:val="009531A5"/>
    <w:rsid w:val="00953595"/>
    <w:rsid w:val="009541E1"/>
    <w:rsid w:val="00955036"/>
    <w:rsid w:val="009554C1"/>
    <w:rsid w:val="00955ABD"/>
    <w:rsid w:val="00955D40"/>
    <w:rsid w:val="00955EFD"/>
    <w:rsid w:val="0095607B"/>
    <w:rsid w:val="00957112"/>
    <w:rsid w:val="009579B4"/>
    <w:rsid w:val="00957B1D"/>
    <w:rsid w:val="00960260"/>
    <w:rsid w:val="009603BD"/>
    <w:rsid w:val="00960405"/>
    <w:rsid w:val="00960406"/>
    <w:rsid w:val="00960409"/>
    <w:rsid w:val="0096059A"/>
    <w:rsid w:val="00960BF0"/>
    <w:rsid w:val="0096104B"/>
    <w:rsid w:val="00961219"/>
    <w:rsid w:val="009612D3"/>
    <w:rsid w:val="00961B22"/>
    <w:rsid w:val="00961FEB"/>
    <w:rsid w:val="00962432"/>
    <w:rsid w:val="009625BB"/>
    <w:rsid w:val="009626EC"/>
    <w:rsid w:val="00962A7B"/>
    <w:rsid w:val="0096349B"/>
    <w:rsid w:val="00963E59"/>
    <w:rsid w:val="009645DB"/>
    <w:rsid w:val="0096493A"/>
    <w:rsid w:val="00964BB7"/>
    <w:rsid w:val="00965332"/>
    <w:rsid w:val="00965675"/>
    <w:rsid w:val="00965972"/>
    <w:rsid w:val="00965A0A"/>
    <w:rsid w:val="00965BF5"/>
    <w:rsid w:val="00966176"/>
    <w:rsid w:val="009663A0"/>
    <w:rsid w:val="009668CE"/>
    <w:rsid w:val="00967213"/>
    <w:rsid w:val="009672BB"/>
    <w:rsid w:val="0096761E"/>
    <w:rsid w:val="00967E49"/>
    <w:rsid w:val="009700FF"/>
    <w:rsid w:val="009701FE"/>
    <w:rsid w:val="009706F5"/>
    <w:rsid w:val="00970D29"/>
    <w:rsid w:val="00970E71"/>
    <w:rsid w:val="00971137"/>
    <w:rsid w:val="009717B2"/>
    <w:rsid w:val="00971A14"/>
    <w:rsid w:val="00971BAD"/>
    <w:rsid w:val="00971F4A"/>
    <w:rsid w:val="009727C9"/>
    <w:rsid w:val="00972A7B"/>
    <w:rsid w:val="00972F0A"/>
    <w:rsid w:val="009733B9"/>
    <w:rsid w:val="00973823"/>
    <w:rsid w:val="0097423D"/>
    <w:rsid w:val="009744FB"/>
    <w:rsid w:val="00974CF1"/>
    <w:rsid w:val="00974D9A"/>
    <w:rsid w:val="00975197"/>
    <w:rsid w:val="00975220"/>
    <w:rsid w:val="00975291"/>
    <w:rsid w:val="00975D8F"/>
    <w:rsid w:val="00976361"/>
    <w:rsid w:val="0097738B"/>
    <w:rsid w:val="0097742D"/>
    <w:rsid w:val="00977528"/>
    <w:rsid w:val="00977F57"/>
    <w:rsid w:val="0098028A"/>
    <w:rsid w:val="00980546"/>
    <w:rsid w:val="00980791"/>
    <w:rsid w:val="0098130E"/>
    <w:rsid w:val="009814B0"/>
    <w:rsid w:val="009815BB"/>
    <w:rsid w:val="009817AD"/>
    <w:rsid w:val="00981A27"/>
    <w:rsid w:val="00981A2F"/>
    <w:rsid w:val="009822AD"/>
    <w:rsid w:val="00982504"/>
    <w:rsid w:val="00982948"/>
    <w:rsid w:val="00982D29"/>
    <w:rsid w:val="00983046"/>
    <w:rsid w:val="00983204"/>
    <w:rsid w:val="009832FB"/>
    <w:rsid w:val="00983385"/>
    <w:rsid w:val="00983F1D"/>
    <w:rsid w:val="00984123"/>
    <w:rsid w:val="009843FF"/>
    <w:rsid w:val="0098475F"/>
    <w:rsid w:val="009847D2"/>
    <w:rsid w:val="009849E2"/>
    <w:rsid w:val="00984A1C"/>
    <w:rsid w:val="00984F37"/>
    <w:rsid w:val="00984FFE"/>
    <w:rsid w:val="00985083"/>
    <w:rsid w:val="00985B5E"/>
    <w:rsid w:val="00985E8D"/>
    <w:rsid w:val="0098660F"/>
    <w:rsid w:val="00986E7C"/>
    <w:rsid w:val="00987370"/>
    <w:rsid w:val="0098750C"/>
    <w:rsid w:val="009875E4"/>
    <w:rsid w:val="0099000E"/>
    <w:rsid w:val="009900C9"/>
    <w:rsid w:val="009906EF"/>
    <w:rsid w:val="00990F75"/>
    <w:rsid w:val="0099187C"/>
    <w:rsid w:val="00991A59"/>
    <w:rsid w:val="00991D2D"/>
    <w:rsid w:val="0099219D"/>
    <w:rsid w:val="009930FA"/>
    <w:rsid w:val="009932EF"/>
    <w:rsid w:val="00993520"/>
    <w:rsid w:val="009936A6"/>
    <w:rsid w:val="00993D0D"/>
    <w:rsid w:val="0099407C"/>
    <w:rsid w:val="00994263"/>
    <w:rsid w:val="00994312"/>
    <w:rsid w:val="00994C19"/>
    <w:rsid w:val="00994CEA"/>
    <w:rsid w:val="00995229"/>
    <w:rsid w:val="00995D43"/>
    <w:rsid w:val="00995D76"/>
    <w:rsid w:val="00995E53"/>
    <w:rsid w:val="009961E9"/>
    <w:rsid w:val="009962FB"/>
    <w:rsid w:val="009963A6"/>
    <w:rsid w:val="00996CB6"/>
    <w:rsid w:val="00996CE7"/>
    <w:rsid w:val="00996EC6"/>
    <w:rsid w:val="009976EB"/>
    <w:rsid w:val="00997C70"/>
    <w:rsid w:val="00997CAF"/>
    <w:rsid w:val="009A0053"/>
    <w:rsid w:val="009A0CE1"/>
    <w:rsid w:val="009A123D"/>
    <w:rsid w:val="009A1AD4"/>
    <w:rsid w:val="009A1B82"/>
    <w:rsid w:val="009A1BDC"/>
    <w:rsid w:val="009A2847"/>
    <w:rsid w:val="009A2BC0"/>
    <w:rsid w:val="009A2BF1"/>
    <w:rsid w:val="009A2D6E"/>
    <w:rsid w:val="009A2FF6"/>
    <w:rsid w:val="009A35F5"/>
    <w:rsid w:val="009A3F18"/>
    <w:rsid w:val="009A4217"/>
    <w:rsid w:val="009A42EC"/>
    <w:rsid w:val="009A5F8D"/>
    <w:rsid w:val="009A6076"/>
    <w:rsid w:val="009A69E0"/>
    <w:rsid w:val="009A76DC"/>
    <w:rsid w:val="009A7870"/>
    <w:rsid w:val="009A7C51"/>
    <w:rsid w:val="009B01E0"/>
    <w:rsid w:val="009B0324"/>
    <w:rsid w:val="009B0974"/>
    <w:rsid w:val="009B1420"/>
    <w:rsid w:val="009B19BE"/>
    <w:rsid w:val="009B1F20"/>
    <w:rsid w:val="009B1F9B"/>
    <w:rsid w:val="009B235E"/>
    <w:rsid w:val="009B3235"/>
    <w:rsid w:val="009B3864"/>
    <w:rsid w:val="009B3A6D"/>
    <w:rsid w:val="009B47E0"/>
    <w:rsid w:val="009B4EA5"/>
    <w:rsid w:val="009B573B"/>
    <w:rsid w:val="009B5824"/>
    <w:rsid w:val="009B5C9D"/>
    <w:rsid w:val="009B650A"/>
    <w:rsid w:val="009B65C3"/>
    <w:rsid w:val="009B6724"/>
    <w:rsid w:val="009B675B"/>
    <w:rsid w:val="009B67B3"/>
    <w:rsid w:val="009B69BB"/>
    <w:rsid w:val="009B6A63"/>
    <w:rsid w:val="009B6E03"/>
    <w:rsid w:val="009B701D"/>
    <w:rsid w:val="009B70D6"/>
    <w:rsid w:val="009B71A0"/>
    <w:rsid w:val="009B7384"/>
    <w:rsid w:val="009B7651"/>
    <w:rsid w:val="009B7A7E"/>
    <w:rsid w:val="009B7A9E"/>
    <w:rsid w:val="009B7D14"/>
    <w:rsid w:val="009C0D25"/>
    <w:rsid w:val="009C0D93"/>
    <w:rsid w:val="009C1051"/>
    <w:rsid w:val="009C116C"/>
    <w:rsid w:val="009C1212"/>
    <w:rsid w:val="009C1A5A"/>
    <w:rsid w:val="009C1CF6"/>
    <w:rsid w:val="009C1D96"/>
    <w:rsid w:val="009C2341"/>
    <w:rsid w:val="009C277F"/>
    <w:rsid w:val="009C2A29"/>
    <w:rsid w:val="009C2F16"/>
    <w:rsid w:val="009C324F"/>
    <w:rsid w:val="009C33A3"/>
    <w:rsid w:val="009C387C"/>
    <w:rsid w:val="009C38BD"/>
    <w:rsid w:val="009C3928"/>
    <w:rsid w:val="009C3A1B"/>
    <w:rsid w:val="009C3EBD"/>
    <w:rsid w:val="009C41DE"/>
    <w:rsid w:val="009C4D25"/>
    <w:rsid w:val="009C4E2D"/>
    <w:rsid w:val="009C5063"/>
    <w:rsid w:val="009C5ADF"/>
    <w:rsid w:val="009C5FE1"/>
    <w:rsid w:val="009C61D3"/>
    <w:rsid w:val="009C7256"/>
    <w:rsid w:val="009C73FC"/>
    <w:rsid w:val="009C7541"/>
    <w:rsid w:val="009C755E"/>
    <w:rsid w:val="009C75E4"/>
    <w:rsid w:val="009C7850"/>
    <w:rsid w:val="009D0E1A"/>
    <w:rsid w:val="009D10EA"/>
    <w:rsid w:val="009D12FD"/>
    <w:rsid w:val="009D16C4"/>
    <w:rsid w:val="009D19C7"/>
    <w:rsid w:val="009D24AB"/>
    <w:rsid w:val="009D2581"/>
    <w:rsid w:val="009D264F"/>
    <w:rsid w:val="009D2C52"/>
    <w:rsid w:val="009D36BF"/>
    <w:rsid w:val="009D4239"/>
    <w:rsid w:val="009D42B0"/>
    <w:rsid w:val="009D44CC"/>
    <w:rsid w:val="009D46CC"/>
    <w:rsid w:val="009D4AF9"/>
    <w:rsid w:val="009D4F7E"/>
    <w:rsid w:val="009D546A"/>
    <w:rsid w:val="009D5A85"/>
    <w:rsid w:val="009D6028"/>
    <w:rsid w:val="009D604B"/>
    <w:rsid w:val="009D6482"/>
    <w:rsid w:val="009D6751"/>
    <w:rsid w:val="009D6CC2"/>
    <w:rsid w:val="009D6F39"/>
    <w:rsid w:val="009D70DA"/>
    <w:rsid w:val="009D7428"/>
    <w:rsid w:val="009D7801"/>
    <w:rsid w:val="009D78D9"/>
    <w:rsid w:val="009D7AB4"/>
    <w:rsid w:val="009D7DCC"/>
    <w:rsid w:val="009D7FF4"/>
    <w:rsid w:val="009E04E6"/>
    <w:rsid w:val="009E0AA6"/>
    <w:rsid w:val="009E0F8B"/>
    <w:rsid w:val="009E15BB"/>
    <w:rsid w:val="009E160E"/>
    <w:rsid w:val="009E18B8"/>
    <w:rsid w:val="009E1C85"/>
    <w:rsid w:val="009E1F62"/>
    <w:rsid w:val="009E2847"/>
    <w:rsid w:val="009E296D"/>
    <w:rsid w:val="009E2C16"/>
    <w:rsid w:val="009E2E8B"/>
    <w:rsid w:val="009E2E99"/>
    <w:rsid w:val="009E35B0"/>
    <w:rsid w:val="009E3774"/>
    <w:rsid w:val="009E38BA"/>
    <w:rsid w:val="009E3D6A"/>
    <w:rsid w:val="009E41D0"/>
    <w:rsid w:val="009E42D1"/>
    <w:rsid w:val="009E4B46"/>
    <w:rsid w:val="009E4F4C"/>
    <w:rsid w:val="009E5116"/>
    <w:rsid w:val="009E5E36"/>
    <w:rsid w:val="009E606C"/>
    <w:rsid w:val="009E650F"/>
    <w:rsid w:val="009E668A"/>
    <w:rsid w:val="009E6783"/>
    <w:rsid w:val="009E7927"/>
    <w:rsid w:val="009E7954"/>
    <w:rsid w:val="009E7B7D"/>
    <w:rsid w:val="009F0654"/>
    <w:rsid w:val="009F10B1"/>
    <w:rsid w:val="009F163A"/>
    <w:rsid w:val="009F17A4"/>
    <w:rsid w:val="009F189A"/>
    <w:rsid w:val="009F1982"/>
    <w:rsid w:val="009F1EE6"/>
    <w:rsid w:val="009F2397"/>
    <w:rsid w:val="009F23AE"/>
    <w:rsid w:val="009F265D"/>
    <w:rsid w:val="009F2A73"/>
    <w:rsid w:val="009F2D1E"/>
    <w:rsid w:val="009F2E7C"/>
    <w:rsid w:val="009F2EE9"/>
    <w:rsid w:val="009F33EF"/>
    <w:rsid w:val="009F37A9"/>
    <w:rsid w:val="009F3F66"/>
    <w:rsid w:val="009F4012"/>
    <w:rsid w:val="009F4401"/>
    <w:rsid w:val="009F45C0"/>
    <w:rsid w:val="009F4C19"/>
    <w:rsid w:val="009F51A4"/>
    <w:rsid w:val="009F52D4"/>
    <w:rsid w:val="009F5BC2"/>
    <w:rsid w:val="009F5D30"/>
    <w:rsid w:val="009F607B"/>
    <w:rsid w:val="009F6106"/>
    <w:rsid w:val="009F611D"/>
    <w:rsid w:val="009F6272"/>
    <w:rsid w:val="009F63F6"/>
    <w:rsid w:val="009F66D2"/>
    <w:rsid w:val="009F6713"/>
    <w:rsid w:val="009F67F2"/>
    <w:rsid w:val="009F6C9A"/>
    <w:rsid w:val="009F6CB9"/>
    <w:rsid w:val="009F6EC8"/>
    <w:rsid w:val="009F6FC7"/>
    <w:rsid w:val="009F73A9"/>
    <w:rsid w:val="009F75E3"/>
    <w:rsid w:val="009F78E1"/>
    <w:rsid w:val="009F7C77"/>
    <w:rsid w:val="009F7DCE"/>
    <w:rsid w:val="009F7EAB"/>
    <w:rsid w:val="00A005F6"/>
    <w:rsid w:val="00A006E1"/>
    <w:rsid w:val="00A00883"/>
    <w:rsid w:val="00A00D18"/>
    <w:rsid w:val="00A015CC"/>
    <w:rsid w:val="00A0184D"/>
    <w:rsid w:val="00A019FF"/>
    <w:rsid w:val="00A0294B"/>
    <w:rsid w:val="00A0322C"/>
    <w:rsid w:val="00A0353F"/>
    <w:rsid w:val="00A03A0D"/>
    <w:rsid w:val="00A03A2B"/>
    <w:rsid w:val="00A041F8"/>
    <w:rsid w:val="00A0428D"/>
    <w:rsid w:val="00A0498A"/>
    <w:rsid w:val="00A04C33"/>
    <w:rsid w:val="00A04C5C"/>
    <w:rsid w:val="00A04EC4"/>
    <w:rsid w:val="00A05760"/>
    <w:rsid w:val="00A05B9E"/>
    <w:rsid w:val="00A05D0A"/>
    <w:rsid w:val="00A05E0C"/>
    <w:rsid w:val="00A05EC3"/>
    <w:rsid w:val="00A06245"/>
    <w:rsid w:val="00A06516"/>
    <w:rsid w:val="00A07363"/>
    <w:rsid w:val="00A07517"/>
    <w:rsid w:val="00A07615"/>
    <w:rsid w:val="00A07B17"/>
    <w:rsid w:val="00A07D83"/>
    <w:rsid w:val="00A10096"/>
    <w:rsid w:val="00A101DD"/>
    <w:rsid w:val="00A1021F"/>
    <w:rsid w:val="00A102EB"/>
    <w:rsid w:val="00A108BD"/>
    <w:rsid w:val="00A10CB7"/>
    <w:rsid w:val="00A10CEA"/>
    <w:rsid w:val="00A10D5D"/>
    <w:rsid w:val="00A11DAB"/>
    <w:rsid w:val="00A12515"/>
    <w:rsid w:val="00A12F7E"/>
    <w:rsid w:val="00A135E4"/>
    <w:rsid w:val="00A13A18"/>
    <w:rsid w:val="00A13F7C"/>
    <w:rsid w:val="00A14568"/>
    <w:rsid w:val="00A14599"/>
    <w:rsid w:val="00A14623"/>
    <w:rsid w:val="00A14819"/>
    <w:rsid w:val="00A1489A"/>
    <w:rsid w:val="00A14BF6"/>
    <w:rsid w:val="00A15A7D"/>
    <w:rsid w:val="00A15B2B"/>
    <w:rsid w:val="00A16097"/>
    <w:rsid w:val="00A1626C"/>
    <w:rsid w:val="00A163E8"/>
    <w:rsid w:val="00A164A1"/>
    <w:rsid w:val="00A16D04"/>
    <w:rsid w:val="00A16D17"/>
    <w:rsid w:val="00A177CD"/>
    <w:rsid w:val="00A17BBE"/>
    <w:rsid w:val="00A17CD2"/>
    <w:rsid w:val="00A17F50"/>
    <w:rsid w:val="00A20472"/>
    <w:rsid w:val="00A205F8"/>
    <w:rsid w:val="00A2094E"/>
    <w:rsid w:val="00A20CC0"/>
    <w:rsid w:val="00A20DC3"/>
    <w:rsid w:val="00A20DE2"/>
    <w:rsid w:val="00A212EB"/>
    <w:rsid w:val="00A21327"/>
    <w:rsid w:val="00A21B51"/>
    <w:rsid w:val="00A226E3"/>
    <w:rsid w:val="00A229C5"/>
    <w:rsid w:val="00A22BB3"/>
    <w:rsid w:val="00A236A6"/>
    <w:rsid w:val="00A236A8"/>
    <w:rsid w:val="00A23C3E"/>
    <w:rsid w:val="00A23D37"/>
    <w:rsid w:val="00A23DA8"/>
    <w:rsid w:val="00A24316"/>
    <w:rsid w:val="00A25125"/>
    <w:rsid w:val="00A258E0"/>
    <w:rsid w:val="00A25916"/>
    <w:rsid w:val="00A26449"/>
    <w:rsid w:val="00A2655A"/>
    <w:rsid w:val="00A26D67"/>
    <w:rsid w:val="00A26E9F"/>
    <w:rsid w:val="00A27087"/>
    <w:rsid w:val="00A278C8"/>
    <w:rsid w:val="00A279FE"/>
    <w:rsid w:val="00A30733"/>
    <w:rsid w:val="00A30AE7"/>
    <w:rsid w:val="00A30B12"/>
    <w:rsid w:val="00A311C8"/>
    <w:rsid w:val="00A3164F"/>
    <w:rsid w:val="00A31E2C"/>
    <w:rsid w:val="00A322F8"/>
    <w:rsid w:val="00A325EB"/>
    <w:rsid w:val="00A32B4A"/>
    <w:rsid w:val="00A32FAF"/>
    <w:rsid w:val="00A33035"/>
    <w:rsid w:val="00A3356D"/>
    <w:rsid w:val="00A33920"/>
    <w:rsid w:val="00A33A5E"/>
    <w:rsid w:val="00A33B2A"/>
    <w:rsid w:val="00A33DFC"/>
    <w:rsid w:val="00A33F5B"/>
    <w:rsid w:val="00A34114"/>
    <w:rsid w:val="00A3415B"/>
    <w:rsid w:val="00A34364"/>
    <w:rsid w:val="00A35070"/>
    <w:rsid w:val="00A356A8"/>
    <w:rsid w:val="00A35AE3"/>
    <w:rsid w:val="00A35D40"/>
    <w:rsid w:val="00A35D5D"/>
    <w:rsid w:val="00A35D9C"/>
    <w:rsid w:val="00A36138"/>
    <w:rsid w:val="00A361C0"/>
    <w:rsid w:val="00A3653C"/>
    <w:rsid w:val="00A367FA"/>
    <w:rsid w:val="00A36ACE"/>
    <w:rsid w:val="00A36BDC"/>
    <w:rsid w:val="00A36D8E"/>
    <w:rsid w:val="00A36F8F"/>
    <w:rsid w:val="00A372A7"/>
    <w:rsid w:val="00A374AC"/>
    <w:rsid w:val="00A37736"/>
    <w:rsid w:val="00A378B7"/>
    <w:rsid w:val="00A37F73"/>
    <w:rsid w:val="00A37FB0"/>
    <w:rsid w:val="00A37FCD"/>
    <w:rsid w:val="00A401AB"/>
    <w:rsid w:val="00A4066B"/>
    <w:rsid w:val="00A40849"/>
    <w:rsid w:val="00A40FBA"/>
    <w:rsid w:val="00A4100C"/>
    <w:rsid w:val="00A41327"/>
    <w:rsid w:val="00A4186A"/>
    <w:rsid w:val="00A41877"/>
    <w:rsid w:val="00A41949"/>
    <w:rsid w:val="00A41980"/>
    <w:rsid w:val="00A4238D"/>
    <w:rsid w:val="00A42694"/>
    <w:rsid w:val="00A42F94"/>
    <w:rsid w:val="00A43083"/>
    <w:rsid w:val="00A432C9"/>
    <w:rsid w:val="00A433F9"/>
    <w:rsid w:val="00A4346D"/>
    <w:rsid w:val="00A4347C"/>
    <w:rsid w:val="00A43485"/>
    <w:rsid w:val="00A43655"/>
    <w:rsid w:val="00A43848"/>
    <w:rsid w:val="00A439F2"/>
    <w:rsid w:val="00A43D01"/>
    <w:rsid w:val="00A44845"/>
    <w:rsid w:val="00A44CF6"/>
    <w:rsid w:val="00A44FA3"/>
    <w:rsid w:val="00A450EE"/>
    <w:rsid w:val="00A453AC"/>
    <w:rsid w:val="00A45B2B"/>
    <w:rsid w:val="00A45F97"/>
    <w:rsid w:val="00A46938"/>
    <w:rsid w:val="00A46A2D"/>
    <w:rsid w:val="00A46B26"/>
    <w:rsid w:val="00A46D30"/>
    <w:rsid w:val="00A46F70"/>
    <w:rsid w:val="00A46FD8"/>
    <w:rsid w:val="00A4720B"/>
    <w:rsid w:val="00A47420"/>
    <w:rsid w:val="00A477BA"/>
    <w:rsid w:val="00A47C98"/>
    <w:rsid w:val="00A505B0"/>
    <w:rsid w:val="00A50874"/>
    <w:rsid w:val="00A50AF5"/>
    <w:rsid w:val="00A50DC7"/>
    <w:rsid w:val="00A510EE"/>
    <w:rsid w:val="00A51260"/>
    <w:rsid w:val="00A51945"/>
    <w:rsid w:val="00A51F4C"/>
    <w:rsid w:val="00A520CB"/>
    <w:rsid w:val="00A520E5"/>
    <w:rsid w:val="00A52187"/>
    <w:rsid w:val="00A523CB"/>
    <w:rsid w:val="00A52F38"/>
    <w:rsid w:val="00A533B6"/>
    <w:rsid w:val="00A53B96"/>
    <w:rsid w:val="00A53BFB"/>
    <w:rsid w:val="00A53D39"/>
    <w:rsid w:val="00A53DF9"/>
    <w:rsid w:val="00A54AC5"/>
    <w:rsid w:val="00A55787"/>
    <w:rsid w:val="00A56AF0"/>
    <w:rsid w:val="00A57709"/>
    <w:rsid w:val="00A57894"/>
    <w:rsid w:val="00A57BBC"/>
    <w:rsid w:val="00A57BD7"/>
    <w:rsid w:val="00A57C5C"/>
    <w:rsid w:val="00A6005D"/>
    <w:rsid w:val="00A607B1"/>
    <w:rsid w:val="00A60B33"/>
    <w:rsid w:val="00A60ED5"/>
    <w:rsid w:val="00A61035"/>
    <w:rsid w:val="00A615DD"/>
    <w:rsid w:val="00A61893"/>
    <w:rsid w:val="00A6248D"/>
    <w:rsid w:val="00A626B1"/>
    <w:rsid w:val="00A6270E"/>
    <w:rsid w:val="00A629C6"/>
    <w:rsid w:val="00A63518"/>
    <w:rsid w:val="00A63A33"/>
    <w:rsid w:val="00A6445E"/>
    <w:rsid w:val="00A64723"/>
    <w:rsid w:val="00A64AED"/>
    <w:rsid w:val="00A64C09"/>
    <w:rsid w:val="00A64D0F"/>
    <w:rsid w:val="00A6541B"/>
    <w:rsid w:val="00A654F1"/>
    <w:rsid w:val="00A65AA3"/>
    <w:rsid w:val="00A664D2"/>
    <w:rsid w:val="00A665EF"/>
    <w:rsid w:val="00A666FF"/>
    <w:rsid w:val="00A66955"/>
    <w:rsid w:val="00A66B25"/>
    <w:rsid w:val="00A66E60"/>
    <w:rsid w:val="00A6709F"/>
    <w:rsid w:val="00A6757C"/>
    <w:rsid w:val="00A6781E"/>
    <w:rsid w:val="00A7012C"/>
    <w:rsid w:val="00A707D1"/>
    <w:rsid w:val="00A70A68"/>
    <w:rsid w:val="00A70FD3"/>
    <w:rsid w:val="00A71D61"/>
    <w:rsid w:val="00A71F90"/>
    <w:rsid w:val="00A721C2"/>
    <w:rsid w:val="00A72331"/>
    <w:rsid w:val="00A726BB"/>
    <w:rsid w:val="00A72D8F"/>
    <w:rsid w:val="00A72F88"/>
    <w:rsid w:val="00A732AE"/>
    <w:rsid w:val="00A732D0"/>
    <w:rsid w:val="00A733C0"/>
    <w:rsid w:val="00A738AC"/>
    <w:rsid w:val="00A73BB0"/>
    <w:rsid w:val="00A73D9E"/>
    <w:rsid w:val="00A73F36"/>
    <w:rsid w:val="00A73F91"/>
    <w:rsid w:val="00A74048"/>
    <w:rsid w:val="00A74264"/>
    <w:rsid w:val="00A743F9"/>
    <w:rsid w:val="00A74701"/>
    <w:rsid w:val="00A74A19"/>
    <w:rsid w:val="00A74A39"/>
    <w:rsid w:val="00A74C48"/>
    <w:rsid w:val="00A74DB7"/>
    <w:rsid w:val="00A74FA8"/>
    <w:rsid w:val="00A75060"/>
    <w:rsid w:val="00A75501"/>
    <w:rsid w:val="00A75A4A"/>
    <w:rsid w:val="00A75B65"/>
    <w:rsid w:val="00A75CA0"/>
    <w:rsid w:val="00A76141"/>
    <w:rsid w:val="00A764E6"/>
    <w:rsid w:val="00A7691A"/>
    <w:rsid w:val="00A76DBE"/>
    <w:rsid w:val="00A8060E"/>
    <w:rsid w:val="00A80852"/>
    <w:rsid w:val="00A808E8"/>
    <w:rsid w:val="00A80C8A"/>
    <w:rsid w:val="00A81130"/>
    <w:rsid w:val="00A81156"/>
    <w:rsid w:val="00A8118E"/>
    <w:rsid w:val="00A813FD"/>
    <w:rsid w:val="00A81970"/>
    <w:rsid w:val="00A82220"/>
    <w:rsid w:val="00A82B7F"/>
    <w:rsid w:val="00A8320E"/>
    <w:rsid w:val="00A832B1"/>
    <w:rsid w:val="00A83494"/>
    <w:rsid w:val="00A83B68"/>
    <w:rsid w:val="00A8403B"/>
    <w:rsid w:val="00A842DE"/>
    <w:rsid w:val="00A84321"/>
    <w:rsid w:val="00A84489"/>
    <w:rsid w:val="00A8517B"/>
    <w:rsid w:val="00A85675"/>
    <w:rsid w:val="00A858A4"/>
    <w:rsid w:val="00A859A6"/>
    <w:rsid w:val="00A85AA0"/>
    <w:rsid w:val="00A85BB6"/>
    <w:rsid w:val="00A861DA"/>
    <w:rsid w:val="00A86682"/>
    <w:rsid w:val="00A8678D"/>
    <w:rsid w:val="00A86F9D"/>
    <w:rsid w:val="00A87308"/>
    <w:rsid w:val="00A87505"/>
    <w:rsid w:val="00A87551"/>
    <w:rsid w:val="00A90060"/>
    <w:rsid w:val="00A90595"/>
    <w:rsid w:val="00A90AEC"/>
    <w:rsid w:val="00A90C5A"/>
    <w:rsid w:val="00A90EA4"/>
    <w:rsid w:val="00A91690"/>
    <w:rsid w:val="00A9169E"/>
    <w:rsid w:val="00A91C2F"/>
    <w:rsid w:val="00A92768"/>
    <w:rsid w:val="00A92E7D"/>
    <w:rsid w:val="00A93257"/>
    <w:rsid w:val="00A93AA3"/>
    <w:rsid w:val="00A943AC"/>
    <w:rsid w:val="00A94824"/>
    <w:rsid w:val="00A949A9"/>
    <w:rsid w:val="00A9541E"/>
    <w:rsid w:val="00A9588C"/>
    <w:rsid w:val="00A95A3E"/>
    <w:rsid w:val="00A96344"/>
    <w:rsid w:val="00A963CE"/>
    <w:rsid w:val="00A9654A"/>
    <w:rsid w:val="00A971DA"/>
    <w:rsid w:val="00A97607"/>
    <w:rsid w:val="00A97730"/>
    <w:rsid w:val="00A97D36"/>
    <w:rsid w:val="00A97F53"/>
    <w:rsid w:val="00AA0B79"/>
    <w:rsid w:val="00AA0E51"/>
    <w:rsid w:val="00AA10AB"/>
    <w:rsid w:val="00AA1401"/>
    <w:rsid w:val="00AA14D3"/>
    <w:rsid w:val="00AA1798"/>
    <w:rsid w:val="00AA17A5"/>
    <w:rsid w:val="00AA1855"/>
    <w:rsid w:val="00AA1B16"/>
    <w:rsid w:val="00AA1DC8"/>
    <w:rsid w:val="00AA1DEB"/>
    <w:rsid w:val="00AA22DE"/>
    <w:rsid w:val="00AA26E0"/>
    <w:rsid w:val="00AA2729"/>
    <w:rsid w:val="00AA2E5E"/>
    <w:rsid w:val="00AA2FB0"/>
    <w:rsid w:val="00AA3112"/>
    <w:rsid w:val="00AA31C6"/>
    <w:rsid w:val="00AA3738"/>
    <w:rsid w:val="00AA404A"/>
    <w:rsid w:val="00AA4384"/>
    <w:rsid w:val="00AA43F7"/>
    <w:rsid w:val="00AA456A"/>
    <w:rsid w:val="00AA491C"/>
    <w:rsid w:val="00AA4DC9"/>
    <w:rsid w:val="00AA5643"/>
    <w:rsid w:val="00AA5A47"/>
    <w:rsid w:val="00AA5EB4"/>
    <w:rsid w:val="00AA62A8"/>
    <w:rsid w:val="00AA6331"/>
    <w:rsid w:val="00AA64FF"/>
    <w:rsid w:val="00AA6A7C"/>
    <w:rsid w:val="00AA6AE7"/>
    <w:rsid w:val="00AA6CFA"/>
    <w:rsid w:val="00AA7B1C"/>
    <w:rsid w:val="00AA7EFD"/>
    <w:rsid w:val="00AB0E51"/>
    <w:rsid w:val="00AB1024"/>
    <w:rsid w:val="00AB1157"/>
    <w:rsid w:val="00AB1495"/>
    <w:rsid w:val="00AB149D"/>
    <w:rsid w:val="00AB187E"/>
    <w:rsid w:val="00AB1995"/>
    <w:rsid w:val="00AB20B5"/>
    <w:rsid w:val="00AB2726"/>
    <w:rsid w:val="00AB2AAA"/>
    <w:rsid w:val="00AB2D03"/>
    <w:rsid w:val="00AB2E23"/>
    <w:rsid w:val="00AB32B4"/>
    <w:rsid w:val="00AB3413"/>
    <w:rsid w:val="00AB34C5"/>
    <w:rsid w:val="00AB35BF"/>
    <w:rsid w:val="00AB38F5"/>
    <w:rsid w:val="00AB3E6B"/>
    <w:rsid w:val="00AB4130"/>
    <w:rsid w:val="00AB4FA0"/>
    <w:rsid w:val="00AB5064"/>
    <w:rsid w:val="00AB55B0"/>
    <w:rsid w:val="00AB567B"/>
    <w:rsid w:val="00AB5881"/>
    <w:rsid w:val="00AB5B4A"/>
    <w:rsid w:val="00AB5C28"/>
    <w:rsid w:val="00AB5E18"/>
    <w:rsid w:val="00AB5E67"/>
    <w:rsid w:val="00AB5ED7"/>
    <w:rsid w:val="00AB67EA"/>
    <w:rsid w:val="00AB69BB"/>
    <w:rsid w:val="00AB6B28"/>
    <w:rsid w:val="00AB6D5E"/>
    <w:rsid w:val="00AB6E88"/>
    <w:rsid w:val="00AB7002"/>
    <w:rsid w:val="00AB71BA"/>
    <w:rsid w:val="00AB71E3"/>
    <w:rsid w:val="00AB787C"/>
    <w:rsid w:val="00AC0464"/>
    <w:rsid w:val="00AC0D1F"/>
    <w:rsid w:val="00AC1034"/>
    <w:rsid w:val="00AC1762"/>
    <w:rsid w:val="00AC18D0"/>
    <w:rsid w:val="00AC1D83"/>
    <w:rsid w:val="00AC21BB"/>
    <w:rsid w:val="00AC2307"/>
    <w:rsid w:val="00AC249B"/>
    <w:rsid w:val="00AC3065"/>
    <w:rsid w:val="00AC3436"/>
    <w:rsid w:val="00AC3629"/>
    <w:rsid w:val="00AC3935"/>
    <w:rsid w:val="00AC43A5"/>
    <w:rsid w:val="00AC43D3"/>
    <w:rsid w:val="00AC47A6"/>
    <w:rsid w:val="00AC4931"/>
    <w:rsid w:val="00AC4D79"/>
    <w:rsid w:val="00AC5536"/>
    <w:rsid w:val="00AC57E4"/>
    <w:rsid w:val="00AC58BA"/>
    <w:rsid w:val="00AC6160"/>
    <w:rsid w:val="00AC655F"/>
    <w:rsid w:val="00AC66A4"/>
    <w:rsid w:val="00AC6927"/>
    <w:rsid w:val="00AC6B05"/>
    <w:rsid w:val="00AC7263"/>
    <w:rsid w:val="00AC7798"/>
    <w:rsid w:val="00AC79F8"/>
    <w:rsid w:val="00AC7CD7"/>
    <w:rsid w:val="00AD0752"/>
    <w:rsid w:val="00AD0946"/>
    <w:rsid w:val="00AD0CC9"/>
    <w:rsid w:val="00AD117F"/>
    <w:rsid w:val="00AD1403"/>
    <w:rsid w:val="00AD17B0"/>
    <w:rsid w:val="00AD185C"/>
    <w:rsid w:val="00AD1B78"/>
    <w:rsid w:val="00AD27A9"/>
    <w:rsid w:val="00AD2C60"/>
    <w:rsid w:val="00AD2F90"/>
    <w:rsid w:val="00AD35D2"/>
    <w:rsid w:val="00AD36CF"/>
    <w:rsid w:val="00AD3742"/>
    <w:rsid w:val="00AD37D3"/>
    <w:rsid w:val="00AD37FD"/>
    <w:rsid w:val="00AD3A09"/>
    <w:rsid w:val="00AD3B41"/>
    <w:rsid w:val="00AD40E0"/>
    <w:rsid w:val="00AD42C9"/>
    <w:rsid w:val="00AD4F78"/>
    <w:rsid w:val="00AD5250"/>
    <w:rsid w:val="00AD531D"/>
    <w:rsid w:val="00AD5FC7"/>
    <w:rsid w:val="00AD6161"/>
    <w:rsid w:val="00AD62B7"/>
    <w:rsid w:val="00AD6376"/>
    <w:rsid w:val="00AD63C1"/>
    <w:rsid w:val="00AD717B"/>
    <w:rsid w:val="00AD7336"/>
    <w:rsid w:val="00AD7586"/>
    <w:rsid w:val="00AD7C8F"/>
    <w:rsid w:val="00AD7E4B"/>
    <w:rsid w:val="00AD7EFB"/>
    <w:rsid w:val="00AE04A0"/>
    <w:rsid w:val="00AE0776"/>
    <w:rsid w:val="00AE08E0"/>
    <w:rsid w:val="00AE0E51"/>
    <w:rsid w:val="00AE144C"/>
    <w:rsid w:val="00AE182E"/>
    <w:rsid w:val="00AE1A00"/>
    <w:rsid w:val="00AE2152"/>
    <w:rsid w:val="00AE2272"/>
    <w:rsid w:val="00AE22A7"/>
    <w:rsid w:val="00AE2A11"/>
    <w:rsid w:val="00AE2A3F"/>
    <w:rsid w:val="00AE2D24"/>
    <w:rsid w:val="00AE3B1E"/>
    <w:rsid w:val="00AE3B2D"/>
    <w:rsid w:val="00AE4513"/>
    <w:rsid w:val="00AE4662"/>
    <w:rsid w:val="00AE491F"/>
    <w:rsid w:val="00AE4A9C"/>
    <w:rsid w:val="00AE4CB7"/>
    <w:rsid w:val="00AE5126"/>
    <w:rsid w:val="00AE515C"/>
    <w:rsid w:val="00AE57A2"/>
    <w:rsid w:val="00AE615A"/>
    <w:rsid w:val="00AE67A2"/>
    <w:rsid w:val="00AE6AE7"/>
    <w:rsid w:val="00AE6B06"/>
    <w:rsid w:val="00AE6F8B"/>
    <w:rsid w:val="00AE7243"/>
    <w:rsid w:val="00AE73D0"/>
    <w:rsid w:val="00AE7439"/>
    <w:rsid w:val="00AE7493"/>
    <w:rsid w:val="00AE7882"/>
    <w:rsid w:val="00AE7885"/>
    <w:rsid w:val="00AE78B0"/>
    <w:rsid w:val="00AE7AAC"/>
    <w:rsid w:val="00AE7D58"/>
    <w:rsid w:val="00AF025E"/>
    <w:rsid w:val="00AF0877"/>
    <w:rsid w:val="00AF08B9"/>
    <w:rsid w:val="00AF13DF"/>
    <w:rsid w:val="00AF1553"/>
    <w:rsid w:val="00AF1F11"/>
    <w:rsid w:val="00AF232F"/>
    <w:rsid w:val="00AF2B9C"/>
    <w:rsid w:val="00AF2BCB"/>
    <w:rsid w:val="00AF3316"/>
    <w:rsid w:val="00AF3704"/>
    <w:rsid w:val="00AF3C91"/>
    <w:rsid w:val="00AF3D4F"/>
    <w:rsid w:val="00AF3F6C"/>
    <w:rsid w:val="00AF4170"/>
    <w:rsid w:val="00AF4351"/>
    <w:rsid w:val="00AF43BF"/>
    <w:rsid w:val="00AF43CF"/>
    <w:rsid w:val="00AF4565"/>
    <w:rsid w:val="00AF50B9"/>
    <w:rsid w:val="00AF550B"/>
    <w:rsid w:val="00AF5A9E"/>
    <w:rsid w:val="00AF5DB7"/>
    <w:rsid w:val="00AF5E9F"/>
    <w:rsid w:val="00AF5FE7"/>
    <w:rsid w:val="00AF6266"/>
    <w:rsid w:val="00AF6909"/>
    <w:rsid w:val="00AF7421"/>
    <w:rsid w:val="00AF78E3"/>
    <w:rsid w:val="00AF7AB4"/>
    <w:rsid w:val="00AF7B84"/>
    <w:rsid w:val="00B00198"/>
    <w:rsid w:val="00B001BF"/>
    <w:rsid w:val="00B0042B"/>
    <w:rsid w:val="00B00464"/>
    <w:rsid w:val="00B00469"/>
    <w:rsid w:val="00B00E73"/>
    <w:rsid w:val="00B01196"/>
    <w:rsid w:val="00B01226"/>
    <w:rsid w:val="00B012A4"/>
    <w:rsid w:val="00B0191B"/>
    <w:rsid w:val="00B01BDA"/>
    <w:rsid w:val="00B01C09"/>
    <w:rsid w:val="00B01F35"/>
    <w:rsid w:val="00B025D5"/>
    <w:rsid w:val="00B026A6"/>
    <w:rsid w:val="00B02888"/>
    <w:rsid w:val="00B02893"/>
    <w:rsid w:val="00B02947"/>
    <w:rsid w:val="00B02A24"/>
    <w:rsid w:val="00B02B0A"/>
    <w:rsid w:val="00B02E4F"/>
    <w:rsid w:val="00B02F21"/>
    <w:rsid w:val="00B03127"/>
    <w:rsid w:val="00B031B6"/>
    <w:rsid w:val="00B0357D"/>
    <w:rsid w:val="00B03A2F"/>
    <w:rsid w:val="00B047AE"/>
    <w:rsid w:val="00B048B5"/>
    <w:rsid w:val="00B05296"/>
    <w:rsid w:val="00B0565B"/>
    <w:rsid w:val="00B05692"/>
    <w:rsid w:val="00B05997"/>
    <w:rsid w:val="00B06637"/>
    <w:rsid w:val="00B06E38"/>
    <w:rsid w:val="00B071E6"/>
    <w:rsid w:val="00B07461"/>
    <w:rsid w:val="00B075A9"/>
    <w:rsid w:val="00B075E5"/>
    <w:rsid w:val="00B11181"/>
    <w:rsid w:val="00B116EE"/>
    <w:rsid w:val="00B118B2"/>
    <w:rsid w:val="00B12104"/>
    <w:rsid w:val="00B12325"/>
    <w:rsid w:val="00B12941"/>
    <w:rsid w:val="00B1316C"/>
    <w:rsid w:val="00B13582"/>
    <w:rsid w:val="00B135F0"/>
    <w:rsid w:val="00B137A7"/>
    <w:rsid w:val="00B13C59"/>
    <w:rsid w:val="00B13ED2"/>
    <w:rsid w:val="00B14C0A"/>
    <w:rsid w:val="00B14F0C"/>
    <w:rsid w:val="00B150EA"/>
    <w:rsid w:val="00B15382"/>
    <w:rsid w:val="00B1548D"/>
    <w:rsid w:val="00B157F1"/>
    <w:rsid w:val="00B15850"/>
    <w:rsid w:val="00B15851"/>
    <w:rsid w:val="00B159FC"/>
    <w:rsid w:val="00B15D92"/>
    <w:rsid w:val="00B15F64"/>
    <w:rsid w:val="00B163DE"/>
    <w:rsid w:val="00B165A2"/>
    <w:rsid w:val="00B16BDD"/>
    <w:rsid w:val="00B16D78"/>
    <w:rsid w:val="00B17037"/>
    <w:rsid w:val="00B17939"/>
    <w:rsid w:val="00B17DCA"/>
    <w:rsid w:val="00B17F99"/>
    <w:rsid w:val="00B20811"/>
    <w:rsid w:val="00B20AE3"/>
    <w:rsid w:val="00B20C37"/>
    <w:rsid w:val="00B20FEA"/>
    <w:rsid w:val="00B2110E"/>
    <w:rsid w:val="00B21722"/>
    <w:rsid w:val="00B219D3"/>
    <w:rsid w:val="00B21FBF"/>
    <w:rsid w:val="00B225BB"/>
    <w:rsid w:val="00B2280B"/>
    <w:rsid w:val="00B22AC4"/>
    <w:rsid w:val="00B22CAB"/>
    <w:rsid w:val="00B22D45"/>
    <w:rsid w:val="00B23032"/>
    <w:rsid w:val="00B23ACA"/>
    <w:rsid w:val="00B23FAF"/>
    <w:rsid w:val="00B2434F"/>
    <w:rsid w:val="00B245B5"/>
    <w:rsid w:val="00B24739"/>
    <w:rsid w:val="00B24811"/>
    <w:rsid w:val="00B24C65"/>
    <w:rsid w:val="00B24D12"/>
    <w:rsid w:val="00B24D68"/>
    <w:rsid w:val="00B24E80"/>
    <w:rsid w:val="00B256C1"/>
    <w:rsid w:val="00B25996"/>
    <w:rsid w:val="00B25A02"/>
    <w:rsid w:val="00B25D82"/>
    <w:rsid w:val="00B25DA6"/>
    <w:rsid w:val="00B26578"/>
    <w:rsid w:val="00B2693B"/>
    <w:rsid w:val="00B269E4"/>
    <w:rsid w:val="00B26A64"/>
    <w:rsid w:val="00B26C02"/>
    <w:rsid w:val="00B27106"/>
    <w:rsid w:val="00B276C7"/>
    <w:rsid w:val="00B304C0"/>
    <w:rsid w:val="00B30569"/>
    <w:rsid w:val="00B30605"/>
    <w:rsid w:val="00B30621"/>
    <w:rsid w:val="00B3102F"/>
    <w:rsid w:val="00B3145D"/>
    <w:rsid w:val="00B31506"/>
    <w:rsid w:val="00B3201E"/>
    <w:rsid w:val="00B32BAC"/>
    <w:rsid w:val="00B32DE6"/>
    <w:rsid w:val="00B335A2"/>
    <w:rsid w:val="00B336CE"/>
    <w:rsid w:val="00B3372B"/>
    <w:rsid w:val="00B33E51"/>
    <w:rsid w:val="00B33E62"/>
    <w:rsid w:val="00B343DD"/>
    <w:rsid w:val="00B34584"/>
    <w:rsid w:val="00B34A58"/>
    <w:rsid w:val="00B34C9C"/>
    <w:rsid w:val="00B34E97"/>
    <w:rsid w:val="00B35BC1"/>
    <w:rsid w:val="00B35C31"/>
    <w:rsid w:val="00B35FF3"/>
    <w:rsid w:val="00B36121"/>
    <w:rsid w:val="00B3629C"/>
    <w:rsid w:val="00B3687F"/>
    <w:rsid w:val="00B37311"/>
    <w:rsid w:val="00B37D03"/>
    <w:rsid w:val="00B401E0"/>
    <w:rsid w:val="00B4025C"/>
    <w:rsid w:val="00B4080A"/>
    <w:rsid w:val="00B408A7"/>
    <w:rsid w:val="00B40C92"/>
    <w:rsid w:val="00B40F80"/>
    <w:rsid w:val="00B41272"/>
    <w:rsid w:val="00B41331"/>
    <w:rsid w:val="00B41391"/>
    <w:rsid w:val="00B4142F"/>
    <w:rsid w:val="00B4157E"/>
    <w:rsid w:val="00B415BB"/>
    <w:rsid w:val="00B416E7"/>
    <w:rsid w:val="00B417B6"/>
    <w:rsid w:val="00B41A45"/>
    <w:rsid w:val="00B41EE3"/>
    <w:rsid w:val="00B4220E"/>
    <w:rsid w:val="00B42DA3"/>
    <w:rsid w:val="00B43167"/>
    <w:rsid w:val="00B43696"/>
    <w:rsid w:val="00B43886"/>
    <w:rsid w:val="00B43940"/>
    <w:rsid w:val="00B439F7"/>
    <w:rsid w:val="00B43E33"/>
    <w:rsid w:val="00B45342"/>
    <w:rsid w:val="00B45877"/>
    <w:rsid w:val="00B45D8C"/>
    <w:rsid w:val="00B45F1A"/>
    <w:rsid w:val="00B46632"/>
    <w:rsid w:val="00B46BA1"/>
    <w:rsid w:val="00B47C27"/>
    <w:rsid w:val="00B47C5F"/>
    <w:rsid w:val="00B5026F"/>
    <w:rsid w:val="00B50381"/>
    <w:rsid w:val="00B50FC5"/>
    <w:rsid w:val="00B50FEC"/>
    <w:rsid w:val="00B51262"/>
    <w:rsid w:val="00B5137F"/>
    <w:rsid w:val="00B5151E"/>
    <w:rsid w:val="00B51C3F"/>
    <w:rsid w:val="00B520E9"/>
    <w:rsid w:val="00B525D8"/>
    <w:rsid w:val="00B52912"/>
    <w:rsid w:val="00B52CBF"/>
    <w:rsid w:val="00B53347"/>
    <w:rsid w:val="00B53488"/>
    <w:rsid w:val="00B54194"/>
    <w:rsid w:val="00B543CA"/>
    <w:rsid w:val="00B55515"/>
    <w:rsid w:val="00B555C6"/>
    <w:rsid w:val="00B564DC"/>
    <w:rsid w:val="00B56FE4"/>
    <w:rsid w:val="00B57278"/>
    <w:rsid w:val="00B575C0"/>
    <w:rsid w:val="00B57D3E"/>
    <w:rsid w:val="00B57E17"/>
    <w:rsid w:val="00B57F24"/>
    <w:rsid w:val="00B57FF4"/>
    <w:rsid w:val="00B608DE"/>
    <w:rsid w:val="00B60C75"/>
    <w:rsid w:val="00B60F0F"/>
    <w:rsid w:val="00B6127A"/>
    <w:rsid w:val="00B613CB"/>
    <w:rsid w:val="00B61E23"/>
    <w:rsid w:val="00B6215B"/>
    <w:rsid w:val="00B623FC"/>
    <w:rsid w:val="00B6289C"/>
    <w:rsid w:val="00B62A68"/>
    <w:rsid w:val="00B62EA1"/>
    <w:rsid w:val="00B632CA"/>
    <w:rsid w:val="00B63857"/>
    <w:rsid w:val="00B6387B"/>
    <w:rsid w:val="00B638CB"/>
    <w:rsid w:val="00B63C36"/>
    <w:rsid w:val="00B6450D"/>
    <w:rsid w:val="00B65A6A"/>
    <w:rsid w:val="00B66227"/>
    <w:rsid w:val="00B66578"/>
    <w:rsid w:val="00B66738"/>
    <w:rsid w:val="00B70975"/>
    <w:rsid w:val="00B709F8"/>
    <w:rsid w:val="00B70D5D"/>
    <w:rsid w:val="00B71298"/>
    <w:rsid w:val="00B7182D"/>
    <w:rsid w:val="00B71B76"/>
    <w:rsid w:val="00B721B4"/>
    <w:rsid w:val="00B725EC"/>
    <w:rsid w:val="00B7286D"/>
    <w:rsid w:val="00B728F6"/>
    <w:rsid w:val="00B734B5"/>
    <w:rsid w:val="00B735A3"/>
    <w:rsid w:val="00B738F1"/>
    <w:rsid w:val="00B74296"/>
    <w:rsid w:val="00B7491C"/>
    <w:rsid w:val="00B74A6A"/>
    <w:rsid w:val="00B74B1B"/>
    <w:rsid w:val="00B74E65"/>
    <w:rsid w:val="00B74EAE"/>
    <w:rsid w:val="00B74FEC"/>
    <w:rsid w:val="00B75362"/>
    <w:rsid w:val="00B765F4"/>
    <w:rsid w:val="00B7683C"/>
    <w:rsid w:val="00B768A3"/>
    <w:rsid w:val="00B768CD"/>
    <w:rsid w:val="00B77209"/>
    <w:rsid w:val="00B776CF"/>
    <w:rsid w:val="00B77A4D"/>
    <w:rsid w:val="00B8028F"/>
    <w:rsid w:val="00B80628"/>
    <w:rsid w:val="00B80BC3"/>
    <w:rsid w:val="00B80F29"/>
    <w:rsid w:val="00B81DCA"/>
    <w:rsid w:val="00B81DDE"/>
    <w:rsid w:val="00B81E8F"/>
    <w:rsid w:val="00B81FC0"/>
    <w:rsid w:val="00B83190"/>
    <w:rsid w:val="00B83285"/>
    <w:rsid w:val="00B83359"/>
    <w:rsid w:val="00B833B2"/>
    <w:rsid w:val="00B83492"/>
    <w:rsid w:val="00B837E6"/>
    <w:rsid w:val="00B83EDC"/>
    <w:rsid w:val="00B846FB"/>
    <w:rsid w:val="00B85036"/>
    <w:rsid w:val="00B85048"/>
    <w:rsid w:val="00B85700"/>
    <w:rsid w:val="00B85C8B"/>
    <w:rsid w:val="00B862D6"/>
    <w:rsid w:val="00B86327"/>
    <w:rsid w:val="00B865A5"/>
    <w:rsid w:val="00B86EB5"/>
    <w:rsid w:val="00B87934"/>
    <w:rsid w:val="00B87BD2"/>
    <w:rsid w:val="00B9018B"/>
    <w:rsid w:val="00B9035A"/>
    <w:rsid w:val="00B9068E"/>
    <w:rsid w:val="00B9098C"/>
    <w:rsid w:val="00B90AC6"/>
    <w:rsid w:val="00B90B40"/>
    <w:rsid w:val="00B914BE"/>
    <w:rsid w:val="00B9164C"/>
    <w:rsid w:val="00B917A7"/>
    <w:rsid w:val="00B92611"/>
    <w:rsid w:val="00B92619"/>
    <w:rsid w:val="00B92C0C"/>
    <w:rsid w:val="00B947DB"/>
    <w:rsid w:val="00B94C3C"/>
    <w:rsid w:val="00B94C5D"/>
    <w:rsid w:val="00B950BF"/>
    <w:rsid w:val="00B95583"/>
    <w:rsid w:val="00B95A02"/>
    <w:rsid w:val="00B95B21"/>
    <w:rsid w:val="00B96182"/>
    <w:rsid w:val="00B961EA"/>
    <w:rsid w:val="00B96DBE"/>
    <w:rsid w:val="00B96E5E"/>
    <w:rsid w:val="00B97213"/>
    <w:rsid w:val="00B9777B"/>
    <w:rsid w:val="00B97794"/>
    <w:rsid w:val="00B97AC3"/>
    <w:rsid w:val="00B97BD2"/>
    <w:rsid w:val="00B97FF1"/>
    <w:rsid w:val="00BA00E4"/>
    <w:rsid w:val="00BA0281"/>
    <w:rsid w:val="00BA0DD7"/>
    <w:rsid w:val="00BA1146"/>
    <w:rsid w:val="00BA1411"/>
    <w:rsid w:val="00BA18F8"/>
    <w:rsid w:val="00BA1A52"/>
    <w:rsid w:val="00BA1B1F"/>
    <w:rsid w:val="00BA2194"/>
    <w:rsid w:val="00BA22B5"/>
    <w:rsid w:val="00BA288E"/>
    <w:rsid w:val="00BA2CE1"/>
    <w:rsid w:val="00BA2FEA"/>
    <w:rsid w:val="00BA3B9D"/>
    <w:rsid w:val="00BA3E55"/>
    <w:rsid w:val="00BA4A66"/>
    <w:rsid w:val="00BA4BE6"/>
    <w:rsid w:val="00BA4D84"/>
    <w:rsid w:val="00BA5DD7"/>
    <w:rsid w:val="00BA6D29"/>
    <w:rsid w:val="00BA7304"/>
    <w:rsid w:val="00BA7431"/>
    <w:rsid w:val="00BA7AA8"/>
    <w:rsid w:val="00BA7AD0"/>
    <w:rsid w:val="00BA7AFF"/>
    <w:rsid w:val="00BB0238"/>
    <w:rsid w:val="00BB0E5B"/>
    <w:rsid w:val="00BB12CC"/>
    <w:rsid w:val="00BB1927"/>
    <w:rsid w:val="00BB1A07"/>
    <w:rsid w:val="00BB1F27"/>
    <w:rsid w:val="00BB28DE"/>
    <w:rsid w:val="00BB2A8A"/>
    <w:rsid w:val="00BB2DF9"/>
    <w:rsid w:val="00BB3CE2"/>
    <w:rsid w:val="00BB3E7E"/>
    <w:rsid w:val="00BB3FE9"/>
    <w:rsid w:val="00BB400E"/>
    <w:rsid w:val="00BB406E"/>
    <w:rsid w:val="00BB4236"/>
    <w:rsid w:val="00BB4BE5"/>
    <w:rsid w:val="00BB4D71"/>
    <w:rsid w:val="00BB4E32"/>
    <w:rsid w:val="00BB5382"/>
    <w:rsid w:val="00BB5454"/>
    <w:rsid w:val="00BB5550"/>
    <w:rsid w:val="00BB56F2"/>
    <w:rsid w:val="00BB5722"/>
    <w:rsid w:val="00BB578E"/>
    <w:rsid w:val="00BB5AD2"/>
    <w:rsid w:val="00BB6001"/>
    <w:rsid w:val="00BB6996"/>
    <w:rsid w:val="00BB6E30"/>
    <w:rsid w:val="00BB72CB"/>
    <w:rsid w:val="00BB742B"/>
    <w:rsid w:val="00BB755D"/>
    <w:rsid w:val="00BC03CE"/>
    <w:rsid w:val="00BC0CAD"/>
    <w:rsid w:val="00BC0CC8"/>
    <w:rsid w:val="00BC0F2D"/>
    <w:rsid w:val="00BC1257"/>
    <w:rsid w:val="00BC148D"/>
    <w:rsid w:val="00BC1B4F"/>
    <w:rsid w:val="00BC2117"/>
    <w:rsid w:val="00BC2223"/>
    <w:rsid w:val="00BC2249"/>
    <w:rsid w:val="00BC23FE"/>
    <w:rsid w:val="00BC27DF"/>
    <w:rsid w:val="00BC28E5"/>
    <w:rsid w:val="00BC2D67"/>
    <w:rsid w:val="00BC31AA"/>
    <w:rsid w:val="00BC3535"/>
    <w:rsid w:val="00BC364E"/>
    <w:rsid w:val="00BC3841"/>
    <w:rsid w:val="00BC3D24"/>
    <w:rsid w:val="00BC3E10"/>
    <w:rsid w:val="00BC4639"/>
    <w:rsid w:val="00BC4AB0"/>
    <w:rsid w:val="00BC4CF6"/>
    <w:rsid w:val="00BC4EF0"/>
    <w:rsid w:val="00BC545B"/>
    <w:rsid w:val="00BC57BF"/>
    <w:rsid w:val="00BC57F6"/>
    <w:rsid w:val="00BC5904"/>
    <w:rsid w:val="00BC5E4D"/>
    <w:rsid w:val="00BC6578"/>
    <w:rsid w:val="00BC661E"/>
    <w:rsid w:val="00BC6882"/>
    <w:rsid w:val="00BC693F"/>
    <w:rsid w:val="00BC6DBF"/>
    <w:rsid w:val="00BC6E47"/>
    <w:rsid w:val="00BC6EED"/>
    <w:rsid w:val="00BC7203"/>
    <w:rsid w:val="00BC7CFE"/>
    <w:rsid w:val="00BC7D87"/>
    <w:rsid w:val="00BD0CE7"/>
    <w:rsid w:val="00BD107D"/>
    <w:rsid w:val="00BD10E1"/>
    <w:rsid w:val="00BD129B"/>
    <w:rsid w:val="00BD181E"/>
    <w:rsid w:val="00BD1AE5"/>
    <w:rsid w:val="00BD25BF"/>
    <w:rsid w:val="00BD25F7"/>
    <w:rsid w:val="00BD2B85"/>
    <w:rsid w:val="00BD3115"/>
    <w:rsid w:val="00BD34E8"/>
    <w:rsid w:val="00BD3AC1"/>
    <w:rsid w:val="00BD3C05"/>
    <w:rsid w:val="00BD3C6E"/>
    <w:rsid w:val="00BD3E73"/>
    <w:rsid w:val="00BD4C76"/>
    <w:rsid w:val="00BD4F98"/>
    <w:rsid w:val="00BD521B"/>
    <w:rsid w:val="00BD5B44"/>
    <w:rsid w:val="00BD6570"/>
    <w:rsid w:val="00BD68F5"/>
    <w:rsid w:val="00BD6E05"/>
    <w:rsid w:val="00BD706C"/>
    <w:rsid w:val="00BD7327"/>
    <w:rsid w:val="00BD73A8"/>
    <w:rsid w:val="00BD7A5D"/>
    <w:rsid w:val="00BD7AD7"/>
    <w:rsid w:val="00BD7B3D"/>
    <w:rsid w:val="00BD7C16"/>
    <w:rsid w:val="00BD7D57"/>
    <w:rsid w:val="00BE019B"/>
    <w:rsid w:val="00BE03E6"/>
    <w:rsid w:val="00BE0A4D"/>
    <w:rsid w:val="00BE0AC6"/>
    <w:rsid w:val="00BE1236"/>
    <w:rsid w:val="00BE1249"/>
    <w:rsid w:val="00BE165C"/>
    <w:rsid w:val="00BE2525"/>
    <w:rsid w:val="00BE2750"/>
    <w:rsid w:val="00BE2B9B"/>
    <w:rsid w:val="00BE2F59"/>
    <w:rsid w:val="00BE2FAD"/>
    <w:rsid w:val="00BE3058"/>
    <w:rsid w:val="00BE35DD"/>
    <w:rsid w:val="00BE4137"/>
    <w:rsid w:val="00BE4294"/>
    <w:rsid w:val="00BE43C5"/>
    <w:rsid w:val="00BE4471"/>
    <w:rsid w:val="00BE4737"/>
    <w:rsid w:val="00BE4D02"/>
    <w:rsid w:val="00BE4E62"/>
    <w:rsid w:val="00BE5070"/>
    <w:rsid w:val="00BE50FF"/>
    <w:rsid w:val="00BE5187"/>
    <w:rsid w:val="00BE53C2"/>
    <w:rsid w:val="00BE5478"/>
    <w:rsid w:val="00BE582B"/>
    <w:rsid w:val="00BE5DC0"/>
    <w:rsid w:val="00BE5E3E"/>
    <w:rsid w:val="00BE6246"/>
    <w:rsid w:val="00BE650D"/>
    <w:rsid w:val="00BE662D"/>
    <w:rsid w:val="00BE7189"/>
    <w:rsid w:val="00BE75F6"/>
    <w:rsid w:val="00BE78C9"/>
    <w:rsid w:val="00BF032A"/>
    <w:rsid w:val="00BF0440"/>
    <w:rsid w:val="00BF05D0"/>
    <w:rsid w:val="00BF070D"/>
    <w:rsid w:val="00BF0DA7"/>
    <w:rsid w:val="00BF0FBE"/>
    <w:rsid w:val="00BF1364"/>
    <w:rsid w:val="00BF19FB"/>
    <w:rsid w:val="00BF1B19"/>
    <w:rsid w:val="00BF1BCE"/>
    <w:rsid w:val="00BF1FC5"/>
    <w:rsid w:val="00BF20DC"/>
    <w:rsid w:val="00BF228A"/>
    <w:rsid w:val="00BF26E1"/>
    <w:rsid w:val="00BF278F"/>
    <w:rsid w:val="00BF321D"/>
    <w:rsid w:val="00BF3449"/>
    <w:rsid w:val="00BF3775"/>
    <w:rsid w:val="00BF3EE2"/>
    <w:rsid w:val="00BF46B4"/>
    <w:rsid w:val="00BF493D"/>
    <w:rsid w:val="00BF51E7"/>
    <w:rsid w:val="00BF57EF"/>
    <w:rsid w:val="00BF597E"/>
    <w:rsid w:val="00BF5EF8"/>
    <w:rsid w:val="00BF5FFC"/>
    <w:rsid w:val="00BF6070"/>
    <w:rsid w:val="00BF6454"/>
    <w:rsid w:val="00BF669A"/>
    <w:rsid w:val="00BF6AB0"/>
    <w:rsid w:val="00BF6AD3"/>
    <w:rsid w:val="00BF6DC0"/>
    <w:rsid w:val="00BF6EC5"/>
    <w:rsid w:val="00BF728A"/>
    <w:rsid w:val="00BF7649"/>
    <w:rsid w:val="00C00103"/>
    <w:rsid w:val="00C0018C"/>
    <w:rsid w:val="00C005A1"/>
    <w:rsid w:val="00C005E4"/>
    <w:rsid w:val="00C0083B"/>
    <w:rsid w:val="00C008C0"/>
    <w:rsid w:val="00C01411"/>
    <w:rsid w:val="00C014EB"/>
    <w:rsid w:val="00C01568"/>
    <w:rsid w:val="00C01931"/>
    <w:rsid w:val="00C01999"/>
    <w:rsid w:val="00C01AAA"/>
    <w:rsid w:val="00C01EB6"/>
    <w:rsid w:val="00C02182"/>
    <w:rsid w:val="00C022C6"/>
    <w:rsid w:val="00C02F3A"/>
    <w:rsid w:val="00C03383"/>
    <w:rsid w:val="00C03751"/>
    <w:rsid w:val="00C03B8A"/>
    <w:rsid w:val="00C0410F"/>
    <w:rsid w:val="00C0447B"/>
    <w:rsid w:val="00C0465E"/>
    <w:rsid w:val="00C04E0C"/>
    <w:rsid w:val="00C04F6A"/>
    <w:rsid w:val="00C05212"/>
    <w:rsid w:val="00C0523F"/>
    <w:rsid w:val="00C05624"/>
    <w:rsid w:val="00C056A9"/>
    <w:rsid w:val="00C0584F"/>
    <w:rsid w:val="00C058EB"/>
    <w:rsid w:val="00C05A8D"/>
    <w:rsid w:val="00C0614F"/>
    <w:rsid w:val="00C06166"/>
    <w:rsid w:val="00C0643D"/>
    <w:rsid w:val="00C06AEB"/>
    <w:rsid w:val="00C06B81"/>
    <w:rsid w:val="00C06C80"/>
    <w:rsid w:val="00C06E51"/>
    <w:rsid w:val="00C07123"/>
    <w:rsid w:val="00C07622"/>
    <w:rsid w:val="00C07F9C"/>
    <w:rsid w:val="00C101A6"/>
    <w:rsid w:val="00C1070E"/>
    <w:rsid w:val="00C10CBD"/>
    <w:rsid w:val="00C1232D"/>
    <w:rsid w:val="00C129BE"/>
    <w:rsid w:val="00C12B2A"/>
    <w:rsid w:val="00C12BD4"/>
    <w:rsid w:val="00C1305F"/>
    <w:rsid w:val="00C134BD"/>
    <w:rsid w:val="00C138F6"/>
    <w:rsid w:val="00C13A4E"/>
    <w:rsid w:val="00C14099"/>
    <w:rsid w:val="00C14A81"/>
    <w:rsid w:val="00C14F42"/>
    <w:rsid w:val="00C15016"/>
    <w:rsid w:val="00C1547B"/>
    <w:rsid w:val="00C15649"/>
    <w:rsid w:val="00C156BA"/>
    <w:rsid w:val="00C15980"/>
    <w:rsid w:val="00C15E57"/>
    <w:rsid w:val="00C16577"/>
    <w:rsid w:val="00C16722"/>
    <w:rsid w:val="00C16AE1"/>
    <w:rsid w:val="00C16CA4"/>
    <w:rsid w:val="00C16D2A"/>
    <w:rsid w:val="00C17F9E"/>
    <w:rsid w:val="00C20213"/>
    <w:rsid w:val="00C204B3"/>
    <w:rsid w:val="00C204BB"/>
    <w:rsid w:val="00C20BC0"/>
    <w:rsid w:val="00C21046"/>
    <w:rsid w:val="00C2171D"/>
    <w:rsid w:val="00C218BA"/>
    <w:rsid w:val="00C219AB"/>
    <w:rsid w:val="00C21EDE"/>
    <w:rsid w:val="00C21FFE"/>
    <w:rsid w:val="00C22990"/>
    <w:rsid w:val="00C22A29"/>
    <w:rsid w:val="00C22EF6"/>
    <w:rsid w:val="00C231B5"/>
    <w:rsid w:val="00C23B4F"/>
    <w:rsid w:val="00C242FC"/>
    <w:rsid w:val="00C2431D"/>
    <w:rsid w:val="00C243DF"/>
    <w:rsid w:val="00C246A1"/>
    <w:rsid w:val="00C24706"/>
    <w:rsid w:val="00C24852"/>
    <w:rsid w:val="00C248D3"/>
    <w:rsid w:val="00C24F7D"/>
    <w:rsid w:val="00C257B9"/>
    <w:rsid w:val="00C25A89"/>
    <w:rsid w:val="00C25C09"/>
    <w:rsid w:val="00C25DE9"/>
    <w:rsid w:val="00C25E11"/>
    <w:rsid w:val="00C260C1"/>
    <w:rsid w:val="00C26623"/>
    <w:rsid w:val="00C269E3"/>
    <w:rsid w:val="00C26A1D"/>
    <w:rsid w:val="00C27AC4"/>
    <w:rsid w:val="00C27DD7"/>
    <w:rsid w:val="00C30A45"/>
    <w:rsid w:val="00C313E0"/>
    <w:rsid w:val="00C31FC8"/>
    <w:rsid w:val="00C328DC"/>
    <w:rsid w:val="00C329B7"/>
    <w:rsid w:val="00C32C1D"/>
    <w:rsid w:val="00C333E4"/>
    <w:rsid w:val="00C3379F"/>
    <w:rsid w:val="00C3389E"/>
    <w:rsid w:val="00C33DE3"/>
    <w:rsid w:val="00C34584"/>
    <w:rsid w:val="00C34687"/>
    <w:rsid w:val="00C3487F"/>
    <w:rsid w:val="00C3488C"/>
    <w:rsid w:val="00C3566A"/>
    <w:rsid w:val="00C3616D"/>
    <w:rsid w:val="00C3648E"/>
    <w:rsid w:val="00C36DFC"/>
    <w:rsid w:val="00C37389"/>
    <w:rsid w:val="00C3761A"/>
    <w:rsid w:val="00C37700"/>
    <w:rsid w:val="00C379ED"/>
    <w:rsid w:val="00C40206"/>
    <w:rsid w:val="00C40235"/>
    <w:rsid w:val="00C40301"/>
    <w:rsid w:val="00C406AF"/>
    <w:rsid w:val="00C408EA"/>
    <w:rsid w:val="00C40C3B"/>
    <w:rsid w:val="00C40DB7"/>
    <w:rsid w:val="00C41062"/>
    <w:rsid w:val="00C4137A"/>
    <w:rsid w:val="00C413D0"/>
    <w:rsid w:val="00C419E6"/>
    <w:rsid w:val="00C41B62"/>
    <w:rsid w:val="00C41ECF"/>
    <w:rsid w:val="00C4211F"/>
    <w:rsid w:val="00C421DA"/>
    <w:rsid w:val="00C42328"/>
    <w:rsid w:val="00C425B3"/>
    <w:rsid w:val="00C4264C"/>
    <w:rsid w:val="00C4277C"/>
    <w:rsid w:val="00C43176"/>
    <w:rsid w:val="00C43188"/>
    <w:rsid w:val="00C4349A"/>
    <w:rsid w:val="00C43885"/>
    <w:rsid w:val="00C441CD"/>
    <w:rsid w:val="00C44437"/>
    <w:rsid w:val="00C446F2"/>
    <w:rsid w:val="00C44753"/>
    <w:rsid w:val="00C45316"/>
    <w:rsid w:val="00C45ECC"/>
    <w:rsid w:val="00C46393"/>
    <w:rsid w:val="00C46436"/>
    <w:rsid w:val="00C46666"/>
    <w:rsid w:val="00C46871"/>
    <w:rsid w:val="00C469AD"/>
    <w:rsid w:val="00C46CAB"/>
    <w:rsid w:val="00C46D8D"/>
    <w:rsid w:val="00C46DE4"/>
    <w:rsid w:val="00C46E88"/>
    <w:rsid w:val="00C475AE"/>
    <w:rsid w:val="00C47832"/>
    <w:rsid w:val="00C479C4"/>
    <w:rsid w:val="00C47DDF"/>
    <w:rsid w:val="00C50084"/>
    <w:rsid w:val="00C50476"/>
    <w:rsid w:val="00C50677"/>
    <w:rsid w:val="00C50885"/>
    <w:rsid w:val="00C50A8E"/>
    <w:rsid w:val="00C50F6E"/>
    <w:rsid w:val="00C50FFD"/>
    <w:rsid w:val="00C511F7"/>
    <w:rsid w:val="00C51786"/>
    <w:rsid w:val="00C518F5"/>
    <w:rsid w:val="00C51D3C"/>
    <w:rsid w:val="00C527F7"/>
    <w:rsid w:val="00C527FD"/>
    <w:rsid w:val="00C52EDC"/>
    <w:rsid w:val="00C5369B"/>
    <w:rsid w:val="00C5387A"/>
    <w:rsid w:val="00C53A20"/>
    <w:rsid w:val="00C544E5"/>
    <w:rsid w:val="00C5457C"/>
    <w:rsid w:val="00C5470E"/>
    <w:rsid w:val="00C54BE9"/>
    <w:rsid w:val="00C54BFF"/>
    <w:rsid w:val="00C54C8F"/>
    <w:rsid w:val="00C54CC3"/>
    <w:rsid w:val="00C551D7"/>
    <w:rsid w:val="00C55271"/>
    <w:rsid w:val="00C55672"/>
    <w:rsid w:val="00C557D7"/>
    <w:rsid w:val="00C557E4"/>
    <w:rsid w:val="00C55B73"/>
    <w:rsid w:val="00C5615C"/>
    <w:rsid w:val="00C569F0"/>
    <w:rsid w:val="00C56AF7"/>
    <w:rsid w:val="00C56BC1"/>
    <w:rsid w:val="00C56E63"/>
    <w:rsid w:val="00C57001"/>
    <w:rsid w:val="00C5790B"/>
    <w:rsid w:val="00C579DD"/>
    <w:rsid w:val="00C60187"/>
    <w:rsid w:val="00C604A5"/>
    <w:rsid w:val="00C605B4"/>
    <w:rsid w:val="00C605DA"/>
    <w:rsid w:val="00C606F6"/>
    <w:rsid w:val="00C60875"/>
    <w:rsid w:val="00C60E35"/>
    <w:rsid w:val="00C620F7"/>
    <w:rsid w:val="00C626E4"/>
    <w:rsid w:val="00C62926"/>
    <w:rsid w:val="00C62BA8"/>
    <w:rsid w:val="00C63437"/>
    <w:rsid w:val="00C639F2"/>
    <w:rsid w:val="00C63ABD"/>
    <w:rsid w:val="00C63FB2"/>
    <w:rsid w:val="00C6411A"/>
    <w:rsid w:val="00C64437"/>
    <w:rsid w:val="00C64473"/>
    <w:rsid w:val="00C662EB"/>
    <w:rsid w:val="00C668D1"/>
    <w:rsid w:val="00C668DC"/>
    <w:rsid w:val="00C6700B"/>
    <w:rsid w:val="00C67A7B"/>
    <w:rsid w:val="00C7038B"/>
    <w:rsid w:val="00C70A0D"/>
    <w:rsid w:val="00C70FFE"/>
    <w:rsid w:val="00C71079"/>
    <w:rsid w:val="00C71665"/>
    <w:rsid w:val="00C7184E"/>
    <w:rsid w:val="00C719F0"/>
    <w:rsid w:val="00C72612"/>
    <w:rsid w:val="00C72CBE"/>
    <w:rsid w:val="00C72DB2"/>
    <w:rsid w:val="00C732A0"/>
    <w:rsid w:val="00C73A05"/>
    <w:rsid w:val="00C740DC"/>
    <w:rsid w:val="00C74392"/>
    <w:rsid w:val="00C74796"/>
    <w:rsid w:val="00C74806"/>
    <w:rsid w:val="00C74DA0"/>
    <w:rsid w:val="00C75529"/>
    <w:rsid w:val="00C75561"/>
    <w:rsid w:val="00C757F0"/>
    <w:rsid w:val="00C75A7B"/>
    <w:rsid w:val="00C76300"/>
    <w:rsid w:val="00C766F2"/>
    <w:rsid w:val="00C76789"/>
    <w:rsid w:val="00C76B7B"/>
    <w:rsid w:val="00C76FBE"/>
    <w:rsid w:val="00C76FC4"/>
    <w:rsid w:val="00C77845"/>
    <w:rsid w:val="00C8032B"/>
    <w:rsid w:val="00C803B5"/>
    <w:rsid w:val="00C8059A"/>
    <w:rsid w:val="00C80F0E"/>
    <w:rsid w:val="00C81700"/>
    <w:rsid w:val="00C822EC"/>
    <w:rsid w:val="00C824DC"/>
    <w:rsid w:val="00C826F9"/>
    <w:rsid w:val="00C827C2"/>
    <w:rsid w:val="00C82886"/>
    <w:rsid w:val="00C828B9"/>
    <w:rsid w:val="00C82C20"/>
    <w:rsid w:val="00C8358F"/>
    <w:rsid w:val="00C8386E"/>
    <w:rsid w:val="00C838C3"/>
    <w:rsid w:val="00C84133"/>
    <w:rsid w:val="00C84505"/>
    <w:rsid w:val="00C846F8"/>
    <w:rsid w:val="00C84AE7"/>
    <w:rsid w:val="00C84B4D"/>
    <w:rsid w:val="00C85261"/>
    <w:rsid w:val="00C8560B"/>
    <w:rsid w:val="00C859E6"/>
    <w:rsid w:val="00C85BAD"/>
    <w:rsid w:val="00C85E3C"/>
    <w:rsid w:val="00C860E3"/>
    <w:rsid w:val="00C86792"/>
    <w:rsid w:val="00C8694D"/>
    <w:rsid w:val="00C86AF3"/>
    <w:rsid w:val="00C86B78"/>
    <w:rsid w:val="00C86CE5"/>
    <w:rsid w:val="00C871D6"/>
    <w:rsid w:val="00C87253"/>
    <w:rsid w:val="00C876FC"/>
    <w:rsid w:val="00C8780B"/>
    <w:rsid w:val="00C87977"/>
    <w:rsid w:val="00C9005D"/>
    <w:rsid w:val="00C90207"/>
    <w:rsid w:val="00C902D9"/>
    <w:rsid w:val="00C905C6"/>
    <w:rsid w:val="00C90D9C"/>
    <w:rsid w:val="00C90DF7"/>
    <w:rsid w:val="00C90F84"/>
    <w:rsid w:val="00C91793"/>
    <w:rsid w:val="00C92226"/>
    <w:rsid w:val="00C92500"/>
    <w:rsid w:val="00C92A1C"/>
    <w:rsid w:val="00C92A36"/>
    <w:rsid w:val="00C93311"/>
    <w:rsid w:val="00C9407D"/>
    <w:rsid w:val="00C94225"/>
    <w:rsid w:val="00C9437B"/>
    <w:rsid w:val="00C94CB4"/>
    <w:rsid w:val="00C94D94"/>
    <w:rsid w:val="00C9538B"/>
    <w:rsid w:val="00C9580E"/>
    <w:rsid w:val="00C95828"/>
    <w:rsid w:val="00C95869"/>
    <w:rsid w:val="00C958BD"/>
    <w:rsid w:val="00C95BBF"/>
    <w:rsid w:val="00C96043"/>
    <w:rsid w:val="00C96519"/>
    <w:rsid w:val="00C96F71"/>
    <w:rsid w:val="00C96F84"/>
    <w:rsid w:val="00C97214"/>
    <w:rsid w:val="00C9761F"/>
    <w:rsid w:val="00C97F73"/>
    <w:rsid w:val="00CA043C"/>
    <w:rsid w:val="00CA1203"/>
    <w:rsid w:val="00CA123F"/>
    <w:rsid w:val="00CA1498"/>
    <w:rsid w:val="00CA1612"/>
    <w:rsid w:val="00CA18E3"/>
    <w:rsid w:val="00CA2283"/>
    <w:rsid w:val="00CA2886"/>
    <w:rsid w:val="00CA2FF3"/>
    <w:rsid w:val="00CA325E"/>
    <w:rsid w:val="00CA36B9"/>
    <w:rsid w:val="00CA45DA"/>
    <w:rsid w:val="00CA4940"/>
    <w:rsid w:val="00CA4BDF"/>
    <w:rsid w:val="00CA50A6"/>
    <w:rsid w:val="00CA570B"/>
    <w:rsid w:val="00CA5B48"/>
    <w:rsid w:val="00CA5F11"/>
    <w:rsid w:val="00CA6026"/>
    <w:rsid w:val="00CA646B"/>
    <w:rsid w:val="00CA66F2"/>
    <w:rsid w:val="00CA6CDE"/>
    <w:rsid w:val="00CA6F50"/>
    <w:rsid w:val="00CA7281"/>
    <w:rsid w:val="00CA75D8"/>
    <w:rsid w:val="00CA76F5"/>
    <w:rsid w:val="00CA7AC8"/>
    <w:rsid w:val="00CB0295"/>
    <w:rsid w:val="00CB086F"/>
    <w:rsid w:val="00CB0DE7"/>
    <w:rsid w:val="00CB102B"/>
    <w:rsid w:val="00CB10C0"/>
    <w:rsid w:val="00CB1557"/>
    <w:rsid w:val="00CB1653"/>
    <w:rsid w:val="00CB17C0"/>
    <w:rsid w:val="00CB190F"/>
    <w:rsid w:val="00CB19FF"/>
    <w:rsid w:val="00CB1D84"/>
    <w:rsid w:val="00CB25AA"/>
    <w:rsid w:val="00CB34EC"/>
    <w:rsid w:val="00CB3812"/>
    <w:rsid w:val="00CB3EA9"/>
    <w:rsid w:val="00CB3F80"/>
    <w:rsid w:val="00CB414C"/>
    <w:rsid w:val="00CB52DF"/>
    <w:rsid w:val="00CB564D"/>
    <w:rsid w:val="00CB56DA"/>
    <w:rsid w:val="00CB56F8"/>
    <w:rsid w:val="00CB5CAE"/>
    <w:rsid w:val="00CB5E39"/>
    <w:rsid w:val="00CB5F17"/>
    <w:rsid w:val="00CB63D7"/>
    <w:rsid w:val="00CB6DE7"/>
    <w:rsid w:val="00CB6E07"/>
    <w:rsid w:val="00CB6E69"/>
    <w:rsid w:val="00CB6EE9"/>
    <w:rsid w:val="00CB6EFF"/>
    <w:rsid w:val="00CB7164"/>
    <w:rsid w:val="00CB7482"/>
    <w:rsid w:val="00CB7672"/>
    <w:rsid w:val="00CB7688"/>
    <w:rsid w:val="00CB77B1"/>
    <w:rsid w:val="00CB794C"/>
    <w:rsid w:val="00CB79B2"/>
    <w:rsid w:val="00CB7AD6"/>
    <w:rsid w:val="00CC0112"/>
    <w:rsid w:val="00CC034A"/>
    <w:rsid w:val="00CC07E0"/>
    <w:rsid w:val="00CC0B57"/>
    <w:rsid w:val="00CC12E1"/>
    <w:rsid w:val="00CC12EF"/>
    <w:rsid w:val="00CC194A"/>
    <w:rsid w:val="00CC1A17"/>
    <w:rsid w:val="00CC1B91"/>
    <w:rsid w:val="00CC1D40"/>
    <w:rsid w:val="00CC2724"/>
    <w:rsid w:val="00CC2A4D"/>
    <w:rsid w:val="00CC2B69"/>
    <w:rsid w:val="00CC354C"/>
    <w:rsid w:val="00CC3919"/>
    <w:rsid w:val="00CC3D04"/>
    <w:rsid w:val="00CC3E31"/>
    <w:rsid w:val="00CC422C"/>
    <w:rsid w:val="00CC4837"/>
    <w:rsid w:val="00CC4B2D"/>
    <w:rsid w:val="00CC4E64"/>
    <w:rsid w:val="00CC514F"/>
    <w:rsid w:val="00CC559C"/>
    <w:rsid w:val="00CC56A9"/>
    <w:rsid w:val="00CC59A7"/>
    <w:rsid w:val="00CC5CDF"/>
    <w:rsid w:val="00CC5D10"/>
    <w:rsid w:val="00CC5EA0"/>
    <w:rsid w:val="00CC61BD"/>
    <w:rsid w:val="00CC66C9"/>
    <w:rsid w:val="00CC676A"/>
    <w:rsid w:val="00CC688E"/>
    <w:rsid w:val="00CC6AE3"/>
    <w:rsid w:val="00CC6C25"/>
    <w:rsid w:val="00CC6C85"/>
    <w:rsid w:val="00CC6D85"/>
    <w:rsid w:val="00CC6FB9"/>
    <w:rsid w:val="00CC701A"/>
    <w:rsid w:val="00CC7470"/>
    <w:rsid w:val="00CC7476"/>
    <w:rsid w:val="00CC7C1B"/>
    <w:rsid w:val="00CC7C65"/>
    <w:rsid w:val="00CC7D8D"/>
    <w:rsid w:val="00CC7F20"/>
    <w:rsid w:val="00CD0B3A"/>
    <w:rsid w:val="00CD0C18"/>
    <w:rsid w:val="00CD0DFD"/>
    <w:rsid w:val="00CD1793"/>
    <w:rsid w:val="00CD180D"/>
    <w:rsid w:val="00CD1A4B"/>
    <w:rsid w:val="00CD1B2E"/>
    <w:rsid w:val="00CD1BB2"/>
    <w:rsid w:val="00CD20E4"/>
    <w:rsid w:val="00CD25A1"/>
    <w:rsid w:val="00CD2B5E"/>
    <w:rsid w:val="00CD31A3"/>
    <w:rsid w:val="00CD3722"/>
    <w:rsid w:val="00CD3C22"/>
    <w:rsid w:val="00CD40F2"/>
    <w:rsid w:val="00CD42A6"/>
    <w:rsid w:val="00CD4469"/>
    <w:rsid w:val="00CD45A8"/>
    <w:rsid w:val="00CD4765"/>
    <w:rsid w:val="00CD5636"/>
    <w:rsid w:val="00CD5AB1"/>
    <w:rsid w:val="00CD5F22"/>
    <w:rsid w:val="00CD61AD"/>
    <w:rsid w:val="00CD62AD"/>
    <w:rsid w:val="00CD64B0"/>
    <w:rsid w:val="00CD6827"/>
    <w:rsid w:val="00CD68E8"/>
    <w:rsid w:val="00CD6D17"/>
    <w:rsid w:val="00CD6EAF"/>
    <w:rsid w:val="00CD738B"/>
    <w:rsid w:val="00CD73CA"/>
    <w:rsid w:val="00CD7E99"/>
    <w:rsid w:val="00CE00D0"/>
    <w:rsid w:val="00CE01CF"/>
    <w:rsid w:val="00CE0273"/>
    <w:rsid w:val="00CE085E"/>
    <w:rsid w:val="00CE0CE7"/>
    <w:rsid w:val="00CE1233"/>
    <w:rsid w:val="00CE16BA"/>
    <w:rsid w:val="00CE19AF"/>
    <w:rsid w:val="00CE1AAB"/>
    <w:rsid w:val="00CE1C6B"/>
    <w:rsid w:val="00CE1EA1"/>
    <w:rsid w:val="00CE1EEE"/>
    <w:rsid w:val="00CE281F"/>
    <w:rsid w:val="00CE2C71"/>
    <w:rsid w:val="00CE2FE2"/>
    <w:rsid w:val="00CE321A"/>
    <w:rsid w:val="00CE32CA"/>
    <w:rsid w:val="00CE423D"/>
    <w:rsid w:val="00CE4824"/>
    <w:rsid w:val="00CE4BF4"/>
    <w:rsid w:val="00CE555A"/>
    <w:rsid w:val="00CE5EDA"/>
    <w:rsid w:val="00CE7056"/>
    <w:rsid w:val="00CE73F3"/>
    <w:rsid w:val="00CE7585"/>
    <w:rsid w:val="00CE7920"/>
    <w:rsid w:val="00CE7BB9"/>
    <w:rsid w:val="00CE7EF5"/>
    <w:rsid w:val="00CF037C"/>
    <w:rsid w:val="00CF0487"/>
    <w:rsid w:val="00CF09F4"/>
    <w:rsid w:val="00CF1161"/>
    <w:rsid w:val="00CF1471"/>
    <w:rsid w:val="00CF18E9"/>
    <w:rsid w:val="00CF1C52"/>
    <w:rsid w:val="00CF26A7"/>
    <w:rsid w:val="00CF2AEC"/>
    <w:rsid w:val="00CF31D8"/>
    <w:rsid w:val="00CF384D"/>
    <w:rsid w:val="00CF38AD"/>
    <w:rsid w:val="00CF393C"/>
    <w:rsid w:val="00CF3C24"/>
    <w:rsid w:val="00CF3EFB"/>
    <w:rsid w:val="00CF4040"/>
    <w:rsid w:val="00CF4A3B"/>
    <w:rsid w:val="00CF4B52"/>
    <w:rsid w:val="00CF4CA4"/>
    <w:rsid w:val="00CF4E63"/>
    <w:rsid w:val="00CF53A6"/>
    <w:rsid w:val="00CF61FB"/>
    <w:rsid w:val="00CF63C2"/>
    <w:rsid w:val="00CF64E2"/>
    <w:rsid w:val="00CF71E1"/>
    <w:rsid w:val="00CF74E6"/>
    <w:rsid w:val="00CF7518"/>
    <w:rsid w:val="00CF7E90"/>
    <w:rsid w:val="00D000AD"/>
    <w:rsid w:val="00D007DD"/>
    <w:rsid w:val="00D007FA"/>
    <w:rsid w:val="00D00CA9"/>
    <w:rsid w:val="00D0116D"/>
    <w:rsid w:val="00D01420"/>
    <w:rsid w:val="00D01779"/>
    <w:rsid w:val="00D01EDD"/>
    <w:rsid w:val="00D02290"/>
    <w:rsid w:val="00D02EF8"/>
    <w:rsid w:val="00D0323E"/>
    <w:rsid w:val="00D03736"/>
    <w:rsid w:val="00D03E36"/>
    <w:rsid w:val="00D03F5D"/>
    <w:rsid w:val="00D04141"/>
    <w:rsid w:val="00D0432D"/>
    <w:rsid w:val="00D04623"/>
    <w:rsid w:val="00D04847"/>
    <w:rsid w:val="00D0499E"/>
    <w:rsid w:val="00D053FA"/>
    <w:rsid w:val="00D055E2"/>
    <w:rsid w:val="00D05C3B"/>
    <w:rsid w:val="00D05FF9"/>
    <w:rsid w:val="00D06320"/>
    <w:rsid w:val="00D06724"/>
    <w:rsid w:val="00D06819"/>
    <w:rsid w:val="00D069FD"/>
    <w:rsid w:val="00D06C49"/>
    <w:rsid w:val="00D06C4B"/>
    <w:rsid w:val="00D06CA8"/>
    <w:rsid w:val="00D07AF7"/>
    <w:rsid w:val="00D07C28"/>
    <w:rsid w:val="00D10528"/>
    <w:rsid w:val="00D10850"/>
    <w:rsid w:val="00D10977"/>
    <w:rsid w:val="00D109BF"/>
    <w:rsid w:val="00D11919"/>
    <w:rsid w:val="00D11F06"/>
    <w:rsid w:val="00D11FFA"/>
    <w:rsid w:val="00D12406"/>
    <w:rsid w:val="00D1268C"/>
    <w:rsid w:val="00D13005"/>
    <w:rsid w:val="00D133ED"/>
    <w:rsid w:val="00D136A6"/>
    <w:rsid w:val="00D13892"/>
    <w:rsid w:val="00D13A9A"/>
    <w:rsid w:val="00D13B2E"/>
    <w:rsid w:val="00D13C0F"/>
    <w:rsid w:val="00D147F2"/>
    <w:rsid w:val="00D15240"/>
    <w:rsid w:val="00D153D3"/>
    <w:rsid w:val="00D1551B"/>
    <w:rsid w:val="00D15E17"/>
    <w:rsid w:val="00D164C9"/>
    <w:rsid w:val="00D16934"/>
    <w:rsid w:val="00D17414"/>
    <w:rsid w:val="00D1744F"/>
    <w:rsid w:val="00D1764F"/>
    <w:rsid w:val="00D179DE"/>
    <w:rsid w:val="00D17BCB"/>
    <w:rsid w:val="00D17CDA"/>
    <w:rsid w:val="00D17F58"/>
    <w:rsid w:val="00D20808"/>
    <w:rsid w:val="00D209D4"/>
    <w:rsid w:val="00D209DE"/>
    <w:rsid w:val="00D20B72"/>
    <w:rsid w:val="00D2158B"/>
    <w:rsid w:val="00D219A7"/>
    <w:rsid w:val="00D21A06"/>
    <w:rsid w:val="00D21C50"/>
    <w:rsid w:val="00D22838"/>
    <w:rsid w:val="00D2293C"/>
    <w:rsid w:val="00D22B45"/>
    <w:rsid w:val="00D23096"/>
    <w:rsid w:val="00D230D6"/>
    <w:rsid w:val="00D23869"/>
    <w:rsid w:val="00D23970"/>
    <w:rsid w:val="00D24204"/>
    <w:rsid w:val="00D245D8"/>
    <w:rsid w:val="00D24C75"/>
    <w:rsid w:val="00D26187"/>
    <w:rsid w:val="00D2627C"/>
    <w:rsid w:val="00D266D8"/>
    <w:rsid w:val="00D2729F"/>
    <w:rsid w:val="00D2762D"/>
    <w:rsid w:val="00D27840"/>
    <w:rsid w:val="00D278E8"/>
    <w:rsid w:val="00D27A59"/>
    <w:rsid w:val="00D27B5F"/>
    <w:rsid w:val="00D27C27"/>
    <w:rsid w:val="00D3015D"/>
    <w:rsid w:val="00D3076D"/>
    <w:rsid w:val="00D30D60"/>
    <w:rsid w:val="00D312E9"/>
    <w:rsid w:val="00D3189C"/>
    <w:rsid w:val="00D31F58"/>
    <w:rsid w:val="00D32703"/>
    <w:rsid w:val="00D3284C"/>
    <w:rsid w:val="00D33002"/>
    <w:rsid w:val="00D330BC"/>
    <w:rsid w:val="00D3357F"/>
    <w:rsid w:val="00D33BB7"/>
    <w:rsid w:val="00D34172"/>
    <w:rsid w:val="00D341CF"/>
    <w:rsid w:val="00D350E3"/>
    <w:rsid w:val="00D35403"/>
    <w:rsid w:val="00D35BE9"/>
    <w:rsid w:val="00D35D92"/>
    <w:rsid w:val="00D36461"/>
    <w:rsid w:val="00D3673E"/>
    <w:rsid w:val="00D36D1E"/>
    <w:rsid w:val="00D379CB"/>
    <w:rsid w:val="00D4071F"/>
    <w:rsid w:val="00D40B1A"/>
    <w:rsid w:val="00D40B44"/>
    <w:rsid w:val="00D41024"/>
    <w:rsid w:val="00D417CE"/>
    <w:rsid w:val="00D417ED"/>
    <w:rsid w:val="00D41BEE"/>
    <w:rsid w:val="00D41D81"/>
    <w:rsid w:val="00D4215B"/>
    <w:rsid w:val="00D423C4"/>
    <w:rsid w:val="00D428F0"/>
    <w:rsid w:val="00D43269"/>
    <w:rsid w:val="00D437F0"/>
    <w:rsid w:val="00D43808"/>
    <w:rsid w:val="00D43B4E"/>
    <w:rsid w:val="00D4424A"/>
    <w:rsid w:val="00D44952"/>
    <w:rsid w:val="00D4498C"/>
    <w:rsid w:val="00D44995"/>
    <w:rsid w:val="00D449B6"/>
    <w:rsid w:val="00D44AD7"/>
    <w:rsid w:val="00D44BA2"/>
    <w:rsid w:val="00D44C63"/>
    <w:rsid w:val="00D4516B"/>
    <w:rsid w:val="00D45238"/>
    <w:rsid w:val="00D45802"/>
    <w:rsid w:val="00D45F46"/>
    <w:rsid w:val="00D46030"/>
    <w:rsid w:val="00D46106"/>
    <w:rsid w:val="00D46247"/>
    <w:rsid w:val="00D462EF"/>
    <w:rsid w:val="00D473C4"/>
    <w:rsid w:val="00D47618"/>
    <w:rsid w:val="00D47666"/>
    <w:rsid w:val="00D47857"/>
    <w:rsid w:val="00D47A3E"/>
    <w:rsid w:val="00D47D1E"/>
    <w:rsid w:val="00D50033"/>
    <w:rsid w:val="00D500AC"/>
    <w:rsid w:val="00D50267"/>
    <w:rsid w:val="00D50730"/>
    <w:rsid w:val="00D507FA"/>
    <w:rsid w:val="00D50BDC"/>
    <w:rsid w:val="00D50BE1"/>
    <w:rsid w:val="00D50F8D"/>
    <w:rsid w:val="00D51515"/>
    <w:rsid w:val="00D51CB4"/>
    <w:rsid w:val="00D51D1E"/>
    <w:rsid w:val="00D52A60"/>
    <w:rsid w:val="00D52B15"/>
    <w:rsid w:val="00D532CD"/>
    <w:rsid w:val="00D535B7"/>
    <w:rsid w:val="00D53933"/>
    <w:rsid w:val="00D53C98"/>
    <w:rsid w:val="00D53E84"/>
    <w:rsid w:val="00D54472"/>
    <w:rsid w:val="00D5470E"/>
    <w:rsid w:val="00D549D1"/>
    <w:rsid w:val="00D54E08"/>
    <w:rsid w:val="00D550ED"/>
    <w:rsid w:val="00D5541E"/>
    <w:rsid w:val="00D55442"/>
    <w:rsid w:val="00D55E5B"/>
    <w:rsid w:val="00D55EA5"/>
    <w:rsid w:val="00D5617D"/>
    <w:rsid w:val="00D5630F"/>
    <w:rsid w:val="00D56367"/>
    <w:rsid w:val="00D56581"/>
    <w:rsid w:val="00D566B8"/>
    <w:rsid w:val="00D5675D"/>
    <w:rsid w:val="00D56974"/>
    <w:rsid w:val="00D56B9F"/>
    <w:rsid w:val="00D56BBD"/>
    <w:rsid w:val="00D56C3F"/>
    <w:rsid w:val="00D56DA9"/>
    <w:rsid w:val="00D57157"/>
    <w:rsid w:val="00D57425"/>
    <w:rsid w:val="00D5753C"/>
    <w:rsid w:val="00D57835"/>
    <w:rsid w:val="00D579D4"/>
    <w:rsid w:val="00D57C3C"/>
    <w:rsid w:val="00D6032C"/>
    <w:rsid w:val="00D60945"/>
    <w:rsid w:val="00D60E5D"/>
    <w:rsid w:val="00D61001"/>
    <w:rsid w:val="00D61BAF"/>
    <w:rsid w:val="00D61F0E"/>
    <w:rsid w:val="00D61F8A"/>
    <w:rsid w:val="00D621A2"/>
    <w:rsid w:val="00D621EB"/>
    <w:rsid w:val="00D6278E"/>
    <w:rsid w:val="00D62D14"/>
    <w:rsid w:val="00D62FF8"/>
    <w:rsid w:val="00D63266"/>
    <w:rsid w:val="00D635CA"/>
    <w:rsid w:val="00D63A9A"/>
    <w:rsid w:val="00D63FF2"/>
    <w:rsid w:val="00D6408C"/>
    <w:rsid w:val="00D642C4"/>
    <w:rsid w:val="00D64D02"/>
    <w:rsid w:val="00D64E5D"/>
    <w:rsid w:val="00D65010"/>
    <w:rsid w:val="00D65400"/>
    <w:rsid w:val="00D65895"/>
    <w:rsid w:val="00D663F9"/>
    <w:rsid w:val="00D66A08"/>
    <w:rsid w:val="00D66ED2"/>
    <w:rsid w:val="00D67049"/>
    <w:rsid w:val="00D6718C"/>
    <w:rsid w:val="00D673ED"/>
    <w:rsid w:val="00D677EC"/>
    <w:rsid w:val="00D6797F"/>
    <w:rsid w:val="00D67FB3"/>
    <w:rsid w:val="00D70300"/>
    <w:rsid w:val="00D70838"/>
    <w:rsid w:val="00D71016"/>
    <w:rsid w:val="00D715B9"/>
    <w:rsid w:val="00D71B29"/>
    <w:rsid w:val="00D71EDD"/>
    <w:rsid w:val="00D71F8F"/>
    <w:rsid w:val="00D725C4"/>
    <w:rsid w:val="00D72B25"/>
    <w:rsid w:val="00D72CD4"/>
    <w:rsid w:val="00D73293"/>
    <w:rsid w:val="00D73EB0"/>
    <w:rsid w:val="00D74363"/>
    <w:rsid w:val="00D74930"/>
    <w:rsid w:val="00D749E2"/>
    <w:rsid w:val="00D75389"/>
    <w:rsid w:val="00D754ED"/>
    <w:rsid w:val="00D75843"/>
    <w:rsid w:val="00D76170"/>
    <w:rsid w:val="00D76459"/>
    <w:rsid w:val="00D76E0F"/>
    <w:rsid w:val="00D76FF2"/>
    <w:rsid w:val="00D7766C"/>
    <w:rsid w:val="00D77922"/>
    <w:rsid w:val="00D77C83"/>
    <w:rsid w:val="00D77CAA"/>
    <w:rsid w:val="00D803DB"/>
    <w:rsid w:val="00D80420"/>
    <w:rsid w:val="00D80870"/>
    <w:rsid w:val="00D80B5A"/>
    <w:rsid w:val="00D80B5F"/>
    <w:rsid w:val="00D80B9F"/>
    <w:rsid w:val="00D80CA3"/>
    <w:rsid w:val="00D80CBB"/>
    <w:rsid w:val="00D80E22"/>
    <w:rsid w:val="00D80E6F"/>
    <w:rsid w:val="00D8153E"/>
    <w:rsid w:val="00D82274"/>
    <w:rsid w:val="00D8268B"/>
    <w:rsid w:val="00D8322A"/>
    <w:rsid w:val="00D83295"/>
    <w:rsid w:val="00D8329B"/>
    <w:rsid w:val="00D836D9"/>
    <w:rsid w:val="00D83CD4"/>
    <w:rsid w:val="00D84052"/>
    <w:rsid w:val="00D84818"/>
    <w:rsid w:val="00D84A79"/>
    <w:rsid w:val="00D85635"/>
    <w:rsid w:val="00D85986"/>
    <w:rsid w:val="00D85990"/>
    <w:rsid w:val="00D85F4A"/>
    <w:rsid w:val="00D8612D"/>
    <w:rsid w:val="00D869E7"/>
    <w:rsid w:val="00D86EA0"/>
    <w:rsid w:val="00D87248"/>
    <w:rsid w:val="00D876B1"/>
    <w:rsid w:val="00D879A8"/>
    <w:rsid w:val="00D87A6D"/>
    <w:rsid w:val="00D87D75"/>
    <w:rsid w:val="00D87FD2"/>
    <w:rsid w:val="00D901F7"/>
    <w:rsid w:val="00D90636"/>
    <w:rsid w:val="00D90908"/>
    <w:rsid w:val="00D91555"/>
    <w:rsid w:val="00D91570"/>
    <w:rsid w:val="00D91623"/>
    <w:rsid w:val="00D91674"/>
    <w:rsid w:val="00D916FF"/>
    <w:rsid w:val="00D92328"/>
    <w:rsid w:val="00D9238E"/>
    <w:rsid w:val="00D923A8"/>
    <w:rsid w:val="00D92405"/>
    <w:rsid w:val="00D924D0"/>
    <w:rsid w:val="00D92C8F"/>
    <w:rsid w:val="00D92CE7"/>
    <w:rsid w:val="00D9304A"/>
    <w:rsid w:val="00D93147"/>
    <w:rsid w:val="00D93346"/>
    <w:rsid w:val="00D93495"/>
    <w:rsid w:val="00D93A42"/>
    <w:rsid w:val="00D93C91"/>
    <w:rsid w:val="00D93EAB"/>
    <w:rsid w:val="00D94042"/>
    <w:rsid w:val="00D940FD"/>
    <w:rsid w:val="00D94171"/>
    <w:rsid w:val="00D9475C"/>
    <w:rsid w:val="00D94E5D"/>
    <w:rsid w:val="00D94E6F"/>
    <w:rsid w:val="00D94F4E"/>
    <w:rsid w:val="00D9534A"/>
    <w:rsid w:val="00D9554C"/>
    <w:rsid w:val="00D95C28"/>
    <w:rsid w:val="00D95FF9"/>
    <w:rsid w:val="00D96509"/>
    <w:rsid w:val="00D96563"/>
    <w:rsid w:val="00D969B4"/>
    <w:rsid w:val="00D96B07"/>
    <w:rsid w:val="00D9720D"/>
    <w:rsid w:val="00D973AD"/>
    <w:rsid w:val="00D97634"/>
    <w:rsid w:val="00DA08CF"/>
    <w:rsid w:val="00DA0BDC"/>
    <w:rsid w:val="00DA1697"/>
    <w:rsid w:val="00DA17F3"/>
    <w:rsid w:val="00DA1F08"/>
    <w:rsid w:val="00DA1F6A"/>
    <w:rsid w:val="00DA215A"/>
    <w:rsid w:val="00DA2947"/>
    <w:rsid w:val="00DA29A8"/>
    <w:rsid w:val="00DA2B6C"/>
    <w:rsid w:val="00DA308D"/>
    <w:rsid w:val="00DA3818"/>
    <w:rsid w:val="00DA3FBE"/>
    <w:rsid w:val="00DA40F5"/>
    <w:rsid w:val="00DA44E3"/>
    <w:rsid w:val="00DA4525"/>
    <w:rsid w:val="00DA4721"/>
    <w:rsid w:val="00DA5332"/>
    <w:rsid w:val="00DA597C"/>
    <w:rsid w:val="00DA5B87"/>
    <w:rsid w:val="00DA5D08"/>
    <w:rsid w:val="00DA5E09"/>
    <w:rsid w:val="00DA6295"/>
    <w:rsid w:val="00DA633D"/>
    <w:rsid w:val="00DA6676"/>
    <w:rsid w:val="00DA6B5E"/>
    <w:rsid w:val="00DA6D50"/>
    <w:rsid w:val="00DA72EB"/>
    <w:rsid w:val="00DA7479"/>
    <w:rsid w:val="00DA7B0B"/>
    <w:rsid w:val="00DA7BA4"/>
    <w:rsid w:val="00DA7D11"/>
    <w:rsid w:val="00DA7DF5"/>
    <w:rsid w:val="00DB03D1"/>
    <w:rsid w:val="00DB05C2"/>
    <w:rsid w:val="00DB11A9"/>
    <w:rsid w:val="00DB122A"/>
    <w:rsid w:val="00DB16C6"/>
    <w:rsid w:val="00DB1B41"/>
    <w:rsid w:val="00DB1C0E"/>
    <w:rsid w:val="00DB1EC7"/>
    <w:rsid w:val="00DB2669"/>
    <w:rsid w:val="00DB26C2"/>
    <w:rsid w:val="00DB28E7"/>
    <w:rsid w:val="00DB32D9"/>
    <w:rsid w:val="00DB36FF"/>
    <w:rsid w:val="00DB385B"/>
    <w:rsid w:val="00DB3B29"/>
    <w:rsid w:val="00DB3C79"/>
    <w:rsid w:val="00DB412C"/>
    <w:rsid w:val="00DB4673"/>
    <w:rsid w:val="00DB4737"/>
    <w:rsid w:val="00DB47CC"/>
    <w:rsid w:val="00DB4968"/>
    <w:rsid w:val="00DB4BE2"/>
    <w:rsid w:val="00DB5027"/>
    <w:rsid w:val="00DB561A"/>
    <w:rsid w:val="00DB5C70"/>
    <w:rsid w:val="00DB5D4D"/>
    <w:rsid w:val="00DB6060"/>
    <w:rsid w:val="00DB6256"/>
    <w:rsid w:val="00DB65A6"/>
    <w:rsid w:val="00DB6B5B"/>
    <w:rsid w:val="00DB6E26"/>
    <w:rsid w:val="00DB6EB1"/>
    <w:rsid w:val="00DB7AD6"/>
    <w:rsid w:val="00DB7B5F"/>
    <w:rsid w:val="00DB7ED2"/>
    <w:rsid w:val="00DB7F9E"/>
    <w:rsid w:val="00DC00A1"/>
    <w:rsid w:val="00DC033D"/>
    <w:rsid w:val="00DC03C2"/>
    <w:rsid w:val="00DC0667"/>
    <w:rsid w:val="00DC0E7E"/>
    <w:rsid w:val="00DC0EE5"/>
    <w:rsid w:val="00DC11DC"/>
    <w:rsid w:val="00DC21B5"/>
    <w:rsid w:val="00DC222B"/>
    <w:rsid w:val="00DC2CB6"/>
    <w:rsid w:val="00DC31CF"/>
    <w:rsid w:val="00DC343E"/>
    <w:rsid w:val="00DC3524"/>
    <w:rsid w:val="00DC3648"/>
    <w:rsid w:val="00DC3B21"/>
    <w:rsid w:val="00DC3D0A"/>
    <w:rsid w:val="00DC3DE5"/>
    <w:rsid w:val="00DC4A3E"/>
    <w:rsid w:val="00DC4C61"/>
    <w:rsid w:val="00DC4E5F"/>
    <w:rsid w:val="00DC53F4"/>
    <w:rsid w:val="00DC55AB"/>
    <w:rsid w:val="00DC5A52"/>
    <w:rsid w:val="00DC6956"/>
    <w:rsid w:val="00DC696E"/>
    <w:rsid w:val="00DC6CF5"/>
    <w:rsid w:val="00DC7100"/>
    <w:rsid w:val="00DC760A"/>
    <w:rsid w:val="00DD0195"/>
    <w:rsid w:val="00DD0400"/>
    <w:rsid w:val="00DD045D"/>
    <w:rsid w:val="00DD0651"/>
    <w:rsid w:val="00DD084D"/>
    <w:rsid w:val="00DD108C"/>
    <w:rsid w:val="00DD1916"/>
    <w:rsid w:val="00DD2139"/>
    <w:rsid w:val="00DD2564"/>
    <w:rsid w:val="00DD2711"/>
    <w:rsid w:val="00DD3010"/>
    <w:rsid w:val="00DD3344"/>
    <w:rsid w:val="00DD34B1"/>
    <w:rsid w:val="00DD3519"/>
    <w:rsid w:val="00DD38A4"/>
    <w:rsid w:val="00DD4F82"/>
    <w:rsid w:val="00DD53BD"/>
    <w:rsid w:val="00DD5895"/>
    <w:rsid w:val="00DD650F"/>
    <w:rsid w:val="00DD6B47"/>
    <w:rsid w:val="00DD6C59"/>
    <w:rsid w:val="00DD6D06"/>
    <w:rsid w:val="00DD6F64"/>
    <w:rsid w:val="00DD719F"/>
    <w:rsid w:val="00DD7714"/>
    <w:rsid w:val="00DD7D63"/>
    <w:rsid w:val="00DE05FB"/>
    <w:rsid w:val="00DE0BE2"/>
    <w:rsid w:val="00DE11EC"/>
    <w:rsid w:val="00DE13B6"/>
    <w:rsid w:val="00DE2098"/>
    <w:rsid w:val="00DE2142"/>
    <w:rsid w:val="00DE235F"/>
    <w:rsid w:val="00DE23C1"/>
    <w:rsid w:val="00DE260A"/>
    <w:rsid w:val="00DE28AF"/>
    <w:rsid w:val="00DE290B"/>
    <w:rsid w:val="00DE2C59"/>
    <w:rsid w:val="00DE2E43"/>
    <w:rsid w:val="00DE30AE"/>
    <w:rsid w:val="00DE31F0"/>
    <w:rsid w:val="00DE3337"/>
    <w:rsid w:val="00DE3641"/>
    <w:rsid w:val="00DE3BAD"/>
    <w:rsid w:val="00DE3D76"/>
    <w:rsid w:val="00DE4175"/>
    <w:rsid w:val="00DE4375"/>
    <w:rsid w:val="00DE4CE3"/>
    <w:rsid w:val="00DE5664"/>
    <w:rsid w:val="00DE587E"/>
    <w:rsid w:val="00DE592F"/>
    <w:rsid w:val="00DE5C1A"/>
    <w:rsid w:val="00DE6154"/>
    <w:rsid w:val="00DE626D"/>
    <w:rsid w:val="00DE644E"/>
    <w:rsid w:val="00DE6520"/>
    <w:rsid w:val="00DE6521"/>
    <w:rsid w:val="00DE6874"/>
    <w:rsid w:val="00DE6A84"/>
    <w:rsid w:val="00DE6C5F"/>
    <w:rsid w:val="00DE6ED9"/>
    <w:rsid w:val="00DE73AC"/>
    <w:rsid w:val="00DE753A"/>
    <w:rsid w:val="00DE75ED"/>
    <w:rsid w:val="00DE7797"/>
    <w:rsid w:val="00DE780B"/>
    <w:rsid w:val="00DE782C"/>
    <w:rsid w:val="00DE7949"/>
    <w:rsid w:val="00DE7B26"/>
    <w:rsid w:val="00DE7D45"/>
    <w:rsid w:val="00DE7EE7"/>
    <w:rsid w:val="00DF03C5"/>
    <w:rsid w:val="00DF05A3"/>
    <w:rsid w:val="00DF063C"/>
    <w:rsid w:val="00DF08E9"/>
    <w:rsid w:val="00DF0B8E"/>
    <w:rsid w:val="00DF0C6D"/>
    <w:rsid w:val="00DF0CDE"/>
    <w:rsid w:val="00DF1052"/>
    <w:rsid w:val="00DF1080"/>
    <w:rsid w:val="00DF1156"/>
    <w:rsid w:val="00DF14A1"/>
    <w:rsid w:val="00DF1A12"/>
    <w:rsid w:val="00DF1ACC"/>
    <w:rsid w:val="00DF1AEE"/>
    <w:rsid w:val="00DF2453"/>
    <w:rsid w:val="00DF2862"/>
    <w:rsid w:val="00DF2981"/>
    <w:rsid w:val="00DF2B39"/>
    <w:rsid w:val="00DF3661"/>
    <w:rsid w:val="00DF379D"/>
    <w:rsid w:val="00DF3C5A"/>
    <w:rsid w:val="00DF3CE2"/>
    <w:rsid w:val="00DF46BC"/>
    <w:rsid w:val="00DF484B"/>
    <w:rsid w:val="00DF4B78"/>
    <w:rsid w:val="00DF4C15"/>
    <w:rsid w:val="00DF4CA7"/>
    <w:rsid w:val="00DF5121"/>
    <w:rsid w:val="00DF5192"/>
    <w:rsid w:val="00DF5453"/>
    <w:rsid w:val="00DF57ED"/>
    <w:rsid w:val="00DF63F6"/>
    <w:rsid w:val="00DF741D"/>
    <w:rsid w:val="00DF797C"/>
    <w:rsid w:val="00DF7C4C"/>
    <w:rsid w:val="00DF7D0B"/>
    <w:rsid w:val="00E0018D"/>
    <w:rsid w:val="00E0092B"/>
    <w:rsid w:val="00E00D67"/>
    <w:rsid w:val="00E01557"/>
    <w:rsid w:val="00E01AE2"/>
    <w:rsid w:val="00E01FE5"/>
    <w:rsid w:val="00E02741"/>
    <w:rsid w:val="00E03180"/>
    <w:rsid w:val="00E03396"/>
    <w:rsid w:val="00E033B1"/>
    <w:rsid w:val="00E0393C"/>
    <w:rsid w:val="00E03BB8"/>
    <w:rsid w:val="00E04BE2"/>
    <w:rsid w:val="00E0530C"/>
    <w:rsid w:val="00E05444"/>
    <w:rsid w:val="00E05C1E"/>
    <w:rsid w:val="00E05DF5"/>
    <w:rsid w:val="00E06294"/>
    <w:rsid w:val="00E064F2"/>
    <w:rsid w:val="00E0661C"/>
    <w:rsid w:val="00E06A59"/>
    <w:rsid w:val="00E078F2"/>
    <w:rsid w:val="00E07A76"/>
    <w:rsid w:val="00E10260"/>
    <w:rsid w:val="00E102C8"/>
    <w:rsid w:val="00E109DD"/>
    <w:rsid w:val="00E10A6E"/>
    <w:rsid w:val="00E10B82"/>
    <w:rsid w:val="00E11406"/>
    <w:rsid w:val="00E1206E"/>
    <w:rsid w:val="00E121D7"/>
    <w:rsid w:val="00E12474"/>
    <w:rsid w:val="00E1272E"/>
    <w:rsid w:val="00E12B2D"/>
    <w:rsid w:val="00E13046"/>
    <w:rsid w:val="00E133D3"/>
    <w:rsid w:val="00E136FF"/>
    <w:rsid w:val="00E13931"/>
    <w:rsid w:val="00E13AEF"/>
    <w:rsid w:val="00E13D27"/>
    <w:rsid w:val="00E13E28"/>
    <w:rsid w:val="00E14BDD"/>
    <w:rsid w:val="00E14E76"/>
    <w:rsid w:val="00E14FFC"/>
    <w:rsid w:val="00E15370"/>
    <w:rsid w:val="00E158CD"/>
    <w:rsid w:val="00E15BFC"/>
    <w:rsid w:val="00E15E2E"/>
    <w:rsid w:val="00E15F3E"/>
    <w:rsid w:val="00E1612F"/>
    <w:rsid w:val="00E16ABE"/>
    <w:rsid w:val="00E16D42"/>
    <w:rsid w:val="00E16D67"/>
    <w:rsid w:val="00E16DEF"/>
    <w:rsid w:val="00E16FE0"/>
    <w:rsid w:val="00E178DE"/>
    <w:rsid w:val="00E17A6A"/>
    <w:rsid w:val="00E17C51"/>
    <w:rsid w:val="00E201D2"/>
    <w:rsid w:val="00E20759"/>
    <w:rsid w:val="00E2093C"/>
    <w:rsid w:val="00E213DF"/>
    <w:rsid w:val="00E21499"/>
    <w:rsid w:val="00E2172A"/>
    <w:rsid w:val="00E21D07"/>
    <w:rsid w:val="00E22106"/>
    <w:rsid w:val="00E2210D"/>
    <w:rsid w:val="00E22608"/>
    <w:rsid w:val="00E22C6D"/>
    <w:rsid w:val="00E2324D"/>
    <w:rsid w:val="00E233F8"/>
    <w:rsid w:val="00E23B88"/>
    <w:rsid w:val="00E24681"/>
    <w:rsid w:val="00E24CAB"/>
    <w:rsid w:val="00E24F1B"/>
    <w:rsid w:val="00E2518D"/>
    <w:rsid w:val="00E25207"/>
    <w:rsid w:val="00E2535D"/>
    <w:rsid w:val="00E259DE"/>
    <w:rsid w:val="00E25F4F"/>
    <w:rsid w:val="00E26101"/>
    <w:rsid w:val="00E261D9"/>
    <w:rsid w:val="00E266D5"/>
    <w:rsid w:val="00E26E16"/>
    <w:rsid w:val="00E27033"/>
    <w:rsid w:val="00E27526"/>
    <w:rsid w:val="00E27B39"/>
    <w:rsid w:val="00E27B85"/>
    <w:rsid w:val="00E27E01"/>
    <w:rsid w:val="00E27E06"/>
    <w:rsid w:val="00E3024E"/>
    <w:rsid w:val="00E30E6B"/>
    <w:rsid w:val="00E30FE0"/>
    <w:rsid w:val="00E31EBC"/>
    <w:rsid w:val="00E31F66"/>
    <w:rsid w:val="00E3289C"/>
    <w:rsid w:val="00E32929"/>
    <w:rsid w:val="00E32DE8"/>
    <w:rsid w:val="00E336B4"/>
    <w:rsid w:val="00E3391B"/>
    <w:rsid w:val="00E33B85"/>
    <w:rsid w:val="00E33B88"/>
    <w:rsid w:val="00E33E66"/>
    <w:rsid w:val="00E33FC9"/>
    <w:rsid w:val="00E34187"/>
    <w:rsid w:val="00E345E4"/>
    <w:rsid w:val="00E34609"/>
    <w:rsid w:val="00E34647"/>
    <w:rsid w:val="00E347AC"/>
    <w:rsid w:val="00E34914"/>
    <w:rsid w:val="00E34AE2"/>
    <w:rsid w:val="00E34C7C"/>
    <w:rsid w:val="00E351CA"/>
    <w:rsid w:val="00E3524C"/>
    <w:rsid w:val="00E353ED"/>
    <w:rsid w:val="00E3557A"/>
    <w:rsid w:val="00E35AC0"/>
    <w:rsid w:val="00E35D03"/>
    <w:rsid w:val="00E36372"/>
    <w:rsid w:val="00E3691A"/>
    <w:rsid w:val="00E36CF7"/>
    <w:rsid w:val="00E371D1"/>
    <w:rsid w:val="00E37319"/>
    <w:rsid w:val="00E3777C"/>
    <w:rsid w:val="00E3785E"/>
    <w:rsid w:val="00E40232"/>
    <w:rsid w:val="00E406D2"/>
    <w:rsid w:val="00E40D06"/>
    <w:rsid w:val="00E4117C"/>
    <w:rsid w:val="00E41E0D"/>
    <w:rsid w:val="00E42575"/>
    <w:rsid w:val="00E42DDA"/>
    <w:rsid w:val="00E43F2A"/>
    <w:rsid w:val="00E4430C"/>
    <w:rsid w:val="00E44723"/>
    <w:rsid w:val="00E44785"/>
    <w:rsid w:val="00E44B0B"/>
    <w:rsid w:val="00E45E67"/>
    <w:rsid w:val="00E45F0E"/>
    <w:rsid w:val="00E4678C"/>
    <w:rsid w:val="00E47159"/>
    <w:rsid w:val="00E474AA"/>
    <w:rsid w:val="00E476A3"/>
    <w:rsid w:val="00E47C59"/>
    <w:rsid w:val="00E50307"/>
    <w:rsid w:val="00E504A3"/>
    <w:rsid w:val="00E504B7"/>
    <w:rsid w:val="00E50AFA"/>
    <w:rsid w:val="00E50BFD"/>
    <w:rsid w:val="00E51308"/>
    <w:rsid w:val="00E51ADA"/>
    <w:rsid w:val="00E51AE4"/>
    <w:rsid w:val="00E51BEB"/>
    <w:rsid w:val="00E524F0"/>
    <w:rsid w:val="00E52BD2"/>
    <w:rsid w:val="00E52EB8"/>
    <w:rsid w:val="00E53121"/>
    <w:rsid w:val="00E5406B"/>
    <w:rsid w:val="00E54568"/>
    <w:rsid w:val="00E548E4"/>
    <w:rsid w:val="00E5511F"/>
    <w:rsid w:val="00E5520A"/>
    <w:rsid w:val="00E55586"/>
    <w:rsid w:val="00E55BFC"/>
    <w:rsid w:val="00E55D76"/>
    <w:rsid w:val="00E55E60"/>
    <w:rsid w:val="00E56047"/>
    <w:rsid w:val="00E562EE"/>
    <w:rsid w:val="00E56E7E"/>
    <w:rsid w:val="00E5738B"/>
    <w:rsid w:val="00E578D2"/>
    <w:rsid w:val="00E57A61"/>
    <w:rsid w:val="00E57DF2"/>
    <w:rsid w:val="00E57ECE"/>
    <w:rsid w:val="00E605D9"/>
    <w:rsid w:val="00E60635"/>
    <w:rsid w:val="00E60723"/>
    <w:rsid w:val="00E60E21"/>
    <w:rsid w:val="00E60E81"/>
    <w:rsid w:val="00E60ECF"/>
    <w:rsid w:val="00E6107A"/>
    <w:rsid w:val="00E61436"/>
    <w:rsid w:val="00E615A4"/>
    <w:rsid w:val="00E6221E"/>
    <w:rsid w:val="00E62344"/>
    <w:rsid w:val="00E6271C"/>
    <w:rsid w:val="00E62AE2"/>
    <w:rsid w:val="00E62E49"/>
    <w:rsid w:val="00E630C4"/>
    <w:rsid w:val="00E6319C"/>
    <w:rsid w:val="00E631B0"/>
    <w:rsid w:val="00E6339F"/>
    <w:rsid w:val="00E636BC"/>
    <w:rsid w:val="00E63A42"/>
    <w:rsid w:val="00E63D96"/>
    <w:rsid w:val="00E63DE2"/>
    <w:rsid w:val="00E640FC"/>
    <w:rsid w:val="00E64299"/>
    <w:rsid w:val="00E644DD"/>
    <w:rsid w:val="00E65077"/>
    <w:rsid w:val="00E65374"/>
    <w:rsid w:val="00E65789"/>
    <w:rsid w:val="00E657B5"/>
    <w:rsid w:val="00E65D47"/>
    <w:rsid w:val="00E66256"/>
    <w:rsid w:val="00E6633B"/>
    <w:rsid w:val="00E66518"/>
    <w:rsid w:val="00E6680F"/>
    <w:rsid w:val="00E66A3B"/>
    <w:rsid w:val="00E674E0"/>
    <w:rsid w:val="00E67B1D"/>
    <w:rsid w:val="00E70BC4"/>
    <w:rsid w:val="00E70C0C"/>
    <w:rsid w:val="00E70DDF"/>
    <w:rsid w:val="00E71C87"/>
    <w:rsid w:val="00E72203"/>
    <w:rsid w:val="00E72212"/>
    <w:rsid w:val="00E72304"/>
    <w:rsid w:val="00E72949"/>
    <w:rsid w:val="00E72E7B"/>
    <w:rsid w:val="00E7331B"/>
    <w:rsid w:val="00E737FC"/>
    <w:rsid w:val="00E73A7D"/>
    <w:rsid w:val="00E73CA6"/>
    <w:rsid w:val="00E74086"/>
    <w:rsid w:val="00E744F9"/>
    <w:rsid w:val="00E746A4"/>
    <w:rsid w:val="00E746DD"/>
    <w:rsid w:val="00E74842"/>
    <w:rsid w:val="00E74AC8"/>
    <w:rsid w:val="00E7540E"/>
    <w:rsid w:val="00E75489"/>
    <w:rsid w:val="00E7553D"/>
    <w:rsid w:val="00E755CC"/>
    <w:rsid w:val="00E75968"/>
    <w:rsid w:val="00E75CEE"/>
    <w:rsid w:val="00E7613F"/>
    <w:rsid w:val="00E763B2"/>
    <w:rsid w:val="00E763E9"/>
    <w:rsid w:val="00E763FF"/>
    <w:rsid w:val="00E767EB"/>
    <w:rsid w:val="00E76945"/>
    <w:rsid w:val="00E76992"/>
    <w:rsid w:val="00E76AAD"/>
    <w:rsid w:val="00E76E5F"/>
    <w:rsid w:val="00E77006"/>
    <w:rsid w:val="00E77AF8"/>
    <w:rsid w:val="00E77DA5"/>
    <w:rsid w:val="00E81031"/>
    <w:rsid w:val="00E81059"/>
    <w:rsid w:val="00E8107D"/>
    <w:rsid w:val="00E812A7"/>
    <w:rsid w:val="00E812C5"/>
    <w:rsid w:val="00E81B84"/>
    <w:rsid w:val="00E81BFB"/>
    <w:rsid w:val="00E820DD"/>
    <w:rsid w:val="00E828EA"/>
    <w:rsid w:val="00E82B29"/>
    <w:rsid w:val="00E82CA2"/>
    <w:rsid w:val="00E83515"/>
    <w:rsid w:val="00E84169"/>
    <w:rsid w:val="00E843E4"/>
    <w:rsid w:val="00E844E7"/>
    <w:rsid w:val="00E84876"/>
    <w:rsid w:val="00E848DC"/>
    <w:rsid w:val="00E84945"/>
    <w:rsid w:val="00E8499B"/>
    <w:rsid w:val="00E84A4F"/>
    <w:rsid w:val="00E84DFC"/>
    <w:rsid w:val="00E85176"/>
    <w:rsid w:val="00E854AD"/>
    <w:rsid w:val="00E85BE4"/>
    <w:rsid w:val="00E85C35"/>
    <w:rsid w:val="00E867A4"/>
    <w:rsid w:val="00E867D7"/>
    <w:rsid w:val="00E86998"/>
    <w:rsid w:val="00E86D90"/>
    <w:rsid w:val="00E86F35"/>
    <w:rsid w:val="00E872CF"/>
    <w:rsid w:val="00E87720"/>
    <w:rsid w:val="00E87A91"/>
    <w:rsid w:val="00E87E93"/>
    <w:rsid w:val="00E9062C"/>
    <w:rsid w:val="00E909A2"/>
    <w:rsid w:val="00E90F18"/>
    <w:rsid w:val="00E91641"/>
    <w:rsid w:val="00E91A52"/>
    <w:rsid w:val="00E921C5"/>
    <w:rsid w:val="00E9225B"/>
    <w:rsid w:val="00E9236E"/>
    <w:rsid w:val="00E923C6"/>
    <w:rsid w:val="00E92629"/>
    <w:rsid w:val="00E928FF"/>
    <w:rsid w:val="00E92B66"/>
    <w:rsid w:val="00E92DAB"/>
    <w:rsid w:val="00E93075"/>
    <w:rsid w:val="00E93358"/>
    <w:rsid w:val="00E93552"/>
    <w:rsid w:val="00E93B63"/>
    <w:rsid w:val="00E93F66"/>
    <w:rsid w:val="00E9418C"/>
    <w:rsid w:val="00E9424D"/>
    <w:rsid w:val="00E94613"/>
    <w:rsid w:val="00E94C11"/>
    <w:rsid w:val="00E94DF8"/>
    <w:rsid w:val="00E9547E"/>
    <w:rsid w:val="00E9555B"/>
    <w:rsid w:val="00E9581E"/>
    <w:rsid w:val="00E95A48"/>
    <w:rsid w:val="00E95E7B"/>
    <w:rsid w:val="00E95EBE"/>
    <w:rsid w:val="00E962FA"/>
    <w:rsid w:val="00E963E2"/>
    <w:rsid w:val="00E9687F"/>
    <w:rsid w:val="00E968A4"/>
    <w:rsid w:val="00E97084"/>
    <w:rsid w:val="00E97874"/>
    <w:rsid w:val="00E97B49"/>
    <w:rsid w:val="00EA0ACD"/>
    <w:rsid w:val="00EA11DA"/>
    <w:rsid w:val="00EA1447"/>
    <w:rsid w:val="00EA2260"/>
    <w:rsid w:val="00EA299F"/>
    <w:rsid w:val="00EA2A9D"/>
    <w:rsid w:val="00EA2C58"/>
    <w:rsid w:val="00EA2C8B"/>
    <w:rsid w:val="00EA31FD"/>
    <w:rsid w:val="00EA322D"/>
    <w:rsid w:val="00EA323B"/>
    <w:rsid w:val="00EA32D9"/>
    <w:rsid w:val="00EA3DF0"/>
    <w:rsid w:val="00EA4192"/>
    <w:rsid w:val="00EA4C91"/>
    <w:rsid w:val="00EA4CC9"/>
    <w:rsid w:val="00EA506B"/>
    <w:rsid w:val="00EA51C4"/>
    <w:rsid w:val="00EA51E7"/>
    <w:rsid w:val="00EA5337"/>
    <w:rsid w:val="00EA5834"/>
    <w:rsid w:val="00EA6259"/>
    <w:rsid w:val="00EA62EE"/>
    <w:rsid w:val="00EA640D"/>
    <w:rsid w:val="00EA6A26"/>
    <w:rsid w:val="00EA761C"/>
    <w:rsid w:val="00EA7963"/>
    <w:rsid w:val="00EA7B08"/>
    <w:rsid w:val="00EA7FA0"/>
    <w:rsid w:val="00EB0D7D"/>
    <w:rsid w:val="00EB0E59"/>
    <w:rsid w:val="00EB1DCF"/>
    <w:rsid w:val="00EB1DFB"/>
    <w:rsid w:val="00EB1E4A"/>
    <w:rsid w:val="00EB2337"/>
    <w:rsid w:val="00EB25DC"/>
    <w:rsid w:val="00EB29EF"/>
    <w:rsid w:val="00EB2B23"/>
    <w:rsid w:val="00EB2B61"/>
    <w:rsid w:val="00EB2D88"/>
    <w:rsid w:val="00EB2FF0"/>
    <w:rsid w:val="00EB32AE"/>
    <w:rsid w:val="00EB373F"/>
    <w:rsid w:val="00EB4545"/>
    <w:rsid w:val="00EB4851"/>
    <w:rsid w:val="00EB4B33"/>
    <w:rsid w:val="00EB4BB5"/>
    <w:rsid w:val="00EB51BC"/>
    <w:rsid w:val="00EB57E9"/>
    <w:rsid w:val="00EB5F2E"/>
    <w:rsid w:val="00EB63B8"/>
    <w:rsid w:val="00EB6E62"/>
    <w:rsid w:val="00EB7067"/>
    <w:rsid w:val="00EB71F7"/>
    <w:rsid w:val="00EB7426"/>
    <w:rsid w:val="00EB7666"/>
    <w:rsid w:val="00EB7DAF"/>
    <w:rsid w:val="00EC00F3"/>
    <w:rsid w:val="00EC02A2"/>
    <w:rsid w:val="00EC064C"/>
    <w:rsid w:val="00EC06C6"/>
    <w:rsid w:val="00EC0806"/>
    <w:rsid w:val="00EC0D7A"/>
    <w:rsid w:val="00EC142A"/>
    <w:rsid w:val="00EC1E7F"/>
    <w:rsid w:val="00EC2109"/>
    <w:rsid w:val="00EC2164"/>
    <w:rsid w:val="00EC33C2"/>
    <w:rsid w:val="00EC35EB"/>
    <w:rsid w:val="00EC37D6"/>
    <w:rsid w:val="00EC3A20"/>
    <w:rsid w:val="00EC4216"/>
    <w:rsid w:val="00EC4474"/>
    <w:rsid w:val="00EC4CA7"/>
    <w:rsid w:val="00EC4D54"/>
    <w:rsid w:val="00EC5338"/>
    <w:rsid w:val="00EC5577"/>
    <w:rsid w:val="00EC5BC6"/>
    <w:rsid w:val="00EC5E24"/>
    <w:rsid w:val="00EC5E5B"/>
    <w:rsid w:val="00EC5F34"/>
    <w:rsid w:val="00EC6477"/>
    <w:rsid w:val="00EC66DC"/>
    <w:rsid w:val="00EC683D"/>
    <w:rsid w:val="00EC6C24"/>
    <w:rsid w:val="00EC71F0"/>
    <w:rsid w:val="00EC770A"/>
    <w:rsid w:val="00EC795B"/>
    <w:rsid w:val="00ED0271"/>
    <w:rsid w:val="00ED0375"/>
    <w:rsid w:val="00ED03AF"/>
    <w:rsid w:val="00ED08F6"/>
    <w:rsid w:val="00ED0A8A"/>
    <w:rsid w:val="00ED0BD4"/>
    <w:rsid w:val="00ED0E1A"/>
    <w:rsid w:val="00ED131A"/>
    <w:rsid w:val="00ED15F4"/>
    <w:rsid w:val="00ED19D2"/>
    <w:rsid w:val="00ED237E"/>
    <w:rsid w:val="00ED240C"/>
    <w:rsid w:val="00ED2685"/>
    <w:rsid w:val="00ED2957"/>
    <w:rsid w:val="00ED36E0"/>
    <w:rsid w:val="00ED3B21"/>
    <w:rsid w:val="00ED4619"/>
    <w:rsid w:val="00ED4BCF"/>
    <w:rsid w:val="00ED4C96"/>
    <w:rsid w:val="00ED5123"/>
    <w:rsid w:val="00ED5130"/>
    <w:rsid w:val="00ED5210"/>
    <w:rsid w:val="00ED5269"/>
    <w:rsid w:val="00ED6953"/>
    <w:rsid w:val="00ED69D4"/>
    <w:rsid w:val="00ED6B02"/>
    <w:rsid w:val="00ED6D8A"/>
    <w:rsid w:val="00ED6FC2"/>
    <w:rsid w:val="00ED736A"/>
    <w:rsid w:val="00ED7453"/>
    <w:rsid w:val="00ED75A6"/>
    <w:rsid w:val="00ED79F7"/>
    <w:rsid w:val="00EE06A2"/>
    <w:rsid w:val="00EE1B38"/>
    <w:rsid w:val="00EE1C75"/>
    <w:rsid w:val="00EE2176"/>
    <w:rsid w:val="00EE235C"/>
    <w:rsid w:val="00EE237C"/>
    <w:rsid w:val="00EE26DF"/>
    <w:rsid w:val="00EE291E"/>
    <w:rsid w:val="00EE2A9D"/>
    <w:rsid w:val="00EE2D45"/>
    <w:rsid w:val="00EE2F2F"/>
    <w:rsid w:val="00EE3065"/>
    <w:rsid w:val="00EE3076"/>
    <w:rsid w:val="00EE3CE2"/>
    <w:rsid w:val="00EE42BD"/>
    <w:rsid w:val="00EE4703"/>
    <w:rsid w:val="00EE5054"/>
    <w:rsid w:val="00EE52BB"/>
    <w:rsid w:val="00EE5567"/>
    <w:rsid w:val="00EE569C"/>
    <w:rsid w:val="00EE591A"/>
    <w:rsid w:val="00EE5D43"/>
    <w:rsid w:val="00EE63D9"/>
    <w:rsid w:val="00EE64F3"/>
    <w:rsid w:val="00EE69AA"/>
    <w:rsid w:val="00EE6DDE"/>
    <w:rsid w:val="00EE7715"/>
    <w:rsid w:val="00EE7D49"/>
    <w:rsid w:val="00EF0061"/>
    <w:rsid w:val="00EF0B29"/>
    <w:rsid w:val="00EF1367"/>
    <w:rsid w:val="00EF1430"/>
    <w:rsid w:val="00EF16E3"/>
    <w:rsid w:val="00EF1844"/>
    <w:rsid w:val="00EF1E1B"/>
    <w:rsid w:val="00EF24F0"/>
    <w:rsid w:val="00EF2A1A"/>
    <w:rsid w:val="00EF2A1C"/>
    <w:rsid w:val="00EF2C98"/>
    <w:rsid w:val="00EF2CEC"/>
    <w:rsid w:val="00EF2F12"/>
    <w:rsid w:val="00EF31C4"/>
    <w:rsid w:val="00EF3288"/>
    <w:rsid w:val="00EF32AF"/>
    <w:rsid w:val="00EF40EF"/>
    <w:rsid w:val="00EF410A"/>
    <w:rsid w:val="00EF479B"/>
    <w:rsid w:val="00EF4B50"/>
    <w:rsid w:val="00EF4BD9"/>
    <w:rsid w:val="00EF4C2B"/>
    <w:rsid w:val="00EF55CD"/>
    <w:rsid w:val="00EF579D"/>
    <w:rsid w:val="00EF65E0"/>
    <w:rsid w:val="00EF725B"/>
    <w:rsid w:val="00EF74D0"/>
    <w:rsid w:val="00EF7BE2"/>
    <w:rsid w:val="00EF7D8F"/>
    <w:rsid w:val="00EF7F3D"/>
    <w:rsid w:val="00F00570"/>
    <w:rsid w:val="00F007CE"/>
    <w:rsid w:val="00F00847"/>
    <w:rsid w:val="00F00876"/>
    <w:rsid w:val="00F008C9"/>
    <w:rsid w:val="00F00BE5"/>
    <w:rsid w:val="00F0113F"/>
    <w:rsid w:val="00F011C6"/>
    <w:rsid w:val="00F0149F"/>
    <w:rsid w:val="00F014BA"/>
    <w:rsid w:val="00F016BF"/>
    <w:rsid w:val="00F016F1"/>
    <w:rsid w:val="00F018BB"/>
    <w:rsid w:val="00F01A4C"/>
    <w:rsid w:val="00F01C57"/>
    <w:rsid w:val="00F02824"/>
    <w:rsid w:val="00F02A53"/>
    <w:rsid w:val="00F03394"/>
    <w:rsid w:val="00F03FE8"/>
    <w:rsid w:val="00F04269"/>
    <w:rsid w:val="00F04342"/>
    <w:rsid w:val="00F047DD"/>
    <w:rsid w:val="00F0484A"/>
    <w:rsid w:val="00F054CD"/>
    <w:rsid w:val="00F0556B"/>
    <w:rsid w:val="00F058E9"/>
    <w:rsid w:val="00F05BBE"/>
    <w:rsid w:val="00F05C0E"/>
    <w:rsid w:val="00F06168"/>
    <w:rsid w:val="00F06745"/>
    <w:rsid w:val="00F07086"/>
    <w:rsid w:val="00F070BB"/>
    <w:rsid w:val="00F07339"/>
    <w:rsid w:val="00F07683"/>
    <w:rsid w:val="00F0790C"/>
    <w:rsid w:val="00F07B7A"/>
    <w:rsid w:val="00F07F18"/>
    <w:rsid w:val="00F1004C"/>
    <w:rsid w:val="00F102A4"/>
    <w:rsid w:val="00F10871"/>
    <w:rsid w:val="00F10BCE"/>
    <w:rsid w:val="00F10FBC"/>
    <w:rsid w:val="00F1101A"/>
    <w:rsid w:val="00F110EC"/>
    <w:rsid w:val="00F11241"/>
    <w:rsid w:val="00F11304"/>
    <w:rsid w:val="00F1152C"/>
    <w:rsid w:val="00F115E2"/>
    <w:rsid w:val="00F1179D"/>
    <w:rsid w:val="00F11DA2"/>
    <w:rsid w:val="00F12165"/>
    <w:rsid w:val="00F12D84"/>
    <w:rsid w:val="00F136BD"/>
    <w:rsid w:val="00F137E1"/>
    <w:rsid w:val="00F13DD0"/>
    <w:rsid w:val="00F14501"/>
    <w:rsid w:val="00F1466D"/>
    <w:rsid w:val="00F149E1"/>
    <w:rsid w:val="00F14FE8"/>
    <w:rsid w:val="00F150EE"/>
    <w:rsid w:val="00F15F70"/>
    <w:rsid w:val="00F16C76"/>
    <w:rsid w:val="00F1748D"/>
    <w:rsid w:val="00F175DD"/>
    <w:rsid w:val="00F201AB"/>
    <w:rsid w:val="00F20388"/>
    <w:rsid w:val="00F205F5"/>
    <w:rsid w:val="00F21966"/>
    <w:rsid w:val="00F226F9"/>
    <w:rsid w:val="00F22795"/>
    <w:rsid w:val="00F22854"/>
    <w:rsid w:val="00F23217"/>
    <w:rsid w:val="00F23D4A"/>
    <w:rsid w:val="00F23F8C"/>
    <w:rsid w:val="00F2401E"/>
    <w:rsid w:val="00F24255"/>
    <w:rsid w:val="00F24B91"/>
    <w:rsid w:val="00F2641F"/>
    <w:rsid w:val="00F26810"/>
    <w:rsid w:val="00F26E60"/>
    <w:rsid w:val="00F271DF"/>
    <w:rsid w:val="00F272F5"/>
    <w:rsid w:val="00F276E4"/>
    <w:rsid w:val="00F278CC"/>
    <w:rsid w:val="00F27F53"/>
    <w:rsid w:val="00F30319"/>
    <w:rsid w:val="00F3103A"/>
    <w:rsid w:val="00F310F2"/>
    <w:rsid w:val="00F3110A"/>
    <w:rsid w:val="00F31654"/>
    <w:rsid w:val="00F31A9E"/>
    <w:rsid w:val="00F31EE0"/>
    <w:rsid w:val="00F32226"/>
    <w:rsid w:val="00F32397"/>
    <w:rsid w:val="00F323F4"/>
    <w:rsid w:val="00F32877"/>
    <w:rsid w:val="00F328B7"/>
    <w:rsid w:val="00F32EB3"/>
    <w:rsid w:val="00F331FF"/>
    <w:rsid w:val="00F3365C"/>
    <w:rsid w:val="00F33697"/>
    <w:rsid w:val="00F33F03"/>
    <w:rsid w:val="00F34144"/>
    <w:rsid w:val="00F34247"/>
    <w:rsid w:val="00F3445F"/>
    <w:rsid w:val="00F344EA"/>
    <w:rsid w:val="00F348A8"/>
    <w:rsid w:val="00F353C1"/>
    <w:rsid w:val="00F35733"/>
    <w:rsid w:val="00F358DD"/>
    <w:rsid w:val="00F35AF8"/>
    <w:rsid w:val="00F37252"/>
    <w:rsid w:val="00F37639"/>
    <w:rsid w:val="00F37A17"/>
    <w:rsid w:val="00F37AE6"/>
    <w:rsid w:val="00F37B79"/>
    <w:rsid w:val="00F37CB6"/>
    <w:rsid w:val="00F37EC4"/>
    <w:rsid w:val="00F37FE1"/>
    <w:rsid w:val="00F40099"/>
    <w:rsid w:val="00F400FB"/>
    <w:rsid w:val="00F4092F"/>
    <w:rsid w:val="00F40D2B"/>
    <w:rsid w:val="00F41158"/>
    <w:rsid w:val="00F41CA0"/>
    <w:rsid w:val="00F41EEA"/>
    <w:rsid w:val="00F4219A"/>
    <w:rsid w:val="00F42A7F"/>
    <w:rsid w:val="00F42D33"/>
    <w:rsid w:val="00F4326F"/>
    <w:rsid w:val="00F43331"/>
    <w:rsid w:val="00F433FC"/>
    <w:rsid w:val="00F444B6"/>
    <w:rsid w:val="00F45265"/>
    <w:rsid w:val="00F45AC8"/>
    <w:rsid w:val="00F46426"/>
    <w:rsid w:val="00F46463"/>
    <w:rsid w:val="00F468AF"/>
    <w:rsid w:val="00F468CB"/>
    <w:rsid w:val="00F46A53"/>
    <w:rsid w:val="00F46ACA"/>
    <w:rsid w:val="00F46B47"/>
    <w:rsid w:val="00F4738E"/>
    <w:rsid w:val="00F4757E"/>
    <w:rsid w:val="00F47865"/>
    <w:rsid w:val="00F50358"/>
    <w:rsid w:val="00F5067D"/>
    <w:rsid w:val="00F509E6"/>
    <w:rsid w:val="00F50C41"/>
    <w:rsid w:val="00F5132A"/>
    <w:rsid w:val="00F515DF"/>
    <w:rsid w:val="00F519A0"/>
    <w:rsid w:val="00F51B95"/>
    <w:rsid w:val="00F51EF3"/>
    <w:rsid w:val="00F52181"/>
    <w:rsid w:val="00F523D4"/>
    <w:rsid w:val="00F5249D"/>
    <w:rsid w:val="00F524C4"/>
    <w:rsid w:val="00F52548"/>
    <w:rsid w:val="00F526A0"/>
    <w:rsid w:val="00F5280B"/>
    <w:rsid w:val="00F52818"/>
    <w:rsid w:val="00F52F10"/>
    <w:rsid w:val="00F535A1"/>
    <w:rsid w:val="00F535BD"/>
    <w:rsid w:val="00F5387E"/>
    <w:rsid w:val="00F53E16"/>
    <w:rsid w:val="00F5457A"/>
    <w:rsid w:val="00F54972"/>
    <w:rsid w:val="00F54CAF"/>
    <w:rsid w:val="00F54CD7"/>
    <w:rsid w:val="00F54E53"/>
    <w:rsid w:val="00F550AD"/>
    <w:rsid w:val="00F55448"/>
    <w:rsid w:val="00F55640"/>
    <w:rsid w:val="00F55F82"/>
    <w:rsid w:val="00F561D9"/>
    <w:rsid w:val="00F5689D"/>
    <w:rsid w:val="00F56B06"/>
    <w:rsid w:val="00F57113"/>
    <w:rsid w:val="00F578DA"/>
    <w:rsid w:val="00F57E41"/>
    <w:rsid w:val="00F57FB0"/>
    <w:rsid w:val="00F6010A"/>
    <w:rsid w:val="00F60190"/>
    <w:rsid w:val="00F6044E"/>
    <w:rsid w:val="00F60C53"/>
    <w:rsid w:val="00F60E96"/>
    <w:rsid w:val="00F60FB7"/>
    <w:rsid w:val="00F6110E"/>
    <w:rsid w:val="00F61282"/>
    <w:rsid w:val="00F612EC"/>
    <w:rsid w:val="00F61C7D"/>
    <w:rsid w:val="00F61ED8"/>
    <w:rsid w:val="00F62320"/>
    <w:rsid w:val="00F6233E"/>
    <w:rsid w:val="00F626B0"/>
    <w:rsid w:val="00F62755"/>
    <w:rsid w:val="00F62842"/>
    <w:rsid w:val="00F62AD5"/>
    <w:rsid w:val="00F62B32"/>
    <w:rsid w:val="00F62BBA"/>
    <w:rsid w:val="00F62C70"/>
    <w:rsid w:val="00F62D74"/>
    <w:rsid w:val="00F630F5"/>
    <w:rsid w:val="00F632D6"/>
    <w:rsid w:val="00F63548"/>
    <w:rsid w:val="00F63BE6"/>
    <w:rsid w:val="00F6423F"/>
    <w:rsid w:val="00F6460F"/>
    <w:rsid w:val="00F647E8"/>
    <w:rsid w:val="00F647FA"/>
    <w:rsid w:val="00F64A81"/>
    <w:rsid w:val="00F64C5E"/>
    <w:rsid w:val="00F64C66"/>
    <w:rsid w:val="00F65063"/>
    <w:rsid w:val="00F65114"/>
    <w:rsid w:val="00F652A1"/>
    <w:rsid w:val="00F65335"/>
    <w:rsid w:val="00F6631E"/>
    <w:rsid w:val="00F6636D"/>
    <w:rsid w:val="00F66C4D"/>
    <w:rsid w:val="00F66E06"/>
    <w:rsid w:val="00F678C4"/>
    <w:rsid w:val="00F679D6"/>
    <w:rsid w:val="00F67CBB"/>
    <w:rsid w:val="00F67E8D"/>
    <w:rsid w:val="00F7042B"/>
    <w:rsid w:val="00F711B6"/>
    <w:rsid w:val="00F71216"/>
    <w:rsid w:val="00F71AA4"/>
    <w:rsid w:val="00F71DB4"/>
    <w:rsid w:val="00F71F83"/>
    <w:rsid w:val="00F72233"/>
    <w:rsid w:val="00F72589"/>
    <w:rsid w:val="00F72715"/>
    <w:rsid w:val="00F72A06"/>
    <w:rsid w:val="00F72DB1"/>
    <w:rsid w:val="00F730CC"/>
    <w:rsid w:val="00F73980"/>
    <w:rsid w:val="00F73D1F"/>
    <w:rsid w:val="00F73DC1"/>
    <w:rsid w:val="00F73F45"/>
    <w:rsid w:val="00F7422E"/>
    <w:rsid w:val="00F74342"/>
    <w:rsid w:val="00F7443F"/>
    <w:rsid w:val="00F7454F"/>
    <w:rsid w:val="00F74CCF"/>
    <w:rsid w:val="00F75AAC"/>
    <w:rsid w:val="00F75DAC"/>
    <w:rsid w:val="00F76342"/>
    <w:rsid w:val="00F763EB"/>
    <w:rsid w:val="00F76FA0"/>
    <w:rsid w:val="00F77330"/>
    <w:rsid w:val="00F77704"/>
    <w:rsid w:val="00F7773A"/>
    <w:rsid w:val="00F77B7F"/>
    <w:rsid w:val="00F77BFD"/>
    <w:rsid w:val="00F804FF"/>
    <w:rsid w:val="00F806F4"/>
    <w:rsid w:val="00F80A70"/>
    <w:rsid w:val="00F81497"/>
    <w:rsid w:val="00F81A39"/>
    <w:rsid w:val="00F8264E"/>
    <w:rsid w:val="00F82EF7"/>
    <w:rsid w:val="00F832F9"/>
    <w:rsid w:val="00F8355D"/>
    <w:rsid w:val="00F836B8"/>
    <w:rsid w:val="00F837B6"/>
    <w:rsid w:val="00F84032"/>
    <w:rsid w:val="00F840A6"/>
    <w:rsid w:val="00F840A7"/>
    <w:rsid w:val="00F845CD"/>
    <w:rsid w:val="00F848B6"/>
    <w:rsid w:val="00F84BDA"/>
    <w:rsid w:val="00F85357"/>
    <w:rsid w:val="00F8555A"/>
    <w:rsid w:val="00F85768"/>
    <w:rsid w:val="00F85CD2"/>
    <w:rsid w:val="00F85CFE"/>
    <w:rsid w:val="00F85DA0"/>
    <w:rsid w:val="00F8640B"/>
    <w:rsid w:val="00F868D6"/>
    <w:rsid w:val="00F87529"/>
    <w:rsid w:val="00F87571"/>
    <w:rsid w:val="00F8775D"/>
    <w:rsid w:val="00F8781D"/>
    <w:rsid w:val="00F8799A"/>
    <w:rsid w:val="00F90021"/>
    <w:rsid w:val="00F9032E"/>
    <w:rsid w:val="00F908C1"/>
    <w:rsid w:val="00F90AA8"/>
    <w:rsid w:val="00F90CF3"/>
    <w:rsid w:val="00F914D6"/>
    <w:rsid w:val="00F9197D"/>
    <w:rsid w:val="00F92F86"/>
    <w:rsid w:val="00F939D8"/>
    <w:rsid w:val="00F93C38"/>
    <w:rsid w:val="00F93D71"/>
    <w:rsid w:val="00F93E5E"/>
    <w:rsid w:val="00F94466"/>
    <w:rsid w:val="00F94D0F"/>
    <w:rsid w:val="00F94DFA"/>
    <w:rsid w:val="00F950EF"/>
    <w:rsid w:val="00F952B8"/>
    <w:rsid w:val="00F95E66"/>
    <w:rsid w:val="00F96340"/>
    <w:rsid w:val="00F965E1"/>
    <w:rsid w:val="00F96663"/>
    <w:rsid w:val="00F96838"/>
    <w:rsid w:val="00F96992"/>
    <w:rsid w:val="00F96F51"/>
    <w:rsid w:val="00F9716C"/>
    <w:rsid w:val="00F971CB"/>
    <w:rsid w:val="00F97482"/>
    <w:rsid w:val="00F9788E"/>
    <w:rsid w:val="00F97F7F"/>
    <w:rsid w:val="00FA014B"/>
    <w:rsid w:val="00FA01CF"/>
    <w:rsid w:val="00FA044E"/>
    <w:rsid w:val="00FA051F"/>
    <w:rsid w:val="00FA0580"/>
    <w:rsid w:val="00FA0752"/>
    <w:rsid w:val="00FA0BFC"/>
    <w:rsid w:val="00FA1352"/>
    <w:rsid w:val="00FA1504"/>
    <w:rsid w:val="00FA1761"/>
    <w:rsid w:val="00FA192F"/>
    <w:rsid w:val="00FA1B87"/>
    <w:rsid w:val="00FA1D94"/>
    <w:rsid w:val="00FA1DAC"/>
    <w:rsid w:val="00FA1DB7"/>
    <w:rsid w:val="00FA1ED8"/>
    <w:rsid w:val="00FA2112"/>
    <w:rsid w:val="00FA220F"/>
    <w:rsid w:val="00FA22D7"/>
    <w:rsid w:val="00FA249E"/>
    <w:rsid w:val="00FA297B"/>
    <w:rsid w:val="00FA29B2"/>
    <w:rsid w:val="00FA2B47"/>
    <w:rsid w:val="00FA2F32"/>
    <w:rsid w:val="00FA3049"/>
    <w:rsid w:val="00FA3A5C"/>
    <w:rsid w:val="00FA3BB0"/>
    <w:rsid w:val="00FA3E6D"/>
    <w:rsid w:val="00FA3F3F"/>
    <w:rsid w:val="00FA4260"/>
    <w:rsid w:val="00FA4288"/>
    <w:rsid w:val="00FA4FB1"/>
    <w:rsid w:val="00FA5193"/>
    <w:rsid w:val="00FA52B4"/>
    <w:rsid w:val="00FA58FB"/>
    <w:rsid w:val="00FA63E9"/>
    <w:rsid w:val="00FA66A5"/>
    <w:rsid w:val="00FA699F"/>
    <w:rsid w:val="00FA719B"/>
    <w:rsid w:val="00FA7343"/>
    <w:rsid w:val="00FA774B"/>
    <w:rsid w:val="00FA7A1A"/>
    <w:rsid w:val="00FA7B46"/>
    <w:rsid w:val="00FA7C8D"/>
    <w:rsid w:val="00FA7E19"/>
    <w:rsid w:val="00FB03EB"/>
    <w:rsid w:val="00FB0539"/>
    <w:rsid w:val="00FB09A0"/>
    <w:rsid w:val="00FB0EE4"/>
    <w:rsid w:val="00FB114D"/>
    <w:rsid w:val="00FB128A"/>
    <w:rsid w:val="00FB16FA"/>
    <w:rsid w:val="00FB1EDB"/>
    <w:rsid w:val="00FB2300"/>
    <w:rsid w:val="00FB28C1"/>
    <w:rsid w:val="00FB2DF7"/>
    <w:rsid w:val="00FB3DD8"/>
    <w:rsid w:val="00FB4326"/>
    <w:rsid w:val="00FB4BEB"/>
    <w:rsid w:val="00FB4C96"/>
    <w:rsid w:val="00FB4D47"/>
    <w:rsid w:val="00FB4EEC"/>
    <w:rsid w:val="00FB59EB"/>
    <w:rsid w:val="00FB5A6E"/>
    <w:rsid w:val="00FB5B5C"/>
    <w:rsid w:val="00FB5F30"/>
    <w:rsid w:val="00FB6A98"/>
    <w:rsid w:val="00FB6ACC"/>
    <w:rsid w:val="00FB6E37"/>
    <w:rsid w:val="00FB6EE9"/>
    <w:rsid w:val="00FB6F55"/>
    <w:rsid w:val="00FB72B3"/>
    <w:rsid w:val="00FB7526"/>
    <w:rsid w:val="00FB7C34"/>
    <w:rsid w:val="00FB7CC0"/>
    <w:rsid w:val="00FC022D"/>
    <w:rsid w:val="00FC0545"/>
    <w:rsid w:val="00FC10B9"/>
    <w:rsid w:val="00FC10E7"/>
    <w:rsid w:val="00FC1EC9"/>
    <w:rsid w:val="00FC2076"/>
    <w:rsid w:val="00FC2369"/>
    <w:rsid w:val="00FC24BA"/>
    <w:rsid w:val="00FC3356"/>
    <w:rsid w:val="00FC3849"/>
    <w:rsid w:val="00FC38FF"/>
    <w:rsid w:val="00FC4145"/>
    <w:rsid w:val="00FC4208"/>
    <w:rsid w:val="00FC4A15"/>
    <w:rsid w:val="00FC59F6"/>
    <w:rsid w:val="00FC5E83"/>
    <w:rsid w:val="00FC6204"/>
    <w:rsid w:val="00FC635B"/>
    <w:rsid w:val="00FC63AE"/>
    <w:rsid w:val="00FC6785"/>
    <w:rsid w:val="00FC68FE"/>
    <w:rsid w:val="00FC7094"/>
    <w:rsid w:val="00FC7426"/>
    <w:rsid w:val="00FC7843"/>
    <w:rsid w:val="00FC7CDB"/>
    <w:rsid w:val="00FC7D73"/>
    <w:rsid w:val="00FD0BFC"/>
    <w:rsid w:val="00FD0C2B"/>
    <w:rsid w:val="00FD12FF"/>
    <w:rsid w:val="00FD13D5"/>
    <w:rsid w:val="00FD1861"/>
    <w:rsid w:val="00FD1B0B"/>
    <w:rsid w:val="00FD2509"/>
    <w:rsid w:val="00FD2FBD"/>
    <w:rsid w:val="00FD323A"/>
    <w:rsid w:val="00FD3387"/>
    <w:rsid w:val="00FD3593"/>
    <w:rsid w:val="00FD3CF8"/>
    <w:rsid w:val="00FD4835"/>
    <w:rsid w:val="00FD4B2F"/>
    <w:rsid w:val="00FD4C22"/>
    <w:rsid w:val="00FD4EE9"/>
    <w:rsid w:val="00FD5B3B"/>
    <w:rsid w:val="00FD600E"/>
    <w:rsid w:val="00FD624B"/>
    <w:rsid w:val="00FD6320"/>
    <w:rsid w:val="00FD651E"/>
    <w:rsid w:val="00FD6634"/>
    <w:rsid w:val="00FD686E"/>
    <w:rsid w:val="00FD6C1B"/>
    <w:rsid w:val="00FD7630"/>
    <w:rsid w:val="00FD776D"/>
    <w:rsid w:val="00FD7824"/>
    <w:rsid w:val="00FD79C8"/>
    <w:rsid w:val="00FD7D89"/>
    <w:rsid w:val="00FD7FD4"/>
    <w:rsid w:val="00FE0764"/>
    <w:rsid w:val="00FE0FCE"/>
    <w:rsid w:val="00FE121C"/>
    <w:rsid w:val="00FE14FB"/>
    <w:rsid w:val="00FE1D92"/>
    <w:rsid w:val="00FE1E70"/>
    <w:rsid w:val="00FE1E8E"/>
    <w:rsid w:val="00FE1FE6"/>
    <w:rsid w:val="00FE2074"/>
    <w:rsid w:val="00FE20E8"/>
    <w:rsid w:val="00FE216F"/>
    <w:rsid w:val="00FE2425"/>
    <w:rsid w:val="00FE2E61"/>
    <w:rsid w:val="00FE30E4"/>
    <w:rsid w:val="00FE326B"/>
    <w:rsid w:val="00FE3310"/>
    <w:rsid w:val="00FE43A2"/>
    <w:rsid w:val="00FE460A"/>
    <w:rsid w:val="00FE4645"/>
    <w:rsid w:val="00FE49AE"/>
    <w:rsid w:val="00FE4C47"/>
    <w:rsid w:val="00FE5349"/>
    <w:rsid w:val="00FE5692"/>
    <w:rsid w:val="00FE5833"/>
    <w:rsid w:val="00FE6432"/>
    <w:rsid w:val="00FE65C9"/>
    <w:rsid w:val="00FE69BA"/>
    <w:rsid w:val="00FE6ED6"/>
    <w:rsid w:val="00FE73F1"/>
    <w:rsid w:val="00FE7501"/>
    <w:rsid w:val="00FF06DA"/>
    <w:rsid w:val="00FF07C8"/>
    <w:rsid w:val="00FF08EE"/>
    <w:rsid w:val="00FF0CB7"/>
    <w:rsid w:val="00FF11A9"/>
    <w:rsid w:val="00FF1201"/>
    <w:rsid w:val="00FF1C97"/>
    <w:rsid w:val="00FF1DA6"/>
    <w:rsid w:val="00FF22C7"/>
    <w:rsid w:val="00FF2375"/>
    <w:rsid w:val="00FF272D"/>
    <w:rsid w:val="00FF2E16"/>
    <w:rsid w:val="00FF3601"/>
    <w:rsid w:val="00FF3811"/>
    <w:rsid w:val="00FF38DF"/>
    <w:rsid w:val="00FF39F4"/>
    <w:rsid w:val="00FF3E3C"/>
    <w:rsid w:val="00FF4168"/>
    <w:rsid w:val="00FF420E"/>
    <w:rsid w:val="00FF467D"/>
    <w:rsid w:val="00FF49D1"/>
    <w:rsid w:val="00FF4A2B"/>
    <w:rsid w:val="00FF4D09"/>
    <w:rsid w:val="00FF5908"/>
    <w:rsid w:val="00FF5FF9"/>
    <w:rsid w:val="00FF602C"/>
    <w:rsid w:val="00FF6D02"/>
    <w:rsid w:val="00FF6F70"/>
    <w:rsid w:val="00FF6F90"/>
    <w:rsid w:val="00FF7152"/>
    <w:rsid w:val="00FF752E"/>
    <w:rsid w:val="00FF77DC"/>
    <w:rsid w:val="00FF78AA"/>
    <w:rsid w:val="00FF7A46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30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342</Words>
  <Characters>1952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tehnik9832</dc:creator>
  <cp:keywords/>
  <dc:description/>
  <cp:lastModifiedBy>1</cp:lastModifiedBy>
  <cp:revision>11</cp:revision>
  <cp:lastPrinted>2016-09-09T02:00:00Z</cp:lastPrinted>
  <dcterms:created xsi:type="dcterms:W3CDTF">2016-02-11T03:08:00Z</dcterms:created>
  <dcterms:modified xsi:type="dcterms:W3CDTF">2016-09-09T02:17:00Z</dcterms:modified>
</cp:coreProperties>
</file>