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0B" w:rsidRDefault="00BF360B" w:rsidP="00677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добровольно-народной дружины </w:t>
      </w:r>
    </w:p>
    <w:p w:rsidR="00BF360B" w:rsidRDefault="00BF360B" w:rsidP="00677E8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за  2016 г.</w:t>
      </w:r>
    </w:p>
    <w:p w:rsidR="00BF360B" w:rsidRDefault="00BF360B" w:rsidP="001F4C09">
      <w:pPr>
        <w:jc w:val="both"/>
        <w:rPr>
          <w:sz w:val="28"/>
          <w:szCs w:val="28"/>
        </w:rPr>
      </w:pPr>
    </w:p>
    <w:p w:rsidR="00BF360B" w:rsidRDefault="00BF360B" w:rsidP="001F4C09">
      <w:pPr>
        <w:jc w:val="both"/>
        <w:rPr>
          <w:sz w:val="28"/>
          <w:szCs w:val="28"/>
        </w:rPr>
      </w:pPr>
    </w:p>
    <w:p w:rsidR="00BF360B" w:rsidRDefault="00BF360B" w:rsidP="0067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исполнениеприказа ГУ МВД РФ по Новосибирской области  № 337 «Взаимодействии органов внутренних дел и народных дружин» от 21.08.2014 г.  в рамках </w:t>
      </w:r>
      <w:r w:rsidRPr="00420232">
        <w:rPr>
          <w:sz w:val="28"/>
          <w:szCs w:val="28"/>
        </w:rPr>
        <w:t>реализации ФЗ №44 от 02.04.2014г «Об участии граждан в охране общественного порядка»</w:t>
      </w:r>
      <w:r>
        <w:rPr>
          <w:sz w:val="28"/>
          <w:szCs w:val="28"/>
        </w:rPr>
        <w:t xml:space="preserve">  на территории Северного района Новосибирской области  создано общественное объединение правоохранительной направленности, «Добровольно-народная дружина» ( далее- ДНД). Сведения о ДНД  внесены в региональный реестр общественных объединений за № 37.</w:t>
      </w:r>
    </w:p>
    <w:p w:rsidR="00BF360B" w:rsidRDefault="00BF360B" w:rsidP="0067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добровольно народной дружине Северного района зарегистрировано 8 человек, один из которых командир.</w:t>
      </w:r>
    </w:p>
    <w:p w:rsidR="00BF360B" w:rsidRDefault="00BF360B" w:rsidP="001F4C09">
      <w:pPr>
        <w:pStyle w:val="ListParagraph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Члены ДНД Северного района ежемесячно привлекаются к охране общественного порядка согласно графика работы ДНД. В графике, по согласованию командира ДНД с руководством ОП «Северное» МО МВД России «Куйбышевский» обозначаются дни, в которые проводятся культурно-массовые, спортивные или иные мероприятия. Как правило, к несению службы привлекаются члены ДНД по графику, совместно с сотрудником службы УУП.В определенные дни к несению службы привлекаются все члены ДНД одновременно. Вид несения службы – пеший патруль или пост. Так в 2016 г. члены ДНД привлекались к охране порядка при проведении таких праздников как: Новый год, Рождество, 23 февраля, 8 марта,спортивных и культурных мероприятий. В период подготовки и празднования 9 мая сотрудники ДНД привлекались к охране памятника совместно с сотрудниками дежурной части и УУП. Осуществлена охрана общественного порядка на «День ВМФ», «Ивана Купалы»,  «Дня урожя», «Дня пожилого человека», празднования Нового года и рождества. Кроме этого, по согласованию с руководством ОП «Северное» МО МВД России «Куйбышевский» члены ДНД привлекались к  проведению поисковых мероприятий безвести пропавшего гражданина. </w:t>
      </w:r>
    </w:p>
    <w:p w:rsidR="00BF360B" w:rsidRPr="00D117E9" w:rsidRDefault="00BF360B" w:rsidP="001F4C09">
      <w:pPr>
        <w:pStyle w:val="ListParagraph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Оценивая эффективность работы ДНД за 2016 г. хочется отметить, что в период несения службы в районах патрулирования преступлений, совершенных на улицах и в общественных местах  не зарегистрировано. Не зарегистрировано нарушений общественного порядка в период несения службы.  </w:t>
      </w:r>
    </w:p>
    <w:p w:rsidR="00BF360B" w:rsidRDefault="00BF360B" w:rsidP="0067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Личным составом УУП и ПДН ОП «Северное» МО МВД России «Куйбышевский» проводится работа среди населения Северного района, а так же в организациях различных форм собственности на предмет привлечения граждан к охране общественного порядка, включении их в состав ДНД. </w:t>
      </w:r>
    </w:p>
    <w:p w:rsidR="00BF360B" w:rsidRDefault="00BF360B" w:rsidP="0067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Добровольно-народная дружина Северного района Новосибирской области действует на основании Устава.</w:t>
      </w:r>
    </w:p>
    <w:p w:rsidR="00BF360B" w:rsidRDefault="00BF360B" w:rsidP="0067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Членом ДНД Северного района может стать любой желающий гражданин при соблюдении следующих критериев:</w:t>
      </w:r>
    </w:p>
    <w:p w:rsidR="00BF360B" w:rsidRPr="002B2F07" w:rsidRDefault="00BF360B" w:rsidP="002B2F07">
      <w:pPr>
        <w:ind w:left="360"/>
        <w:jc w:val="both"/>
        <w:rPr>
          <w:sz w:val="28"/>
          <w:szCs w:val="28"/>
        </w:rPr>
      </w:pPr>
      <w:r w:rsidRPr="002B2F07">
        <w:rPr>
          <w:sz w:val="28"/>
          <w:szCs w:val="28"/>
        </w:rPr>
        <w:t>Членами Дружины (дружинниками) могут быть граждане России, достигшие 18 лет и юридические лица – общественные объединения, поддерживающие цели и задачи Дружины, признающие ее Устав.</w:t>
      </w:r>
    </w:p>
    <w:p w:rsidR="00BF360B" w:rsidRPr="002B2F07" w:rsidRDefault="00BF360B" w:rsidP="002B2F07">
      <w:pPr>
        <w:ind w:left="360"/>
        <w:jc w:val="both"/>
        <w:rPr>
          <w:sz w:val="28"/>
          <w:szCs w:val="28"/>
        </w:rPr>
      </w:pPr>
      <w:r w:rsidRPr="002B2F07">
        <w:rPr>
          <w:sz w:val="28"/>
          <w:szCs w:val="28"/>
        </w:rPr>
        <w:t>Граждане и юридические лица обладают равными правами.</w:t>
      </w:r>
    </w:p>
    <w:p w:rsidR="00BF360B" w:rsidRPr="002B2F07" w:rsidRDefault="00BF360B" w:rsidP="002B2F07">
      <w:pPr>
        <w:ind w:left="360"/>
        <w:jc w:val="both"/>
        <w:rPr>
          <w:sz w:val="28"/>
          <w:szCs w:val="28"/>
        </w:rPr>
      </w:pPr>
      <w:r w:rsidRPr="002B2F07">
        <w:rPr>
          <w:sz w:val="28"/>
          <w:szCs w:val="28"/>
        </w:rPr>
        <w:t>Не могут быть членами Дружины граждане:</w:t>
      </w:r>
    </w:p>
    <w:p w:rsidR="00BF360B" w:rsidRPr="002B2F07" w:rsidRDefault="00BF360B" w:rsidP="002B2F07">
      <w:pPr>
        <w:numPr>
          <w:ilvl w:val="0"/>
          <w:numId w:val="1"/>
        </w:numPr>
        <w:jc w:val="both"/>
        <w:rPr>
          <w:sz w:val="28"/>
          <w:szCs w:val="28"/>
        </w:rPr>
      </w:pPr>
      <w:r w:rsidRPr="002B2F07">
        <w:rPr>
          <w:sz w:val="28"/>
          <w:szCs w:val="28"/>
        </w:rPr>
        <w:t>имеющие судимость;</w:t>
      </w:r>
    </w:p>
    <w:p w:rsidR="00BF360B" w:rsidRPr="002B2F07" w:rsidRDefault="00BF360B" w:rsidP="002B2F07">
      <w:pPr>
        <w:numPr>
          <w:ilvl w:val="0"/>
          <w:numId w:val="1"/>
        </w:numPr>
        <w:jc w:val="both"/>
        <w:rPr>
          <w:sz w:val="28"/>
          <w:szCs w:val="28"/>
        </w:rPr>
      </w:pPr>
      <w:r w:rsidRPr="002B2F07">
        <w:rPr>
          <w:sz w:val="28"/>
          <w:szCs w:val="28"/>
        </w:rPr>
        <w:t>страдающие психическими заболеваниями;</w:t>
      </w:r>
    </w:p>
    <w:p w:rsidR="00BF360B" w:rsidRPr="002B2F07" w:rsidRDefault="00BF360B" w:rsidP="002B2F07">
      <w:pPr>
        <w:numPr>
          <w:ilvl w:val="0"/>
          <w:numId w:val="1"/>
        </w:numPr>
        <w:jc w:val="both"/>
        <w:rPr>
          <w:sz w:val="28"/>
          <w:szCs w:val="28"/>
        </w:rPr>
      </w:pPr>
      <w:r w:rsidRPr="002B2F07">
        <w:rPr>
          <w:sz w:val="28"/>
          <w:szCs w:val="28"/>
        </w:rPr>
        <w:t>употребляющие наркотические средства, злоупотребляющие алкоголем;</w:t>
      </w:r>
    </w:p>
    <w:p w:rsidR="00BF360B" w:rsidRPr="002B2F07" w:rsidRDefault="00BF360B" w:rsidP="002B2F07">
      <w:pPr>
        <w:numPr>
          <w:ilvl w:val="0"/>
          <w:numId w:val="1"/>
        </w:numPr>
        <w:jc w:val="both"/>
        <w:rPr>
          <w:sz w:val="28"/>
          <w:szCs w:val="28"/>
        </w:rPr>
      </w:pPr>
      <w:r w:rsidRPr="002B2F07">
        <w:rPr>
          <w:sz w:val="28"/>
          <w:szCs w:val="28"/>
        </w:rPr>
        <w:t>признанные по решению суда недееспособными, ограниченно дееспособными.</w:t>
      </w:r>
    </w:p>
    <w:p w:rsidR="00BF360B" w:rsidRDefault="00BF360B" w:rsidP="002B2F07">
      <w:pPr>
        <w:jc w:val="both"/>
        <w:rPr>
          <w:sz w:val="28"/>
          <w:szCs w:val="28"/>
        </w:rPr>
      </w:pPr>
    </w:p>
    <w:p w:rsidR="00BF360B" w:rsidRPr="002B2F07" w:rsidRDefault="00BF360B" w:rsidP="002B2F07">
      <w:pPr>
        <w:jc w:val="both"/>
        <w:rPr>
          <w:sz w:val="28"/>
          <w:szCs w:val="28"/>
        </w:rPr>
      </w:pPr>
      <w:r w:rsidRPr="002B2F07">
        <w:rPr>
          <w:sz w:val="28"/>
          <w:szCs w:val="28"/>
        </w:rPr>
        <w:t>Гражданин, изъявивший желание стать членом Дружины, подает письменное заявление в штаб Дружины</w:t>
      </w:r>
      <w:r>
        <w:rPr>
          <w:sz w:val="28"/>
          <w:szCs w:val="28"/>
        </w:rPr>
        <w:t xml:space="preserve"> (с. Северное ул. Урицкого 20</w:t>
      </w:r>
      <w:r w:rsidRPr="002B2F07">
        <w:rPr>
          <w:sz w:val="28"/>
          <w:szCs w:val="28"/>
        </w:rPr>
        <w:t>,</w:t>
      </w:r>
      <w:r>
        <w:rPr>
          <w:sz w:val="28"/>
          <w:szCs w:val="28"/>
        </w:rPr>
        <w:t xml:space="preserve">Драган Евгений Васильевич) и </w:t>
      </w:r>
      <w:r w:rsidRPr="002B2F07">
        <w:rPr>
          <w:sz w:val="28"/>
          <w:szCs w:val="28"/>
        </w:rPr>
        <w:t xml:space="preserve"> представляет паспорт гражданина России</w:t>
      </w:r>
      <w:r>
        <w:rPr>
          <w:sz w:val="28"/>
          <w:szCs w:val="28"/>
        </w:rPr>
        <w:t xml:space="preserve">, </w:t>
      </w:r>
      <w:r w:rsidRPr="002B2F07">
        <w:rPr>
          <w:sz w:val="28"/>
          <w:szCs w:val="28"/>
        </w:rPr>
        <w:t>заполняет учетную анкету по установленной форме.</w:t>
      </w:r>
    </w:p>
    <w:p w:rsidR="00BF360B" w:rsidRPr="002B2F07" w:rsidRDefault="00BF360B" w:rsidP="002B2F07">
      <w:pPr>
        <w:ind w:firstLine="360"/>
        <w:jc w:val="both"/>
        <w:rPr>
          <w:sz w:val="28"/>
          <w:szCs w:val="28"/>
        </w:rPr>
      </w:pPr>
      <w:r w:rsidRPr="002B2F07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кандидата </w:t>
      </w:r>
      <w:r w:rsidRPr="002B2F07">
        <w:rPr>
          <w:sz w:val="28"/>
          <w:szCs w:val="28"/>
        </w:rPr>
        <w:t xml:space="preserve"> рассматривается в течение трех месяцев.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BF360B" w:rsidRDefault="00BF360B" w:rsidP="002B2F07">
      <w:pPr>
        <w:ind w:left="360"/>
        <w:jc w:val="both"/>
        <w:rPr>
          <w:sz w:val="28"/>
          <w:szCs w:val="28"/>
        </w:rPr>
      </w:pPr>
    </w:p>
    <w:p w:rsidR="00BF360B" w:rsidRPr="002B2F07" w:rsidRDefault="00BF360B" w:rsidP="002B2F07">
      <w:pPr>
        <w:ind w:left="360"/>
        <w:jc w:val="both"/>
        <w:rPr>
          <w:sz w:val="28"/>
          <w:szCs w:val="28"/>
        </w:rPr>
      </w:pPr>
      <w:r w:rsidRPr="002B2F07">
        <w:rPr>
          <w:sz w:val="28"/>
          <w:szCs w:val="28"/>
        </w:rPr>
        <w:t>Член может быть исключен из Дружины по следующим основаниям:</w:t>
      </w:r>
    </w:p>
    <w:p w:rsidR="00BF360B" w:rsidRPr="002B2F07" w:rsidRDefault="00BF360B" w:rsidP="002B2F07">
      <w:pPr>
        <w:numPr>
          <w:ilvl w:val="0"/>
          <w:numId w:val="2"/>
        </w:numPr>
        <w:jc w:val="both"/>
        <w:rPr>
          <w:sz w:val="28"/>
          <w:szCs w:val="28"/>
        </w:rPr>
      </w:pPr>
      <w:r w:rsidRPr="002B2F07">
        <w:rPr>
          <w:sz w:val="28"/>
          <w:szCs w:val="28"/>
        </w:rPr>
        <w:t>при выявлении Устава</w:t>
      </w:r>
      <w:r>
        <w:rPr>
          <w:sz w:val="28"/>
          <w:szCs w:val="28"/>
        </w:rPr>
        <w:t xml:space="preserve"> ДНД</w:t>
      </w:r>
      <w:r w:rsidRPr="002B2F07">
        <w:rPr>
          <w:sz w:val="28"/>
          <w:szCs w:val="28"/>
        </w:rPr>
        <w:t>;</w:t>
      </w:r>
    </w:p>
    <w:p w:rsidR="00BF360B" w:rsidRPr="002B2F07" w:rsidRDefault="00BF360B" w:rsidP="002B2F07">
      <w:pPr>
        <w:numPr>
          <w:ilvl w:val="0"/>
          <w:numId w:val="2"/>
        </w:numPr>
        <w:jc w:val="both"/>
        <w:rPr>
          <w:sz w:val="28"/>
          <w:szCs w:val="28"/>
        </w:rPr>
      </w:pPr>
      <w:r w:rsidRPr="002B2F07">
        <w:rPr>
          <w:sz w:val="28"/>
          <w:szCs w:val="28"/>
        </w:rPr>
        <w:t>по личному заявлению;</w:t>
      </w:r>
    </w:p>
    <w:p w:rsidR="00BF360B" w:rsidRPr="002B2F07" w:rsidRDefault="00BF360B" w:rsidP="002B2F07">
      <w:pPr>
        <w:numPr>
          <w:ilvl w:val="0"/>
          <w:numId w:val="2"/>
        </w:numPr>
        <w:jc w:val="both"/>
        <w:rPr>
          <w:sz w:val="28"/>
          <w:szCs w:val="28"/>
        </w:rPr>
      </w:pPr>
      <w:r w:rsidRPr="002B2F07">
        <w:rPr>
          <w:sz w:val="28"/>
          <w:szCs w:val="28"/>
        </w:rPr>
        <w:t>систематическое неисполнение обязанностей дружинника, предусмотренных Уставом, или локальными нормативными актами;</w:t>
      </w:r>
    </w:p>
    <w:p w:rsidR="00BF360B" w:rsidRDefault="00BF360B" w:rsidP="002B2F07">
      <w:pPr>
        <w:numPr>
          <w:ilvl w:val="0"/>
          <w:numId w:val="2"/>
        </w:numPr>
        <w:jc w:val="both"/>
        <w:rPr>
          <w:sz w:val="28"/>
          <w:szCs w:val="28"/>
        </w:rPr>
      </w:pPr>
      <w:r w:rsidRPr="002B2F07">
        <w:rPr>
          <w:sz w:val="28"/>
          <w:szCs w:val="28"/>
        </w:rPr>
        <w:t>в случае грубого нарушения законности, дисциплины при исполнении обязанностей дружинника.</w:t>
      </w:r>
    </w:p>
    <w:p w:rsidR="00BF360B" w:rsidRPr="002B2F07" w:rsidRDefault="00BF360B" w:rsidP="002B2F07">
      <w:pPr>
        <w:ind w:left="1080"/>
        <w:jc w:val="both"/>
        <w:rPr>
          <w:sz w:val="28"/>
          <w:szCs w:val="28"/>
        </w:rPr>
      </w:pPr>
    </w:p>
    <w:p w:rsidR="00BF360B" w:rsidRDefault="00BF360B"/>
    <w:p w:rsidR="00BF360B" w:rsidRDefault="00BF360B" w:rsidP="00677E8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ОУП и ПДН ОП «Северное»</w:t>
      </w:r>
    </w:p>
    <w:p w:rsidR="00BF360B" w:rsidRDefault="00BF360B" w:rsidP="00677E84">
      <w:pPr>
        <w:jc w:val="both"/>
        <w:rPr>
          <w:sz w:val="28"/>
          <w:szCs w:val="28"/>
        </w:rPr>
      </w:pPr>
      <w:r>
        <w:rPr>
          <w:sz w:val="28"/>
          <w:szCs w:val="28"/>
        </w:rPr>
        <w:t>МО МВД России «Куйбышевский»</w:t>
      </w:r>
    </w:p>
    <w:p w:rsidR="00BF360B" w:rsidRDefault="00BF360B" w:rsidP="00677E84">
      <w:pPr>
        <w:jc w:val="both"/>
        <w:rPr>
          <w:sz w:val="28"/>
          <w:szCs w:val="28"/>
        </w:rPr>
      </w:pPr>
      <w:r>
        <w:rPr>
          <w:sz w:val="28"/>
          <w:szCs w:val="28"/>
        </w:rPr>
        <w:t>майор полиции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Лунев</w:t>
      </w:r>
    </w:p>
    <w:p w:rsidR="00BF360B" w:rsidRDefault="00BF360B" w:rsidP="00677E84">
      <w:pPr>
        <w:jc w:val="both"/>
        <w:rPr>
          <w:sz w:val="28"/>
          <w:szCs w:val="28"/>
        </w:rPr>
      </w:pPr>
    </w:p>
    <w:p w:rsidR="00BF360B" w:rsidRDefault="00BF360B" w:rsidP="00677E84">
      <w:pPr>
        <w:jc w:val="both"/>
        <w:rPr>
          <w:sz w:val="28"/>
          <w:szCs w:val="28"/>
        </w:rPr>
      </w:pPr>
      <w:r>
        <w:rPr>
          <w:sz w:val="28"/>
          <w:szCs w:val="28"/>
        </w:rPr>
        <w:t>10 января  2017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BF360B" w:rsidRDefault="00BF360B" w:rsidP="00677E84">
      <w:pPr>
        <w:jc w:val="both"/>
        <w:rPr>
          <w:sz w:val="28"/>
          <w:szCs w:val="28"/>
        </w:rPr>
      </w:pPr>
    </w:p>
    <w:p w:rsidR="00BF360B" w:rsidRDefault="00BF360B" w:rsidP="00677E84">
      <w:pPr>
        <w:jc w:val="both"/>
        <w:rPr>
          <w:sz w:val="28"/>
          <w:szCs w:val="28"/>
        </w:rPr>
      </w:pPr>
    </w:p>
    <w:p w:rsidR="00BF360B" w:rsidRDefault="00BF360B"/>
    <w:sectPr w:rsidR="00BF360B" w:rsidSect="0067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460"/>
    <w:multiLevelType w:val="hybridMultilevel"/>
    <w:tmpl w:val="F29270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B15BD"/>
    <w:multiLevelType w:val="hybridMultilevel"/>
    <w:tmpl w:val="39003F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E73F1"/>
    <w:multiLevelType w:val="hybridMultilevel"/>
    <w:tmpl w:val="482890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961A6"/>
    <w:multiLevelType w:val="hybridMultilevel"/>
    <w:tmpl w:val="F68AC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C09"/>
    <w:rsid w:val="0001767E"/>
    <w:rsid w:val="000207B1"/>
    <w:rsid w:val="00141C48"/>
    <w:rsid w:val="001615BC"/>
    <w:rsid w:val="001F4C09"/>
    <w:rsid w:val="002B2F07"/>
    <w:rsid w:val="00420232"/>
    <w:rsid w:val="006741C6"/>
    <w:rsid w:val="00677E84"/>
    <w:rsid w:val="009A48E8"/>
    <w:rsid w:val="00AD62A1"/>
    <w:rsid w:val="00BD6666"/>
    <w:rsid w:val="00BF360B"/>
    <w:rsid w:val="00D1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4C09"/>
    <w:pPr>
      <w:ind w:left="72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587</Words>
  <Characters>3346</Characters>
  <Application>Microsoft Office Outlook</Application>
  <DocSecurity>0</DocSecurity>
  <Lines>0</Lines>
  <Paragraphs>0</Paragraphs>
  <ScaleCrop>false</ScaleCrop>
  <Company>Home.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УУП</dc:creator>
  <cp:keywords/>
  <dc:description/>
  <cp:lastModifiedBy>user</cp:lastModifiedBy>
  <cp:revision>4</cp:revision>
  <dcterms:created xsi:type="dcterms:W3CDTF">2017-02-10T09:44:00Z</dcterms:created>
  <dcterms:modified xsi:type="dcterms:W3CDTF">2017-02-15T08:02:00Z</dcterms:modified>
</cp:coreProperties>
</file>